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5C28" w14:textId="77777777" w:rsidR="005E3675" w:rsidRDefault="005E3675" w:rsidP="005E3675">
      <w:pPr>
        <w:spacing w:after="0"/>
        <w:jc w:val="center"/>
        <w:rPr>
          <w:b/>
        </w:rPr>
      </w:pPr>
      <w:r>
        <w:rPr>
          <w:b/>
        </w:rPr>
        <w:t>A BEJELENTÉS-KÖTELES KERESKEDELMI TEVÉKENYSÉG FOLYTATÁSÁRÓL SZÓLÓ ADATVÁLTOZÁSI BEJELENTÉS</w:t>
      </w:r>
    </w:p>
    <w:p w14:paraId="51EE57DA" w14:textId="77777777" w:rsidR="005E3675" w:rsidRDefault="005E3675" w:rsidP="005E3675">
      <w:pPr>
        <w:spacing w:after="0"/>
        <w:jc w:val="center"/>
        <w:rPr>
          <w:b/>
        </w:rPr>
      </w:pPr>
      <w:r>
        <w:rPr>
          <w:b/>
        </w:rPr>
        <w:t>a kereskedelmi tevékenységek végzésének feltételeiről szóló 210/2009. (IX. 29.) Korm. rendelet 6. § (5) bekezdése alapján</w:t>
      </w:r>
    </w:p>
    <w:p w14:paraId="3FAD208F" w14:textId="77777777" w:rsidR="005E3675" w:rsidRDefault="005E3675" w:rsidP="005E3675">
      <w:pPr>
        <w:spacing w:after="0"/>
        <w:rPr>
          <w:b/>
        </w:rPr>
      </w:pPr>
    </w:p>
    <w:p w14:paraId="6FC6EA09" w14:textId="77777777" w:rsidR="005E3675" w:rsidRDefault="005E3675" w:rsidP="005E3675">
      <w:pPr>
        <w:spacing w:after="0"/>
        <w:rPr>
          <w:b/>
        </w:rPr>
      </w:pPr>
      <w:r>
        <w:rPr>
          <w:b/>
        </w:rPr>
        <w:t xml:space="preserve">Nyilvántartásba vétel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</w:t>
      </w:r>
    </w:p>
    <w:p w14:paraId="3D0D3E2D" w14:textId="77777777" w:rsidR="005E3675" w:rsidRDefault="005E3675" w:rsidP="005E3675">
      <w:pPr>
        <w:spacing w:after="0"/>
        <w:rPr>
          <w:b/>
        </w:rPr>
      </w:pPr>
    </w:p>
    <w:p w14:paraId="40171532" w14:textId="77777777" w:rsidR="005E3675" w:rsidRPr="003C29B7" w:rsidRDefault="005E3675" w:rsidP="005E3675">
      <w:pPr>
        <w:pStyle w:val="Listaszerbekezds"/>
        <w:numPr>
          <w:ilvl w:val="0"/>
          <w:numId w:val="7"/>
        </w:numPr>
        <w:spacing w:after="0"/>
        <w:rPr>
          <w:b/>
          <w:u w:val="single"/>
        </w:rPr>
      </w:pPr>
      <w:r w:rsidRPr="003C29B7">
        <w:rPr>
          <w:b/>
          <w:u w:val="single"/>
        </w:rPr>
        <w:t xml:space="preserve">Az adatváltozás pontos megjelölése: </w:t>
      </w:r>
    </w:p>
    <w:p w14:paraId="5094F8A1" w14:textId="77777777" w:rsidR="005E3675" w:rsidRDefault="005E3675" w:rsidP="005E3675">
      <w:pPr>
        <w:spacing w:after="0"/>
        <w:rPr>
          <w:b/>
        </w:rPr>
      </w:pPr>
    </w:p>
    <w:p w14:paraId="7E130DAE" w14:textId="77777777" w:rsidR="005E3675" w:rsidRPr="003C29B7" w:rsidRDefault="005E3675" w:rsidP="005E3675">
      <w:pPr>
        <w:spacing w:after="0"/>
        <w:rPr>
          <w:bCs/>
        </w:rPr>
      </w:pPr>
      <w:r w:rsidRPr="003C29B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00BA35" w14:textId="77777777" w:rsidR="005E3675" w:rsidRDefault="005E3675" w:rsidP="005E3675">
      <w:pPr>
        <w:spacing w:after="0"/>
        <w:rPr>
          <w:b/>
        </w:rPr>
      </w:pPr>
    </w:p>
    <w:p w14:paraId="02F44F9C" w14:textId="77777777" w:rsidR="005E3675" w:rsidRPr="008C69DE" w:rsidRDefault="005E3675" w:rsidP="005E3675">
      <w:pPr>
        <w:pStyle w:val="Listaszerbekezds"/>
        <w:numPr>
          <w:ilvl w:val="0"/>
          <w:numId w:val="7"/>
        </w:numPr>
        <w:spacing w:after="0"/>
        <w:rPr>
          <w:u w:val="single"/>
        </w:rPr>
      </w:pPr>
      <w:r w:rsidRPr="008C69DE">
        <w:rPr>
          <w:b/>
          <w:u w:val="single"/>
        </w:rPr>
        <w:t xml:space="preserve"> A kereskedő és a kereskedelmi tevékenység </w:t>
      </w:r>
      <w:proofErr w:type="gramStart"/>
      <w:r w:rsidRPr="008C69DE">
        <w:rPr>
          <w:b/>
          <w:u w:val="single"/>
        </w:rPr>
        <w:t>adatai</w:t>
      </w:r>
      <w:r w:rsidRPr="008C69DE">
        <w:rPr>
          <w:u w:val="single"/>
        </w:rPr>
        <w:t xml:space="preserve"> </w:t>
      </w:r>
      <w:r>
        <w:rPr>
          <w:u w:val="single"/>
        </w:rPr>
        <w:t>:</w:t>
      </w:r>
      <w:proofErr w:type="gramEnd"/>
      <w:r>
        <w:rPr>
          <w:u w:val="single"/>
        </w:rPr>
        <w:t xml:space="preserve"> </w:t>
      </w:r>
    </w:p>
    <w:p w14:paraId="719ECAAB" w14:textId="77777777" w:rsidR="005E3675" w:rsidRPr="008C69DE" w:rsidRDefault="005E3675" w:rsidP="005E3675">
      <w:pPr>
        <w:spacing w:after="0"/>
        <w:rPr>
          <w:u w:val="single"/>
        </w:rPr>
      </w:pPr>
    </w:p>
    <w:p w14:paraId="73D1E866" w14:textId="77777777" w:rsidR="005E3675" w:rsidRDefault="005E3675" w:rsidP="005E3675">
      <w:pPr>
        <w:spacing w:after="0"/>
      </w:pPr>
      <w:r>
        <w:t xml:space="preserve">A kereskedő </w:t>
      </w:r>
      <w:proofErr w:type="gramStart"/>
      <w:r>
        <w:t>neve:…</w:t>
      </w:r>
      <w:proofErr w:type="gramEnd"/>
      <w:r>
        <w:t>……………………………………………………………………….</w:t>
      </w:r>
    </w:p>
    <w:p w14:paraId="56CD7F93" w14:textId="77777777" w:rsidR="005E3675" w:rsidRDefault="005E3675" w:rsidP="005E3675">
      <w:pPr>
        <w:spacing w:after="0"/>
      </w:pPr>
    </w:p>
    <w:p w14:paraId="24A4013F" w14:textId="77777777" w:rsidR="005E3675" w:rsidRDefault="005E3675" w:rsidP="005E3675">
      <w:pPr>
        <w:suppressAutoHyphens/>
        <w:spacing w:after="0" w:line="240" w:lineRule="auto"/>
        <w:jc w:val="left"/>
      </w:pPr>
      <w:r>
        <w:t xml:space="preserve">Kereskedő </w:t>
      </w:r>
      <w:proofErr w:type="gramStart"/>
      <w:r>
        <w:t>címe</w:t>
      </w:r>
      <w:proofErr w:type="gramEnd"/>
      <w:r>
        <w:t xml:space="preserve"> illetve </w:t>
      </w:r>
      <w:proofErr w:type="gramStart"/>
      <w:r>
        <w:t>székhelye:…</w:t>
      </w:r>
      <w:proofErr w:type="gramEnd"/>
      <w:r>
        <w:t>………</w:t>
      </w:r>
      <w:proofErr w:type="gramStart"/>
      <w:r>
        <w:t>irányítószám,…</w:t>
      </w:r>
      <w:proofErr w:type="gramEnd"/>
      <w:r>
        <w:t>……………</w:t>
      </w:r>
      <w:proofErr w:type="gramStart"/>
      <w:r>
        <w:t>…….</w:t>
      </w:r>
      <w:proofErr w:type="gramEnd"/>
      <w:r>
        <w:t>.település</w:t>
      </w:r>
    </w:p>
    <w:p w14:paraId="42D0955E" w14:textId="77777777" w:rsidR="005E3675" w:rsidRDefault="005E3675" w:rsidP="005E3675">
      <w:pPr>
        <w:spacing w:after="0"/>
      </w:pPr>
    </w:p>
    <w:p w14:paraId="56FF1BED" w14:textId="77777777" w:rsidR="005E3675" w:rsidRDefault="005E3675" w:rsidP="005E3675">
      <w:pPr>
        <w:spacing w:after="0"/>
      </w:pPr>
      <w:r>
        <w:t xml:space="preserve">    ………………………………………………………</w:t>
      </w:r>
      <w:proofErr w:type="gramStart"/>
      <w:r>
        <w:t>…….</w:t>
      </w:r>
      <w:proofErr w:type="gramEnd"/>
      <w:r>
        <w:t>.utca……………</w:t>
      </w:r>
      <w:proofErr w:type="gramStart"/>
      <w:r>
        <w:t>…….</w:t>
      </w:r>
      <w:proofErr w:type="gramEnd"/>
      <w:r>
        <w:t>.házszám</w:t>
      </w:r>
    </w:p>
    <w:p w14:paraId="13DF38B4" w14:textId="77777777" w:rsidR="005E3675" w:rsidRDefault="005E3675" w:rsidP="005E3675">
      <w:pPr>
        <w:spacing w:after="0"/>
      </w:pPr>
      <w:r>
        <w:t xml:space="preserve">telefonszáma: ……………………………………email </w:t>
      </w:r>
      <w:proofErr w:type="gramStart"/>
      <w:r>
        <w:t>címe:…</w:t>
      </w:r>
      <w:proofErr w:type="gramEnd"/>
      <w:r>
        <w:t>…………………….</w:t>
      </w:r>
    </w:p>
    <w:p w14:paraId="758F108D" w14:textId="77777777" w:rsidR="005E3675" w:rsidRDefault="005E3675" w:rsidP="005E3675">
      <w:pPr>
        <w:spacing w:after="0"/>
      </w:pPr>
    </w:p>
    <w:p w14:paraId="0C7AF626" w14:textId="77777777" w:rsidR="005E3675" w:rsidRDefault="005E3675" w:rsidP="005E3675">
      <w:pPr>
        <w:spacing w:after="0"/>
      </w:pPr>
      <w:r>
        <w:t xml:space="preserve">cégjegyzékszáma: …………………………………………………………………………...   </w:t>
      </w:r>
    </w:p>
    <w:p w14:paraId="6441CC45" w14:textId="77777777" w:rsidR="005E3675" w:rsidRDefault="005E3675" w:rsidP="005E3675">
      <w:pPr>
        <w:spacing w:after="0"/>
      </w:pPr>
    </w:p>
    <w:p w14:paraId="4B46634F" w14:textId="77777777" w:rsidR="005E3675" w:rsidRDefault="005E3675" w:rsidP="005E3675">
      <w:pPr>
        <w:spacing w:after="0"/>
      </w:pPr>
      <w:r>
        <w:t>egyéni vállalkozó nyilvántartási száma: ……………………………………………………</w:t>
      </w:r>
    </w:p>
    <w:p w14:paraId="665CAB48" w14:textId="77777777" w:rsidR="005E3675" w:rsidRDefault="005E3675" w:rsidP="005E3675">
      <w:pPr>
        <w:spacing w:after="0"/>
      </w:pPr>
    </w:p>
    <w:p w14:paraId="0C23E458" w14:textId="77777777" w:rsidR="005E3675" w:rsidRDefault="005E3675" w:rsidP="005E3675">
      <w:pPr>
        <w:spacing w:after="0"/>
      </w:pPr>
      <w:r>
        <w:t>őstermelő regisztrációs száma: …………………………………………………………….</w:t>
      </w:r>
    </w:p>
    <w:p w14:paraId="57FBA8C2" w14:textId="77777777" w:rsidR="005E3675" w:rsidRDefault="005E3675" w:rsidP="005E3675">
      <w:pPr>
        <w:spacing w:after="0"/>
      </w:pPr>
    </w:p>
    <w:p w14:paraId="6C85FB6E" w14:textId="77777777" w:rsidR="005E3675" w:rsidRDefault="005E3675" w:rsidP="005E3675">
      <w:pPr>
        <w:spacing w:after="0"/>
      </w:pPr>
      <w:r>
        <w:t xml:space="preserve">statisztikai </w:t>
      </w:r>
      <w:proofErr w:type="gramStart"/>
      <w:r>
        <w:t>száma:…</w:t>
      </w:r>
      <w:proofErr w:type="gramEnd"/>
      <w:r>
        <w:t>…………………………………………………………...</w:t>
      </w:r>
    </w:p>
    <w:p w14:paraId="6B0BACCF" w14:textId="77777777" w:rsidR="005E3675" w:rsidRDefault="005E3675" w:rsidP="005E3675">
      <w:pPr>
        <w:spacing w:after="0"/>
      </w:pPr>
    </w:p>
    <w:p w14:paraId="39F17929" w14:textId="77777777" w:rsidR="005E3675" w:rsidRDefault="005E3675" w:rsidP="005E3675">
      <w:pPr>
        <w:spacing w:after="0"/>
      </w:pPr>
      <w:r>
        <w:t>A folytatni kívánt kereskedelmi tevékenység helye az alábbiak szerint:</w:t>
      </w:r>
    </w:p>
    <w:p w14:paraId="7FC1EC63" w14:textId="77777777" w:rsidR="005E3675" w:rsidRDefault="005E3675" w:rsidP="005E3675">
      <w:pPr>
        <w:spacing w:after="0"/>
      </w:pPr>
    </w:p>
    <w:p w14:paraId="4D9691A4" w14:textId="77777777" w:rsidR="005E3675" w:rsidRDefault="005E3675" w:rsidP="005E3675">
      <w:pPr>
        <w:spacing w:after="0"/>
      </w:pPr>
      <w:r>
        <w:t>A kereskedelmi tevékenység címe (több helyszín esetében címek</w:t>
      </w:r>
      <w:proofErr w:type="gramStart"/>
      <w:r>
        <w:t>):…</w:t>
      </w:r>
      <w:proofErr w:type="gramEnd"/>
      <w:r>
        <w:t>….............................</w:t>
      </w:r>
    </w:p>
    <w:p w14:paraId="245E2E33" w14:textId="77777777" w:rsidR="005E3675" w:rsidRDefault="005E3675" w:rsidP="005E3675">
      <w:pPr>
        <w:spacing w:after="0"/>
      </w:pPr>
    </w:p>
    <w:p w14:paraId="4C1F2A67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62AA7D05" w14:textId="77777777" w:rsidR="005E3675" w:rsidRDefault="005E3675" w:rsidP="005E3675">
      <w:pPr>
        <w:spacing w:after="0"/>
      </w:pPr>
    </w:p>
    <w:p w14:paraId="418B0D38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0E870679" w14:textId="77777777" w:rsidR="005E3675" w:rsidRDefault="005E3675" w:rsidP="005E3675">
      <w:pPr>
        <w:spacing w:after="0"/>
      </w:pPr>
    </w:p>
    <w:p w14:paraId="6D0FFD5C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1977B579" w14:textId="77777777" w:rsidR="005E3675" w:rsidRDefault="005E3675" w:rsidP="005E3675">
      <w:pPr>
        <w:spacing w:after="0"/>
      </w:pPr>
    </w:p>
    <w:p w14:paraId="2079B0F6" w14:textId="77777777" w:rsidR="005E3675" w:rsidRDefault="005E3675" w:rsidP="005E3675">
      <w:pPr>
        <w:spacing w:after="0"/>
      </w:pPr>
      <w:r>
        <w:t xml:space="preserve">Mozgóbolt esetében a működési terület és az útvonal </w:t>
      </w:r>
      <w:proofErr w:type="gramStart"/>
      <w:r>
        <w:t>jegyzéke:…</w:t>
      </w:r>
      <w:proofErr w:type="gramEnd"/>
      <w:r>
        <w:t>………………………...</w:t>
      </w:r>
    </w:p>
    <w:p w14:paraId="77868436" w14:textId="77777777" w:rsidR="005E3675" w:rsidRDefault="005E3675" w:rsidP="005E3675">
      <w:pPr>
        <w:spacing w:after="0"/>
      </w:pPr>
    </w:p>
    <w:p w14:paraId="7E8B0A51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3717CBA0" w14:textId="77777777" w:rsidR="005E3675" w:rsidRDefault="005E3675" w:rsidP="005E3675">
      <w:pPr>
        <w:spacing w:after="0"/>
      </w:pPr>
    </w:p>
    <w:p w14:paraId="26EB78E4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</w:t>
      </w:r>
    </w:p>
    <w:p w14:paraId="32898C69" w14:textId="77777777" w:rsidR="005E3675" w:rsidRDefault="005E3675" w:rsidP="005E3675">
      <w:pPr>
        <w:spacing w:after="0"/>
      </w:pPr>
    </w:p>
    <w:p w14:paraId="61DC59DB" w14:textId="77777777" w:rsidR="005E3675" w:rsidRDefault="005E3675" w:rsidP="005E3675">
      <w:pPr>
        <w:spacing w:after="0"/>
      </w:pPr>
    </w:p>
    <w:p w14:paraId="5D700BDC" w14:textId="77777777" w:rsidR="005E3675" w:rsidRDefault="005E3675" w:rsidP="005E3675">
      <w:pPr>
        <w:spacing w:after="0"/>
      </w:pPr>
      <w:r w:rsidRPr="003C29B7">
        <w:rPr>
          <w:b/>
          <w:bCs/>
        </w:rPr>
        <w:t>Üzleten kívüli</w:t>
      </w:r>
      <w:r>
        <w:t xml:space="preserve"> kereskedés és </w:t>
      </w:r>
      <w:r w:rsidRPr="003C29B7">
        <w:rPr>
          <w:b/>
          <w:bCs/>
        </w:rPr>
        <w:t>csomagküldő kereskedelem</w:t>
      </w:r>
      <w:r>
        <w:t xml:space="preserve"> esetében a működési terület jegyzéke, a működési területével érintett települések, vagy – ha a tevékenység egy egész megyére vagy az ország egészére kiterjed- a megye, illetve az országos jelleg megjelölése:</w:t>
      </w:r>
    </w:p>
    <w:p w14:paraId="2E83E6F1" w14:textId="77777777" w:rsidR="005E3675" w:rsidRDefault="005E3675" w:rsidP="005E3675">
      <w:pPr>
        <w:spacing w:after="0"/>
      </w:pPr>
    </w:p>
    <w:p w14:paraId="153F743C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</w:t>
      </w:r>
    </w:p>
    <w:p w14:paraId="3E5ADC9E" w14:textId="77777777" w:rsidR="005E3675" w:rsidRDefault="005E3675" w:rsidP="005E3675">
      <w:pPr>
        <w:spacing w:after="0"/>
      </w:pPr>
    </w:p>
    <w:p w14:paraId="3ECE636E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</w:t>
      </w:r>
    </w:p>
    <w:p w14:paraId="0EC93820" w14:textId="77777777" w:rsidR="005E3675" w:rsidRDefault="005E3675" w:rsidP="005E3675">
      <w:pPr>
        <w:spacing w:after="0"/>
      </w:pPr>
    </w:p>
    <w:p w14:paraId="587AC9D6" w14:textId="77777777" w:rsidR="005E3675" w:rsidRDefault="005E3675" w:rsidP="005E3675">
      <w:pPr>
        <w:spacing w:after="0"/>
      </w:pPr>
    </w:p>
    <w:p w14:paraId="799E0901" w14:textId="77777777" w:rsidR="005E3675" w:rsidRDefault="005E3675" w:rsidP="005E3675">
      <w:pPr>
        <w:spacing w:after="0"/>
      </w:pPr>
      <w:r>
        <w:t>A kereskedelmi tevékenység helye szerinti bontásban a folytatni kívánt kereskedelmi tevékenység formája a Kertv. 3.§ (4) bekezdés szerint:</w:t>
      </w:r>
    </w:p>
    <w:p w14:paraId="3ECC6BA4" w14:textId="77777777" w:rsidR="005E3675" w:rsidRDefault="005E3675" w:rsidP="005E3675">
      <w:pPr>
        <w:spacing w:after="0"/>
      </w:pPr>
      <w:r>
        <w:tab/>
        <w:t xml:space="preserve">a.) üzletben folytatott kereskedelmi tevékenység </w:t>
      </w:r>
      <w:r>
        <w:tab/>
      </w:r>
      <w:r>
        <w:tab/>
      </w:r>
      <w:r>
        <w:tab/>
        <w:t>igen</w:t>
      </w:r>
      <w:r>
        <w:tab/>
        <w:t>nem</w:t>
      </w:r>
    </w:p>
    <w:p w14:paraId="434A4B38" w14:textId="77777777" w:rsidR="005E3675" w:rsidRDefault="005E3675" w:rsidP="005E3675">
      <w:pPr>
        <w:spacing w:after="0"/>
      </w:pPr>
    </w:p>
    <w:p w14:paraId="1434789D" w14:textId="77777777" w:rsidR="005E3675" w:rsidRDefault="005E3675" w:rsidP="005E3675">
      <w:pPr>
        <w:spacing w:after="0"/>
      </w:pPr>
      <w:r>
        <w:tab/>
      </w:r>
      <w:proofErr w:type="spellStart"/>
      <w:r>
        <w:t>b.</w:t>
      </w:r>
      <w:proofErr w:type="spellEnd"/>
      <w:r>
        <w:t xml:space="preserve">) mozgóbolt útján folytatott kereskedelmi tevékenység </w:t>
      </w:r>
      <w:r>
        <w:tab/>
      </w:r>
      <w:r>
        <w:tab/>
        <w:t>igen</w:t>
      </w:r>
      <w:r>
        <w:tab/>
        <w:t>nem</w:t>
      </w:r>
    </w:p>
    <w:p w14:paraId="3C03EDA3" w14:textId="77777777" w:rsidR="005E3675" w:rsidRDefault="005E3675" w:rsidP="005E3675">
      <w:pPr>
        <w:spacing w:after="0"/>
      </w:pPr>
    </w:p>
    <w:p w14:paraId="7DC04E71" w14:textId="77777777" w:rsidR="005E3675" w:rsidRDefault="005E3675" w:rsidP="005E3675">
      <w:pPr>
        <w:spacing w:after="0"/>
      </w:pPr>
      <w:r>
        <w:tab/>
        <w:t>c.) bevásárlóközpontban folytatott kereskedelmi tevékenység</w:t>
      </w:r>
      <w:r>
        <w:tab/>
        <w:t>igen</w:t>
      </w:r>
      <w:r>
        <w:tab/>
        <w:t>nem</w:t>
      </w:r>
    </w:p>
    <w:p w14:paraId="558E4926" w14:textId="77777777" w:rsidR="005E3675" w:rsidRDefault="005E3675" w:rsidP="005E3675">
      <w:pPr>
        <w:spacing w:after="0"/>
      </w:pPr>
    </w:p>
    <w:p w14:paraId="4E9919A2" w14:textId="77777777" w:rsidR="005E3675" w:rsidRDefault="005E3675" w:rsidP="005E3675">
      <w:pPr>
        <w:spacing w:after="0"/>
      </w:pPr>
      <w:r>
        <w:tab/>
        <w:t>d.) vásáron vagy piacon folyatott kereskedelmi tevékenység</w:t>
      </w:r>
      <w:r>
        <w:tab/>
        <w:t>igen</w:t>
      </w:r>
      <w:r>
        <w:tab/>
        <w:t>nem</w:t>
      </w:r>
    </w:p>
    <w:p w14:paraId="62794C18" w14:textId="77777777" w:rsidR="005E3675" w:rsidRDefault="005E3675" w:rsidP="005E3675">
      <w:pPr>
        <w:spacing w:after="0"/>
      </w:pPr>
    </w:p>
    <w:p w14:paraId="6269124D" w14:textId="77777777" w:rsidR="005E3675" w:rsidRDefault="005E3675" w:rsidP="005E3675">
      <w:pPr>
        <w:spacing w:after="0"/>
      </w:pPr>
      <w:r>
        <w:tab/>
        <w:t>e.) közterületi értékesítés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73F00F27" w14:textId="77777777" w:rsidR="005E3675" w:rsidRDefault="005E3675" w:rsidP="005E3675">
      <w:pPr>
        <w:spacing w:after="0"/>
      </w:pPr>
    </w:p>
    <w:p w14:paraId="5B823CAF" w14:textId="77777777" w:rsidR="005E3675" w:rsidRDefault="005E3675" w:rsidP="005E3675">
      <w:pPr>
        <w:spacing w:after="0"/>
      </w:pPr>
      <w:r>
        <w:tab/>
        <w:t>f)) közvetlen értékesítés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2E5EE69C" w14:textId="77777777" w:rsidR="005E3675" w:rsidRDefault="005E3675" w:rsidP="005E3675">
      <w:pPr>
        <w:spacing w:after="0"/>
      </w:pPr>
    </w:p>
    <w:p w14:paraId="09C1AAC5" w14:textId="77777777" w:rsidR="005E3675" w:rsidRDefault="005E3675" w:rsidP="005E3675">
      <w:pPr>
        <w:spacing w:after="0"/>
      </w:pPr>
      <w:r>
        <w:tab/>
        <w:t>g.) üzleten kívüli kereskedelem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65C0EE9A" w14:textId="77777777" w:rsidR="005E3675" w:rsidRDefault="005E3675" w:rsidP="005E3675">
      <w:pPr>
        <w:spacing w:after="0"/>
      </w:pPr>
    </w:p>
    <w:p w14:paraId="358E7C23" w14:textId="77777777" w:rsidR="005E3675" w:rsidRDefault="005E3675" w:rsidP="005E3675">
      <w:pPr>
        <w:spacing w:after="0"/>
      </w:pPr>
      <w:r>
        <w:tab/>
        <w:t xml:space="preserve">h.) csomagküldő kereskedelem 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363D1DA9" w14:textId="77777777" w:rsidR="005E3675" w:rsidRDefault="005E3675" w:rsidP="005E3675">
      <w:pPr>
        <w:spacing w:after="0"/>
      </w:pPr>
    </w:p>
    <w:p w14:paraId="61A7B927" w14:textId="77777777" w:rsidR="005E3675" w:rsidRDefault="005E3675" w:rsidP="005E3675">
      <w:pPr>
        <w:spacing w:after="0"/>
      </w:pPr>
      <w:r>
        <w:tab/>
        <w:t xml:space="preserve">i.) automatából történő értékesítés   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7A77086C" w14:textId="77777777" w:rsidR="005E3675" w:rsidRDefault="005E3675" w:rsidP="005E3675">
      <w:pPr>
        <w:spacing w:after="0"/>
      </w:pPr>
    </w:p>
    <w:p w14:paraId="438B0FB8" w14:textId="77777777" w:rsidR="005E3675" w:rsidRDefault="005E3675" w:rsidP="005E3675">
      <w:pPr>
        <w:spacing w:after="0"/>
      </w:pPr>
      <w:r>
        <w:t>Amennyiben a kereskedelmi tevékenység üzletben történik, az üzlet:</w:t>
      </w:r>
    </w:p>
    <w:p w14:paraId="48E6E2AE" w14:textId="77777777" w:rsidR="005E3675" w:rsidRDefault="005E3675" w:rsidP="005E3675">
      <w:pPr>
        <w:spacing w:after="0"/>
      </w:pPr>
    </w:p>
    <w:p w14:paraId="5C930912" w14:textId="77777777" w:rsidR="005E3675" w:rsidRDefault="005E3675" w:rsidP="005E3675">
      <w:pPr>
        <w:spacing w:after="0"/>
      </w:pPr>
      <w:r>
        <w:t xml:space="preserve">napi/ heti </w:t>
      </w:r>
      <w:proofErr w:type="gramStart"/>
      <w:r>
        <w:t>nyitva tartási</w:t>
      </w:r>
      <w:proofErr w:type="gramEnd"/>
      <w:r>
        <w:t xml:space="preserve"> </w:t>
      </w:r>
      <w:proofErr w:type="gramStart"/>
      <w:r>
        <w:t>ideje:…</w:t>
      </w:r>
      <w:proofErr w:type="gramEnd"/>
      <w:r>
        <w:t>…………………………………………………………….</w:t>
      </w:r>
    </w:p>
    <w:p w14:paraId="0FCFEBE8" w14:textId="77777777" w:rsidR="005E3675" w:rsidRDefault="005E3675" w:rsidP="005E3675">
      <w:pPr>
        <w:spacing w:after="0"/>
      </w:pPr>
    </w:p>
    <w:p w14:paraId="3699DA21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4751FC54" w14:textId="77777777" w:rsidR="005E3675" w:rsidRDefault="005E3675" w:rsidP="005E3675">
      <w:pPr>
        <w:spacing w:after="0"/>
      </w:pPr>
    </w:p>
    <w:p w14:paraId="2F4A0246" w14:textId="77777777" w:rsidR="005E3675" w:rsidRDefault="005E3675" w:rsidP="005E3675">
      <w:pPr>
        <w:spacing w:after="0"/>
      </w:pPr>
      <w:r>
        <w:t xml:space="preserve">Az üzlet </w:t>
      </w:r>
      <w:proofErr w:type="gramStart"/>
      <w:r>
        <w:t>tulajdonosa:…</w:t>
      </w:r>
      <w:proofErr w:type="gramEnd"/>
      <w:r>
        <w:t>………………………………………………………………………</w:t>
      </w:r>
    </w:p>
    <w:p w14:paraId="45461684" w14:textId="77777777" w:rsidR="005E3675" w:rsidRDefault="005E3675" w:rsidP="005E3675">
      <w:pPr>
        <w:spacing w:after="0"/>
      </w:pPr>
    </w:p>
    <w:p w14:paraId="2CDA8CB0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57540165" w14:textId="77777777" w:rsidR="005E3675" w:rsidRDefault="005E3675" w:rsidP="005E3675">
      <w:pPr>
        <w:spacing w:after="0"/>
      </w:pPr>
    </w:p>
    <w:p w14:paraId="4CC66824" w14:textId="77777777" w:rsidR="005E3675" w:rsidRDefault="005E3675" w:rsidP="005E3675">
      <w:pPr>
        <w:spacing w:after="0"/>
      </w:pPr>
      <w:r>
        <w:t xml:space="preserve">Az üzlet </w:t>
      </w:r>
      <w:proofErr w:type="gramStart"/>
      <w:r>
        <w:t>címe:…</w:t>
      </w:r>
      <w:proofErr w:type="gramEnd"/>
      <w:r>
        <w:t>……………</w:t>
      </w:r>
      <w:proofErr w:type="gramStart"/>
      <w:r>
        <w:t>irányítószám:…</w:t>
      </w:r>
      <w:proofErr w:type="gramEnd"/>
      <w:r>
        <w:t>……………………………………település</w:t>
      </w:r>
    </w:p>
    <w:p w14:paraId="72960EDB" w14:textId="77777777" w:rsidR="005E3675" w:rsidRDefault="005E3675" w:rsidP="005E3675">
      <w:pPr>
        <w:spacing w:after="0"/>
      </w:pPr>
    </w:p>
    <w:p w14:paraId="01C4E957" w14:textId="77777777" w:rsidR="005E3675" w:rsidRDefault="005E3675" w:rsidP="005E3675">
      <w:pPr>
        <w:spacing w:after="0"/>
      </w:pPr>
      <w:r>
        <w:t>……………………………</w:t>
      </w:r>
      <w:proofErr w:type="gramStart"/>
      <w:r>
        <w:t>…….</w:t>
      </w:r>
      <w:proofErr w:type="gramEnd"/>
      <w:r>
        <w:t>.utca………</w:t>
      </w:r>
      <w:proofErr w:type="gramStart"/>
      <w:r>
        <w:t>…….</w:t>
      </w:r>
      <w:proofErr w:type="gramEnd"/>
      <w:r>
        <w:t>házszám……………………helyrajzi szám</w:t>
      </w:r>
    </w:p>
    <w:p w14:paraId="7A3852CB" w14:textId="77777777" w:rsidR="005E3675" w:rsidRDefault="005E3675" w:rsidP="005E3675">
      <w:pPr>
        <w:spacing w:after="0"/>
      </w:pPr>
    </w:p>
    <w:p w14:paraId="5DCD2BAF" w14:textId="77777777" w:rsidR="005E3675" w:rsidRDefault="005E3675" w:rsidP="005E3675">
      <w:pPr>
        <w:spacing w:after="0"/>
      </w:pPr>
      <w:r>
        <w:t xml:space="preserve">Az üzlet használatának jogcíme: saját tulajdon, bérlet, </w:t>
      </w:r>
      <w:proofErr w:type="gramStart"/>
      <w:r>
        <w:t>haszonélvezet ,</w:t>
      </w:r>
      <w:proofErr w:type="gramEnd"/>
      <w:r>
        <w:t xml:space="preserve"> egyéb………</w:t>
      </w:r>
      <w:proofErr w:type="gramStart"/>
      <w:r>
        <w:t>…….</w:t>
      </w:r>
      <w:proofErr w:type="gramEnd"/>
      <w:r>
        <w:t>.</w:t>
      </w:r>
    </w:p>
    <w:p w14:paraId="2311C5BF" w14:textId="77777777" w:rsidR="005E3675" w:rsidRDefault="005E3675" w:rsidP="005E3675">
      <w:pPr>
        <w:spacing w:after="0"/>
      </w:pPr>
    </w:p>
    <w:p w14:paraId="7BDBFCCF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417E9BE4" w14:textId="77777777" w:rsidR="005E3675" w:rsidRDefault="005E3675" w:rsidP="005E3675">
      <w:pPr>
        <w:spacing w:after="0"/>
      </w:pPr>
    </w:p>
    <w:p w14:paraId="312F5C0F" w14:textId="77777777" w:rsidR="005E3675" w:rsidRDefault="005E3675" w:rsidP="005E3675">
      <w:pPr>
        <w:spacing w:after="0"/>
      </w:pPr>
      <w:r>
        <w:t xml:space="preserve">Az üzlet </w:t>
      </w:r>
      <w:proofErr w:type="gramStart"/>
      <w:r>
        <w:t>elnevezése:…</w:t>
      </w:r>
      <w:proofErr w:type="gramEnd"/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0EB8A50" w14:textId="77777777" w:rsidR="005E3675" w:rsidRDefault="005E3675" w:rsidP="005E3675">
      <w:pPr>
        <w:spacing w:after="0"/>
      </w:pPr>
    </w:p>
    <w:p w14:paraId="6725D0E3" w14:textId="77777777" w:rsidR="005E3675" w:rsidRDefault="005E3675" w:rsidP="005E3675">
      <w:pPr>
        <w:spacing w:after="0"/>
      </w:pPr>
      <w:r>
        <w:t>Alapterülete (m2</w:t>
      </w:r>
      <w:proofErr w:type="gramStart"/>
      <w:r>
        <w:t>):…</w:t>
      </w:r>
      <w:proofErr w:type="gramEnd"/>
      <w:r>
        <w:t>………………………………………………………………………...</w:t>
      </w:r>
    </w:p>
    <w:p w14:paraId="30CB8CA7" w14:textId="77777777" w:rsidR="005E3675" w:rsidRDefault="005E3675" w:rsidP="005E3675">
      <w:pPr>
        <w:spacing w:after="0"/>
      </w:pPr>
    </w:p>
    <w:p w14:paraId="0BDFAF19" w14:textId="77777777" w:rsidR="005E3675" w:rsidRDefault="005E3675" w:rsidP="005E3675">
      <w:pPr>
        <w:spacing w:after="0"/>
      </w:pPr>
      <w:r>
        <w:t xml:space="preserve">Vendéglátó üzlet esetében </w:t>
      </w:r>
      <w:proofErr w:type="gramStart"/>
      <w:r>
        <w:t>befogadóképessége:…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.fő</w:t>
      </w:r>
    </w:p>
    <w:p w14:paraId="1F4D100D" w14:textId="77777777" w:rsidR="005E3675" w:rsidRDefault="005E3675" w:rsidP="005E3675">
      <w:pPr>
        <w:spacing w:after="0"/>
      </w:pPr>
    </w:p>
    <w:p w14:paraId="6A6D7E83" w14:textId="77777777" w:rsidR="005E3675" w:rsidRDefault="005E3675" w:rsidP="005E3675">
      <w:pPr>
        <w:spacing w:after="0"/>
        <w:jc w:val="left"/>
      </w:pPr>
      <w:r>
        <w:t>Vásárlók könyve nyomtatvány azonosító adatai és használatba vételének időpontja:</w:t>
      </w:r>
    </w:p>
    <w:p w14:paraId="059B65D9" w14:textId="77777777" w:rsidR="005E3675" w:rsidRDefault="005E3675" w:rsidP="005E3675">
      <w:pPr>
        <w:spacing w:after="0"/>
        <w:jc w:val="left"/>
      </w:pPr>
      <w:r>
        <w:t>--------------------------------------------------------</w:t>
      </w:r>
    </w:p>
    <w:p w14:paraId="359EEBC8" w14:textId="77777777" w:rsidR="005E3675" w:rsidRDefault="005E3675" w:rsidP="005E3675">
      <w:pPr>
        <w:spacing w:after="0"/>
      </w:pPr>
    </w:p>
    <w:p w14:paraId="2CC8291B" w14:textId="77777777" w:rsidR="005E3675" w:rsidRDefault="005E3675" w:rsidP="005E3675">
      <w:pPr>
        <w:spacing w:after="0"/>
      </w:pPr>
      <w:r>
        <w:t xml:space="preserve">A forgalmazott termékek sorszáma és megnevezése a 6. melléklet alapján: </w:t>
      </w:r>
    </w:p>
    <w:p w14:paraId="15DDB54C" w14:textId="77777777" w:rsidR="005E3675" w:rsidRDefault="005E3675" w:rsidP="005E3675">
      <w:pPr>
        <w:spacing w:after="0"/>
      </w:pPr>
    </w:p>
    <w:p w14:paraId="7580D8D5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</w:t>
      </w:r>
    </w:p>
    <w:p w14:paraId="6B0B545E" w14:textId="77777777" w:rsidR="005E3675" w:rsidRDefault="005E3675" w:rsidP="005E3675">
      <w:pPr>
        <w:spacing w:after="0"/>
      </w:pPr>
    </w:p>
    <w:p w14:paraId="2CB0970E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</w:t>
      </w:r>
    </w:p>
    <w:p w14:paraId="0D9FC623" w14:textId="77777777" w:rsidR="005E3675" w:rsidRDefault="005E3675" w:rsidP="005E3675">
      <w:pPr>
        <w:spacing w:after="0"/>
      </w:pPr>
    </w:p>
    <w:p w14:paraId="4580DC38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</w:t>
      </w:r>
    </w:p>
    <w:p w14:paraId="7B8D3053" w14:textId="77777777" w:rsidR="005E3675" w:rsidRDefault="005E3675" w:rsidP="005E3675">
      <w:pPr>
        <w:spacing w:after="0"/>
      </w:pPr>
    </w:p>
    <w:p w14:paraId="7283D423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</w:t>
      </w:r>
    </w:p>
    <w:p w14:paraId="466E49CF" w14:textId="77777777" w:rsidR="005E3675" w:rsidRDefault="005E3675" w:rsidP="005E3675">
      <w:pPr>
        <w:spacing w:after="0"/>
      </w:pPr>
    </w:p>
    <w:p w14:paraId="10127739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</w:t>
      </w:r>
    </w:p>
    <w:p w14:paraId="2F748433" w14:textId="77777777" w:rsidR="005E3675" w:rsidRDefault="005E3675" w:rsidP="005E3675">
      <w:pPr>
        <w:spacing w:after="0"/>
      </w:pPr>
    </w:p>
    <w:p w14:paraId="24005EBD" w14:textId="77777777" w:rsidR="005E3675" w:rsidRDefault="005E3675" w:rsidP="005E3675">
      <w:pPr>
        <w:spacing w:after="0"/>
      </w:pPr>
      <w:r>
        <w:t>…………………………………………………………………………………………………...</w:t>
      </w:r>
    </w:p>
    <w:p w14:paraId="3D3F33B4" w14:textId="77777777" w:rsidR="005E3675" w:rsidRDefault="005E3675" w:rsidP="005E3675">
      <w:pPr>
        <w:spacing w:after="0"/>
      </w:pPr>
      <w:r>
        <w:t>illetve ebből a Jöt.3. § (2) bekezdése szerinti termékek:</w:t>
      </w:r>
    </w:p>
    <w:p w14:paraId="3CAF5F53" w14:textId="77777777" w:rsidR="005E3675" w:rsidRDefault="005E3675" w:rsidP="005E3675">
      <w:pPr>
        <w:spacing w:after="0"/>
      </w:pPr>
      <w:r>
        <w:tab/>
      </w:r>
      <w:r>
        <w:tab/>
        <w:t>a.)  ásványolaj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2EE8D250" w14:textId="77777777" w:rsidR="005E3675" w:rsidRDefault="005E3675" w:rsidP="005E3675">
      <w:pPr>
        <w:spacing w:after="0"/>
        <w:ind w:left="708" w:firstLine="708"/>
      </w:pPr>
    </w:p>
    <w:p w14:paraId="34D914C4" w14:textId="77777777" w:rsidR="005E3675" w:rsidRDefault="005E3675" w:rsidP="005E3675">
      <w:pPr>
        <w:spacing w:after="0"/>
        <w:ind w:left="708" w:firstLine="708"/>
      </w:pPr>
      <w:proofErr w:type="spellStart"/>
      <w:r>
        <w:t>b.</w:t>
      </w:r>
      <w:proofErr w:type="spellEnd"/>
      <w:r>
        <w:t xml:space="preserve">)  alkoholtermék 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06FE648B" w14:textId="77777777" w:rsidR="005E3675" w:rsidRDefault="005E3675" w:rsidP="005E3675">
      <w:pPr>
        <w:spacing w:after="0"/>
        <w:ind w:left="708" w:firstLine="708"/>
      </w:pPr>
    </w:p>
    <w:p w14:paraId="6863EAF5" w14:textId="77777777" w:rsidR="005E3675" w:rsidRDefault="005E3675" w:rsidP="005E3675">
      <w:pPr>
        <w:spacing w:after="0"/>
        <w:ind w:left="708" w:firstLine="708"/>
      </w:pPr>
      <w:r>
        <w:t>c.)  sör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5C399743" w14:textId="77777777" w:rsidR="005E3675" w:rsidRDefault="005E3675" w:rsidP="005E3675">
      <w:pPr>
        <w:spacing w:after="0"/>
        <w:ind w:left="708" w:firstLine="708"/>
      </w:pPr>
    </w:p>
    <w:p w14:paraId="286CD283" w14:textId="77777777" w:rsidR="005E3675" w:rsidRDefault="005E3675" w:rsidP="005E3675">
      <w:pPr>
        <w:spacing w:after="0"/>
        <w:ind w:left="708" w:firstLine="708"/>
      </w:pPr>
      <w:r>
        <w:lastRenderedPageBreak/>
        <w:t>d.)  bor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71D4B804" w14:textId="77777777" w:rsidR="005E3675" w:rsidRDefault="005E3675" w:rsidP="005E3675">
      <w:pPr>
        <w:spacing w:after="0"/>
        <w:ind w:left="708" w:firstLine="708"/>
      </w:pPr>
    </w:p>
    <w:p w14:paraId="08A455C9" w14:textId="77777777" w:rsidR="005E3675" w:rsidRDefault="005E3675" w:rsidP="005E3675">
      <w:pPr>
        <w:spacing w:after="0"/>
        <w:ind w:left="708" w:firstLine="708"/>
      </w:pPr>
      <w:r>
        <w:t>e.)  pezsgő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237BBBE4" w14:textId="77777777" w:rsidR="005E3675" w:rsidRDefault="005E3675" w:rsidP="005E3675">
      <w:pPr>
        <w:spacing w:after="0"/>
        <w:ind w:left="708" w:firstLine="708"/>
      </w:pPr>
    </w:p>
    <w:p w14:paraId="5CE3D253" w14:textId="77777777" w:rsidR="005E3675" w:rsidRDefault="005E3675" w:rsidP="005E3675">
      <w:pPr>
        <w:spacing w:after="0"/>
        <w:ind w:left="708" w:firstLine="708"/>
      </w:pPr>
      <w:r>
        <w:t>f.)  köztes alkoholtermék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2B089258" w14:textId="77777777" w:rsidR="005E3675" w:rsidRDefault="005E3675" w:rsidP="005E3675">
      <w:pPr>
        <w:spacing w:after="0"/>
        <w:ind w:left="708" w:firstLine="708"/>
      </w:pPr>
    </w:p>
    <w:p w14:paraId="02E30BCB" w14:textId="77777777" w:rsidR="005E3675" w:rsidRDefault="005E3675" w:rsidP="005E3675">
      <w:pPr>
        <w:spacing w:after="0"/>
      </w:pPr>
      <w:r>
        <w:t>Az egyes kereskedelmi formák és helyek szerinti bontásban a folytatni kívánt kereskedelmi tevékenység jellege:</w:t>
      </w:r>
    </w:p>
    <w:p w14:paraId="5B482BB5" w14:textId="77777777" w:rsidR="005E3675" w:rsidRDefault="005E3675" w:rsidP="005E3675">
      <w:pPr>
        <w:spacing w:after="0"/>
      </w:pPr>
    </w:p>
    <w:p w14:paraId="7AC1AB19" w14:textId="77777777" w:rsidR="005E3675" w:rsidRDefault="005E3675" w:rsidP="005E3675">
      <w:pPr>
        <w:pStyle w:val="Listaszerbekezds"/>
        <w:numPr>
          <w:ilvl w:val="0"/>
          <w:numId w:val="8"/>
        </w:numPr>
        <w:spacing w:after="0"/>
      </w:pPr>
      <w:r>
        <w:t>kereskedelmi ügynöki tevékenység</w:t>
      </w:r>
    </w:p>
    <w:p w14:paraId="72CDE7F3" w14:textId="77777777" w:rsidR="005E3675" w:rsidRDefault="005E3675" w:rsidP="005E3675">
      <w:pPr>
        <w:spacing w:after="0"/>
      </w:pPr>
    </w:p>
    <w:p w14:paraId="60483782" w14:textId="77777777" w:rsidR="005E3675" w:rsidRDefault="005E3675" w:rsidP="005E3675">
      <w:pPr>
        <w:pStyle w:val="Listaszerbekezds"/>
        <w:numPr>
          <w:ilvl w:val="0"/>
          <w:numId w:val="8"/>
        </w:numPr>
        <w:spacing w:after="0"/>
      </w:pPr>
      <w:r>
        <w:t xml:space="preserve">kiskereskedelem, megjelölve a vendéglátást, amennyiben ilyen tevékenységet folytat, </w:t>
      </w:r>
    </w:p>
    <w:p w14:paraId="4D865529" w14:textId="77777777" w:rsidR="005E3675" w:rsidRDefault="005E3675" w:rsidP="005E3675">
      <w:pPr>
        <w:spacing w:after="0"/>
      </w:pPr>
    </w:p>
    <w:p w14:paraId="357DE50E" w14:textId="77777777" w:rsidR="005E3675" w:rsidRDefault="005E3675" w:rsidP="005E3675">
      <w:pPr>
        <w:pStyle w:val="Listaszerbekezds"/>
        <w:numPr>
          <w:ilvl w:val="0"/>
          <w:numId w:val="8"/>
        </w:numPr>
        <w:spacing w:after="0"/>
      </w:pPr>
      <w:r>
        <w:t xml:space="preserve">nagykereskedelem </w:t>
      </w:r>
    </w:p>
    <w:p w14:paraId="39C917CA" w14:textId="77777777" w:rsidR="005E3675" w:rsidRDefault="005E3675" w:rsidP="005E3675">
      <w:pPr>
        <w:spacing w:after="0"/>
        <w:jc w:val="center"/>
      </w:pPr>
    </w:p>
    <w:p w14:paraId="72A261B8" w14:textId="77777777" w:rsidR="005E3675" w:rsidRDefault="005E3675" w:rsidP="005E3675">
      <w:pPr>
        <w:spacing w:after="0"/>
      </w:pPr>
      <w:r>
        <w:t xml:space="preserve">Kíván-e szeszital-kimérést </w:t>
      </w:r>
      <w:proofErr w:type="gramStart"/>
      <w:r>
        <w:t xml:space="preserve">folytatni:   </w:t>
      </w:r>
      <w:proofErr w:type="gramEnd"/>
      <w:r>
        <w:t xml:space="preserve">                   </w:t>
      </w:r>
      <w:r>
        <w:tab/>
        <w:t xml:space="preserve">igen                    </w:t>
      </w:r>
      <w:r>
        <w:tab/>
        <w:t xml:space="preserve">nem </w:t>
      </w:r>
    </w:p>
    <w:p w14:paraId="5A8BB8AB" w14:textId="77777777" w:rsidR="005E3675" w:rsidRDefault="005E3675" w:rsidP="005E3675">
      <w:pPr>
        <w:spacing w:after="0"/>
      </w:pPr>
    </w:p>
    <w:p w14:paraId="3D385675" w14:textId="77777777" w:rsidR="005E3675" w:rsidRDefault="005E3675" w:rsidP="005E3675">
      <w:pPr>
        <w:spacing w:after="0"/>
      </w:pPr>
    </w:p>
    <w:p w14:paraId="35599448" w14:textId="77777777" w:rsidR="005E3675" w:rsidRDefault="005E3675" w:rsidP="005E3675">
      <w:pPr>
        <w:spacing w:after="0"/>
      </w:pPr>
      <w:r>
        <w:t xml:space="preserve">Kíván-e az üzletben a 22. § (1) bekezdésben meghatározott tevékenységet folytatni.: </w:t>
      </w:r>
    </w:p>
    <w:p w14:paraId="489A5676" w14:textId="77777777" w:rsidR="005E3675" w:rsidRDefault="005E3675" w:rsidP="005E3675">
      <w:pPr>
        <w:spacing w:after="0"/>
      </w:pPr>
      <w:r>
        <w:t xml:space="preserve">        </w:t>
      </w:r>
    </w:p>
    <w:p w14:paraId="63F3D192" w14:textId="77777777" w:rsidR="005E3675" w:rsidRDefault="005E3675" w:rsidP="005E3675">
      <w:pPr>
        <w:spacing w:after="0"/>
      </w:pPr>
      <w:r>
        <w:tab/>
      </w:r>
      <w:r>
        <w:tab/>
        <w:t xml:space="preserve">zeneszolgáltatás                                      </w:t>
      </w:r>
      <w:r>
        <w:tab/>
        <w:t>igen</w:t>
      </w:r>
      <w:r>
        <w:tab/>
      </w:r>
      <w:r>
        <w:tab/>
      </w:r>
      <w:r>
        <w:tab/>
        <w:t xml:space="preserve">nem </w:t>
      </w:r>
    </w:p>
    <w:p w14:paraId="1BBBACAD" w14:textId="77777777" w:rsidR="005E3675" w:rsidRDefault="005E3675" w:rsidP="005E3675">
      <w:pPr>
        <w:spacing w:after="0"/>
      </w:pPr>
    </w:p>
    <w:p w14:paraId="09DC2C23" w14:textId="77777777" w:rsidR="005E3675" w:rsidRDefault="005E3675" w:rsidP="005E3675">
      <w:pPr>
        <w:spacing w:after="0"/>
      </w:pPr>
      <w:r>
        <w:tab/>
      </w:r>
      <w:r>
        <w:tab/>
        <w:t>műsoros előadás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5E95F289" w14:textId="77777777" w:rsidR="005E3675" w:rsidRDefault="005E3675" w:rsidP="005E3675">
      <w:pPr>
        <w:spacing w:after="0"/>
      </w:pPr>
    </w:p>
    <w:p w14:paraId="398657F9" w14:textId="77777777" w:rsidR="005E3675" w:rsidRDefault="005E3675" w:rsidP="005E3675">
      <w:pPr>
        <w:spacing w:after="0"/>
      </w:pPr>
      <w:r>
        <w:tab/>
      </w:r>
      <w:r>
        <w:tab/>
        <w:t>táncrendezvény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71E9BC01" w14:textId="77777777" w:rsidR="005E3675" w:rsidRDefault="005E3675" w:rsidP="005E3675">
      <w:pPr>
        <w:spacing w:after="0"/>
      </w:pPr>
      <w:r>
        <w:t xml:space="preserve"> </w:t>
      </w:r>
    </w:p>
    <w:p w14:paraId="2EDE5652" w14:textId="77777777" w:rsidR="005E3675" w:rsidRPr="003C29B7" w:rsidRDefault="005E3675" w:rsidP="005E3675">
      <w:pPr>
        <w:spacing w:after="0"/>
        <w:rPr>
          <w:b/>
          <w:bCs/>
        </w:rPr>
      </w:pPr>
      <w:r w:rsidRPr="003C29B7">
        <w:rPr>
          <w:b/>
          <w:bCs/>
        </w:rPr>
        <w:t>Kijelentem, hogy a tevékenység során az alábbi üzletköteles termékekkel kereskedelmi tevékenységet nem végzek:</w:t>
      </w:r>
    </w:p>
    <w:p w14:paraId="22A24741" w14:textId="77777777" w:rsidR="005E3675" w:rsidRPr="003C29B7" w:rsidRDefault="005E3675" w:rsidP="005E3675">
      <w:pPr>
        <w:shd w:val="clear" w:color="auto" w:fill="FFFFFF"/>
        <w:spacing w:before="100" w:beforeAutospacing="1" w:after="0" w:line="405" w:lineRule="atLeast"/>
        <w:ind w:firstLine="240"/>
        <w:rPr>
          <w:rFonts w:cs="Times New Roman"/>
          <w:color w:val="474747"/>
          <w:szCs w:val="24"/>
        </w:rPr>
      </w:pPr>
      <w:r>
        <w:rPr>
          <w:rFonts w:cs="Times New Roman"/>
          <w:color w:val="474747"/>
          <w:szCs w:val="24"/>
        </w:rPr>
        <w:t>1</w:t>
      </w:r>
      <w:r w:rsidRPr="003C29B7">
        <w:rPr>
          <w:rFonts w:cs="Times New Roman"/>
          <w:color w:val="474747"/>
          <w:szCs w:val="24"/>
        </w:rPr>
        <w:t>.</w:t>
      </w:r>
      <w:hyperlink r:id="rId8" w:anchor="lbj70idfbdc" w:history="1">
        <w:r w:rsidRPr="003C29B7">
          <w:rPr>
            <w:rStyle w:val="Hiperhivatkozs"/>
            <w:rFonts w:cs="Times New Roman"/>
            <w:b/>
            <w:bCs/>
            <w:color w:val="005B92"/>
            <w:szCs w:val="24"/>
            <w:vertAlign w:val="superscript"/>
          </w:rPr>
          <w:t>  </w:t>
        </w:r>
      </w:hyperlink>
    </w:p>
    <w:p w14:paraId="46945CAF" w14:textId="77777777" w:rsidR="005E3675" w:rsidRPr="003C29B7" w:rsidRDefault="005E3675" w:rsidP="005E3675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2. a kémiai biztonságról szóló törvény szerinti veszélyes anyagok és keverékek, kivéve a jövedéki adóról szóló törvény szerinti tüzelő-, fűtőanyag célú gázolaj, LPG és az üzemanyag;</w:t>
      </w:r>
    </w:p>
    <w:p w14:paraId="44B477C5" w14:textId="77777777" w:rsidR="005E3675" w:rsidRPr="003C29B7" w:rsidRDefault="005E3675" w:rsidP="005E3675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3. az egyes festékek, lakkok és járművek javító fényezésére szolgáló termékek szerves oldószer tartalmának szabályozásáról szóló kormányrendelet hatálya alá tartozó termékek;</w:t>
      </w:r>
    </w:p>
    <w:p w14:paraId="5A63A45F" w14:textId="77777777" w:rsidR="005E3675" w:rsidRPr="003C29B7" w:rsidRDefault="005E3675" w:rsidP="005E3675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4. állatgyógyászati készítmények és hatóanyagaik;</w:t>
      </w:r>
    </w:p>
    <w:p w14:paraId="3BA5A841" w14:textId="77777777" w:rsidR="005E3675" w:rsidRPr="003C29B7" w:rsidRDefault="005E3675" w:rsidP="005E3675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5.</w:t>
      </w:r>
      <w:r>
        <w:rPr>
          <w:rFonts w:cs="Times New Roman"/>
          <w:color w:val="474747"/>
          <w:szCs w:val="24"/>
        </w:rPr>
        <w:t xml:space="preserve"> </w:t>
      </w:r>
      <w:r w:rsidRPr="003C29B7">
        <w:rPr>
          <w:rFonts w:cs="Times New Roman"/>
          <w:color w:val="474747"/>
          <w:szCs w:val="24"/>
        </w:rPr>
        <w:t>fegyver, lőszer, robbanó- és robbantószer, gázspray, pirotechnikai termék, a polgári célú pirotechnikai tevékenységekről szóló kormányrendelet szerinti 1., 2. és 3. pirotechnikai osztályba tartozó termékek, az ott meghatározott kivételekkel;</w:t>
      </w:r>
    </w:p>
    <w:p w14:paraId="5D3493FD" w14:textId="77777777" w:rsidR="005E3675" w:rsidRPr="003C29B7" w:rsidRDefault="005E3675" w:rsidP="005E3675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6. növényvédő szerek és hatóanyagaik;</w:t>
      </w:r>
    </w:p>
    <w:p w14:paraId="451E2A99" w14:textId="77777777" w:rsidR="005E3675" w:rsidRPr="003C29B7" w:rsidRDefault="005E3675" w:rsidP="005E3675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7. nem veszélyes hulladék;</w:t>
      </w:r>
    </w:p>
    <w:p w14:paraId="315519AF" w14:textId="77777777" w:rsidR="005E3675" w:rsidRPr="003C29B7" w:rsidRDefault="005E3675" w:rsidP="005E3675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8. az Országos Tűzvédelmi Szabályzat szerint fokozottan tűz- vagy robbanásveszélyes osztályba tartozó anyag, kivéve a jövedéki adóról szóló törvény szerinti tüzelő-, fűtőanyag célú gázolaj, LPG és az üzemanyag.</w:t>
      </w:r>
    </w:p>
    <w:p w14:paraId="28C709D8" w14:textId="77777777" w:rsidR="005E3675" w:rsidRPr="00E65964" w:rsidRDefault="005E3675" w:rsidP="005E3675">
      <w:pPr>
        <w:pStyle w:val="Cmsor3"/>
        <w:spacing w:before="0"/>
        <w:jc w:val="center"/>
      </w:pPr>
    </w:p>
    <w:p w14:paraId="76D170F1" w14:textId="77777777" w:rsidR="005E3675" w:rsidRDefault="005E3675" w:rsidP="005E3675">
      <w:pPr>
        <w:spacing w:after="0"/>
        <w:rPr>
          <w:b/>
        </w:rPr>
      </w:pPr>
    </w:p>
    <w:p w14:paraId="5BE6C6B5" w14:textId="77777777" w:rsidR="005E3675" w:rsidRDefault="005E3675" w:rsidP="005E3675">
      <w:pPr>
        <w:spacing w:after="0"/>
        <w:rPr>
          <w:b/>
        </w:rPr>
      </w:pPr>
      <w:r>
        <w:rPr>
          <w:b/>
        </w:rPr>
        <w:t>Kelt: Szentes, 20………………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3F620304" w14:textId="77777777" w:rsidR="005E3675" w:rsidRDefault="005E3675" w:rsidP="005E3675">
      <w:pPr>
        <w:spacing w:after="0"/>
        <w:rPr>
          <w:b/>
        </w:rPr>
      </w:pPr>
    </w:p>
    <w:p w14:paraId="2E1A948F" w14:textId="77777777" w:rsidR="005E3675" w:rsidRDefault="005E3675" w:rsidP="005E3675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14:paraId="4CC1FF33" w14:textId="77777777" w:rsidR="005E3675" w:rsidRDefault="005E3675" w:rsidP="005E3675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aláírás</w:t>
      </w:r>
    </w:p>
    <w:p w14:paraId="49682BC8" w14:textId="77777777" w:rsidR="005E3675" w:rsidRDefault="005E3675" w:rsidP="005E3675">
      <w:pPr>
        <w:spacing w:after="0"/>
        <w:rPr>
          <w:b/>
        </w:rPr>
      </w:pPr>
    </w:p>
    <w:p w14:paraId="3C6472D8" w14:textId="77777777" w:rsidR="005E3675" w:rsidRDefault="005E3675" w:rsidP="005E3675">
      <w:pPr>
        <w:spacing w:after="0"/>
        <w:rPr>
          <w:b/>
        </w:rPr>
      </w:pPr>
    </w:p>
    <w:p w14:paraId="7496A47A" w14:textId="77777777" w:rsidR="005E3675" w:rsidRDefault="005E3675" w:rsidP="005E3675">
      <w:pPr>
        <w:spacing w:after="0"/>
        <w:rPr>
          <w:b/>
          <w:bCs/>
        </w:rPr>
      </w:pPr>
    </w:p>
    <w:p w14:paraId="5230DE9F" w14:textId="77777777" w:rsidR="005E3675" w:rsidRPr="008C69DE" w:rsidRDefault="005E3675" w:rsidP="005E3675">
      <w:pPr>
        <w:pStyle w:val="Listaszerbekezds"/>
        <w:numPr>
          <w:ilvl w:val="0"/>
          <w:numId w:val="7"/>
        </w:numPr>
        <w:spacing w:after="0"/>
        <w:rPr>
          <w:b/>
          <w:bCs/>
          <w:u w:val="single"/>
        </w:rPr>
      </w:pPr>
      <w:r w:rsidRPr="008C69DE">
        <w:rPr>
          <w:b/>
          <w:bCs/>
          <w:u w:val="single"/>
        </w:rPr>
        <w:t xml:space="preserve">Záradék: </w:t>
      </w:r>
    </w:p>
    <w:p w14:paraId="37D94ECE" w14:textId="77777777" w:rsidR="005E3675" w:rsidRDefault="005E3675" w:rsidP="005E3675">
      <w:pPr>
        <w:spacing w:after="0"/>
        <w:rPr>
          <w:b/>
          <w:bCs/>
        </w:rPr>
      </w:pPr>
    </w:p>
    <w:p w14:paraId="26B114E5" w14:textId="788F3BB2" w:rsidR="005E3675" w:rsidRDefault="005E3675" w:rsidP="005E3675">
      <w:pPr>
        <w:spacing w:after="0"/>
      </w:pPr>
      <w:r>
        <w:t xml:space="preserve">Szentesi </w:t>
      </w:r>
      <w:r>
        <w:t>Polgármesteri</w:t>
      </w:r>
      <w:r>
        <w:t xml:space="preserve"> Hivatal Jegyzője</w:t>
      </w:r>
    </w:p>
    <w:p w14:paraId="727B69C8" w14:textId="77777777" w:rsidR="005E3675" w:rsidRDefault="005E3675" w:rsidP="005E3675">
      <w:pPr>
        <w:spacing w:after="0"/>
      </w:pPr>
      <w:r>
        <w:t>6600 Szentes, Kossuth tér 6. Telefon: 63/510-333</w:t>
      </w:r>
    </w:p>
    <w:p w14:paraId="039620A3" w14:textId="77777777" w:rsidR="005E3675" w:rsidRDefault="005E3675" w:rsidP="005E3675">
      <w:pPr>
        <w:spacing w:after="0"/>
      </w:pPr>
    </w:p>
    <w:p w14:paraId="316EADCF" w14:textId="77777777" w:rsidR="005E3675" w:rsidRDefault="005E3675" w:rsidP="005E3675">
      <w:pPr>
        <w:spacing w:after="0"/>
      </w:pPr>
      <w:r>
        <w:t>Iktatószám: …………………</w:t>
      </w:r>
    </w:p>
    <w:p w14:paraId="7E0EB88F" w14:textId="77777777" w:rsidR="005E3675" w:rsidRDefault="005E3675" w:rsidP="005E3675">
      <w:pPr>
        <w:spacing w:after="0"/>
      </w:pPr>
    </w:p>
    <w:p w14:paraId="15CB4867" w14:textId="77777777" w:rsidR="005E3675" w:rsidRDefault="005E3675" w:rsidP="005E3675">
      <w:pPr>
        <w:spacing w:after="0"/>
      </w:pPr>
      <w:r>
        <w:t xml:space="preserve">Ügyintéző: Dr. Kovácsffy Nikolett </w:t>
      </w:r>
    </w:p>
    <w:p w14:paraId="32A55409" w14:textId="77777777" w:rsidR="005E3675" w:rsidRDefault="005E3675" w:rsidP="005E3675">
      <w:pPr>
        <w:spacing w:after="0"/>
      </w:pPr>
    </w:p>
    <w:p w14:paraId="0B95B517" w14:textId="77777777" w:rsidR="005E3675" w:rsidRPr="008C69DE" w:rsidRDefault="005E3675" w:rsidP="005E3675">
      <w:pPr>
        <w:spacing w:after="0"/>
        <w:rPr>
          <w:b/>
          <w:bCs/>
        </w:rPr>
      </w:pPr>
      <w:r w:rsidRPr="008C69DE">
        <w:rPr>
          <w:b/>
          <w:bCs/>
        </w:rPr>
        <w:t>A kereskedelmi tevékenységek végzésének feltételeiről szóló 210/2009. (IX. 29.) Korm. rendelet 6.§ (5) bekezdése alapján az adatváltozás a nyilvántartásba bejegyezve.</w:t>
      </w:r>
    </w:p>
    <w:p w14:paraId="0950E257" w14:textId="77777777" w:rsidR="005E3675" w:rsidRDefault="005E3675" w:rsidP="005E3675">
      <w:pPr>
        <w:spacing w:after="0"/>
      </w:pPr>
    </w:p>
    <w:p w14:paraId="7F07D2CF" w14:textId="77777777" w:rsidR="005E3675" w:rsidRDefault="005E3675" w:rsidP="005E3675">
      <w:pPr>
        <w:spacing w:after="0"/>
      </w:pPr>
      <w:r>
        <w:t>Szentes, …………………év………………………</w:t>
      </w:r>
      <w:proofErr w:type="gramStart"/>
      <w:r>
        <w:t>…….</w:t>
      </w:r>
      <w:proofErr w:type="gramEnd"/>
      <w:r>
        <w:t>.hó…………</w:t>
      </w:r>
      <w:proofErr w:type="gramStart"/>
      <w:r>
        <w:t>…….</w:t>
      </w:r>
      <w:proofErr w:type="gramEnd"/>
      <w:r>
        <w:t>nap.</w:t>
      </w:r>
    </w:p>
    <w:p w14:paraId="6A2F39AC" w14:textId="77777777" w:rsidR="005E3675" w:rsidRDefault="005E3675" w:rsidP="005E3675">
      <w:pPr>
        <w:spacing w:after="0"/>
      </w:pPr>
    </w:p>
    <w:p w14:paraId="30C459AC" w14:textId="77777777" w:rsidR="005E3675" w:rsidRDefault="005E3675" w:rsidP="005E3675">
      <w:pPr>
        <w:spacing w:after="0"/>
      </w:pPr>
      <w:r>
        <w:tab/>
      </w:r>
      <w:r>
        <w:tab/>
      </w:r>
    </w:p>
    <w:p w14:paraId="77B0DB52" w14:textId="77777777" w:rsidR="005E3675" w:rsidRPr="003C29B7" w:rsidRDefault="005E3675" w:rsidP="005E3675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C29B7">
        <w:rPr>
          <w:b/>
          <w:bCs/>
        </w:rPr>
        <w:t>Döbrőssyné</w:t>
      </w:r>
      <w:proofErr w:type="spellEnd"/>
      <w:r w:rsidRPr="003C29B7">
        <w:rPr>
          <w:b/>
          <w:bCs/>
        </w:rPr>
        <w:t xml:space="preserve"> dr. Seres Ilona </w:t>
      </w:r>
    </w:p>
    <w:p w14:paraId="56DACFB3" w14:textId="0CC930F9" w:rsidR="005E3675" w:rsidRPr="003C29B7" w:rsidRDefault="005E3675" w:rsidP="005E3675">
      <w:pPr>
        <w:spacing w:after="0"/>
        <w:rPr>
          <w:b/>
          <w:bCs/>
        </w:rPr>
      </w:pPr>
      <w:r w:rsidRPr="003C29B7">
        <w:rPr>
          <w:b/>
          <w:bCs/>
        </w:rPr>
        <w:t xml:space="preserve">                             </w:t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  <w:t xml:space="preserve">  jegyző megbízásá</w:t>
      </w:r>
      <w:r>
        <w:rPr>
          <w:b/>
          <w:bCs/>
        </w:rPr>
        <w:t>ból</w:t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</w:p>
    <w:p w14:paraId="235EEA0F" w14:textId="77777777" w:rsidR="005E3675" w:rsidRPr="003C29B7" w:rsidRDefault="005E3675" w:rsidP="005E3675">
      <w:pPr>
        <w:spacing w:after="0"/>
        <w:rPr>
          <w:b/>
          <w:bCs/>
        </w:rPr>
      </w:pP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  <w:t xml:space="preserve">      Dr. Danyi Katalin </w:t>
      </w:r>
    </w:p>
    <w:p w14:paraId="0B4607BC" w14:textId="74B1B23D" w:rsidR="005E3675" w:rsidRPr="003C29B7" w:rsidRDefault="005E3675" w:rsidP="005E3675">
      <w:pPr>
        <w:spacing w:after="0"/>
        <w:rPr>
          <w:b/>
          <w:bCs/>
        </w:rPr>
      </w:pP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  <w:t xml:space="preserve">  </w:t>
      </w:r>
      <w:r>
        <w:rPr>
          <w:b/>
          <w:bCs/>
        </w:rPr>
        <w:t xml:space="preserve">         </w:t>
      </w:r>
      <w:r w:rsidRPr="003C29B7">
        <w:rPr>
          <w:b/>
          <w:bCs/>
        </w:rPr>
        <w:t xml:space="preserve">irodavezető </w:t>
      </w:r>
    </w:p>
    <w:p w14:paraId="18A37950" w14:textId="600FBC61" w:rsidR="005E3675" w:rsidRPr="003C29B7" w:rsidRDefault="005E3675" w:rsidP="005E3675">
      <w:pPr>
        <w:spacing w:after="0"/>
        <w:rPr>
          <w:b/>
          <w:bCs/>
        </w:rPr>
      </w:pP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</w:r>
      <w:r w:rsidRPr="003C29B7">
        <w:rPr>
          <w:b/>
          <w:bCs/>
        </w:rPr>
        <w:tab/>
        <w:t xml:space="preserve"> </w:t>
      </w:r>
    </w:p>
    <w:p w14:paraId="5271A683" w14:textId="77777777" w:rsidR="005E3675" w:rsidRPr="003C29B7" w:rsidRDefault="005E3675" w:rsidP="005E3675">
      <w:pPr>
        <w:spacing w:after="0"/>
        <w:rPr>
          <w:b/>
          <w:bCs/>
        </w:rPr>
      </w:pPr>
      <w:r w:rsidRPr="003C29B7">
        <w:rPr>
          <w:b/>
          <w:bCs/>
        </w:rPr>
        <w:tab/>
      </w:r>
    </w:p>
    <w:p w14:paraId="6D0DCF1F" w14:textId="77777777" w:rsidR="005E3675" w:rsidRPr="003C29B7" w:rsidRDefault="005E3675" w:rsidP="005E3675">
      <w:pPr>
        <w:spacing w:after="0"/>
        <w:rPr>
          <w:b/>
          <w:bCs/>
        </w:rPr>
      </w:pPr>
    </w:p>
    <w:p w14:paraId="45CFC8CE" w14:textId="77777777" w:rsidR="005E3675" w:rsidRDefault="005E3675" w:rsidP="005E3675">
      <w:pPr>
        <w:spacing w:after="0"/>
      </w:pPr>
    </w:p>
    <w:p w14:paraId="60F26284" w14:textId="77777777" w:rsidR="00D90EBB" w:rsidRPr="005E3675" w:rsidRDefault="00D90EBB" w:rsidP="005E3675">
      <w:pPr>
        <w:spacing w:after="0"/>
      </w:pPr>
    </w:p>
    <w:sectPr w:rsidR="00D90EBB" w:rsidRPr="005E3675" w:rsidSect="00C64BD1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4A0A" w14:textId="77777777" w:rsidR="006F5078" w:rsidRDefault="006F5078" w:rsidP="00C01E30">
      <w:pPr>
        <w:spacing w:after="0" w:line="240" w:lineRule="auto"/>
      </w:pPr>
      <w:r>
        <w:separator/>
      </w:r>
    </w:p>
  </w:endnote>
  <w:endnote w:type="continuationSeparator" w:id="0">
    <w:p w14:paraId="644814EB" w14:textId="77777777" w:rsidR="006F5078" w:rsidRDefault="006F5078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2C8" w14:textId="77777777" w:rsidR="00D90EBB" w:rsidRDefault="00826BD2" w:rsidP="004932D8">
    <w:pPr>
      <w:pStyle w:val="llb"/>
      <w:pBdr>
        <w:bottom w:val="single" w:sz="6" w:space="1" w:color="auto"/>
      </w:pBdr>
      <w:jc w:val="center"/>
    </w:pPr>
    <w:r>
      <w:fldChar w:fldCharType="begin"/>
    </w:r>
    <w:r w:rsidR="00DA2BEA">
      <w:instrText xml:space="preserve"> PAGE   \* MERGEFORMAT </w:instrText>
    </w:r>
    <w:r>
      <w:fldChar w:fldCharType="separate"/>
    </w:r>
    <w:r w:rsidR="00B7737D">
      <w:rPr>
        <w:noProof/>
      </w:rPr>
      <w:t>2</w:t>
    </w:r>
    <w:r>
      <w:rPr>
        <w:noProof/>
      </w:rPr>
      <w:fldChar w:fldCharType="end"/>
    </w:r>
  </w:p>
  <w:p w14:paraId="6D083B23" w14:textId="2AAA552F" w:rsidR="00D90EBB" w:rsidRDefault="00ED2DAF" w:rsidP="00ED2DAF">
    <w:pPr>
      <w:pStyle w:val="llb"/>
      <w:jc w:val="center"/>
    </w:pPr>
    <w:r>
      <w:rPr>
        <w:rFonts w:cs="Times New Roman"/>
        <w:sz w:val="20"/>
        <w:szCs w:val="20"/>
      </w:rPr>
      <w:t xml:space="preserve">Szentesi </w:t>
    </w:r>
    <w:r w:rsidR="0035101F">
      <w:rPr>
        <w:rFonts w:cs="Times New Roman"/>
        <w:sz w:val="20"/>
        <w:szCs w:val="20"/>
      </w:rPr>
      <w:t xml:space="preserve">Polgármesteri </w:t>
    </w:r>
    <w:r>
      <w:rPr>
        <w:rFonts w:cs="Times New Roman"/>
        <w:sz w:val="20"/>
        <w:szCs w:val="20"/>
      </w:rPr>
      <w:t>Hivatal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0CA" w14:textId="77777777" w:rsidR="00D90EBB" w:rsidRDefault="00D90EBB" w:rsidP="00D90EBB">
    <w:pPr>
      <w:pStyle w:val="llb"/>
      <w:pBdr>
        <w:bottom w:val="single" w:sz="6" w:space="1" w:color="auto"/>
      </w:pBdr>
      <w:jc w:val="right"/>
    </w:pPr>
  </w:p>
  <w:p w14:paraId="7FFB3434" w14:textId="66486D1D" w:rsidR="00D90EBB" w:rsidRPr="00936D5D" w:rsidRDefault="00D90EBB" w:rsidP="00D90EBB">
    <w:pPr>
      <w:pStyle w:val="llb"/>
      <w:jc w:val="center"/>
      <w:rPr>
        <w:rFonts w:cs="Times New Roman"/>
        <w:sz w:val="20"/>
        <w:szCs w:val="20"/>
      </w:rPr>
    </w:pPr>
    <w:r w:rsidRPr="00936D5D">
      <w:rPr>
        <w:rFonts w:cs="Times New Roman"/>
        <w:sz w:val="20"/>
        <w:szCs w:val="20"/>
      </w:rPr>
      <w:t>KRID: 101088139</w:t>
    </w:r>
    <w:r>
      <w:rPr>
        <w:rFonts w:cs="Times New Roman"/>
        <w:sz w:val="20"/>
        <w:szCs w:val="20"/>
      </w:rPr>
      <w:tab/>
    </w:r>
    <w:r w:rsidRPr="00936D5D">
      <w:rPr>
        <w:rFonts w:cs="Times New Roman"/>
        <w:sz w:val="20"/>
        <w:szCs w:val="20"/>
      </w:rPr>
      <w:t xml:space="preserve"> https://szentes.asp.lgov.hu</w:t>
    </w:r>
  </w:p>
  <w:p w14:paraId="630EB263" w14:textId="77777777" w:rsidR="00D90EBB" w:rsidRDefault="00D90E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77D6" w14:textId="77777777" w:rsidR="006F5078" w:rsidRDefault="006F5078" w:rsidP="00C01E30">
      <w:pPr>
        <w:spacing w:after="0" w:line="240" w:lineRule="auto"/>
      </w:pPr>
      <w:r>
        <w:separator/>
      </w:r>
    </w:p>
  </w:footnote>
  <w:footnote w:type="continuationSeparator" w:id="0">
    <w:p w14:paraId="21825A66" w14:textId="77777777" w:rsidR="006F5078" w:rsidRDefault="006F5078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75"/>
      <w:gridCol w:w="3098"/>
      <w:gridCol w:w="2220"/>
      <w:gridCol w:w="3789"/>
      <w:gridCol w:w="714"/>
    </w:tblGrid>
    <w:tr w:rsidR="00D90EBB" w:rsidRPr="00E0008C" w14:paraId="7D113968" w14:textId="77777777" w:rsidTr="000426FB">
      <w:trPr>
        <w:trHeight w:val="315"/>
        <w:jc w:val="center"/>
      </w:trPr>
      <w:tc>
        <w:tcPr>
          <w:tcW w:w="409" w:type="pct"/>
        </w:tcPr>
        <w:p w14:paraId="5A7CDCF2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033504F6" w14:textId="0B50979C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 w:rsidRPr="00947797">
            <w:rPr>
              <w:rFonts w:eastAsia="Times New Roman" w:cs="Times New Roman"/>
              <w:b/>
              <w:spacing w:val="20"/>
              <w:szCs w:val="24"/>
            </w:rPr>
            <w:t xml:space="preserve">Szentesi </w:t>
          </w:r>
          <w:r w:rsidR="00130A60">
            <w:rPr>
              <w:rFonts w:eastAsia="Times New Roman" w:cs="Times New Roman"/>
              <w:b/>
              <w:spacing w:val="20"/>
              <w:szCs w:val="24"/>
            </w:rPr>
            <w:t xml:space="preserve">Polgármesteri </w:t>
          </w:r>
          <w:r w:rsidRPr="00947797">
            <w:rPr>
              <w:rFonts w:eastAsia="Times New Roman" w:cs="Times New Roman"/>
              <w:b/>
              <w:spacing w:val="20"/>
              <w:szCs w:val="24"/>
            </w:rPr>
            <w:t>Hivatal</w:t>
          </w:r>
        </w:p>
      </w:tc>
      <w:tc>
        <w:tcPr>
          <w:tcW w:w="334" w:type="pct"/>
          <w:vMerge w:val="restart"/>
        </w:tcPr>
        <w:p w14:paraId="240C0B10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0ECD5A5A" w14:textId="77777777" w:rsidTr="000426FB">
      <w:trPr>
        <w:trHeight w:val="315"/>
        <w:jc w:val="center"/>
      </w:trPr>
      <w:tc>
        <w:tcPr>
          <w:tcW w:w="409" w:type="pct"/>
        </w:tcPr>
        <w:p w14:paraId="18D43E66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216A8D06" w14:textId="77777777" w:rsidR="00D90EBB" w:rsidRPr="00947797" w:rsidRDefault="004F5AF7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>Közigazgatási</w:t>
          </w:r>
          <w:r w:rsidR="00D90EBB" w:rsidRPr="00947797">
            <w:rPr>
              <w:rFonts w:eastAsia="Times New Roman" w:cs="Times New Roman"/>
              <w:b/>
              <w:spacing w:val="20"/>
              <w:szCs w:val="24"/>
            </w:rPr>
            <w:t xml:space="preserve"> Iroda</w:t>
          </w:r>
        </w:p>
      </w:tc>
      <w:tc>
        <w:tcPr>
          <w:tcW w:w="334" w:type="pct"/>
          <w:vMerge/>
        </w:tcPr>
        <w:p w14:paraId="0FB0DAFA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794C3D05" w14:textId="77777777" w:rsidTr="000426FB">
      <w:trPr>
        <w:trHeight w:val="315"/>
        <w:jc w:val="center"/>
      </w:trPr>
      <w:tc>
        <w:tcPr>
          <w:tcW w:w="409" w:type="pct"/>
        </w:tcPr>
        <w:p w14:paraId="770FE4A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37C35F6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6600 Szentes, Kossuth tér 6.</w:t>
          </w:r>
        </w:p>
      </w:tc>
      <w:tc>
        <w:tcPr>
          <w:tcW w:w="334" w:type="pct"/>
          <w:vMerge/>
        </w:tcPr>
        <w:p w14:paraId="5D2F43E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46A67E3C" w14:textId="77777777" w:rsidTr="000426FB">
      <w:trPr>
        <w:trHeight w:val="315"/>
        <w:jc w:val="center"/>
      </w:trPr>
      <w:tc>
        <w:tcPr>
          <w:tcW w:w="409" w:type="pct"/>
        </w:tcPr>
        <w:p w14:paraId="7CCDD5A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  <w:shd w:val="clear" w:color="auto" w:fill="auto"/>
        </w:tcPr>
        <w:p w14:paraId="7F8B97ED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63/510-300</w:t>
          </w:r>
        </w:p>
      </w:tc>
      <w:tc>
        <w:tcPr>
          <w:tcW w:w="1038" w:type="pct"/>
          <w:shd w:val="clear" w:color="auto" w:fill="auto"/>
        </w:tcPr>
        <w:p w14:paraId="29505AF5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 2" w:char="F036"/>
          </w:r>
          <w:r w:rsidRPr="00947797">
            <w:rPr>
              <w:rFonts w:cs="Times New Roman"/>
              <w:b/>
              <w:szCs w:val="24"/>
            </w:rPr>
            <w:t xml:space="preserve"> 63/510-332</w:t>
          </w:r>
        </w:p>
      </w:tc>
      <w:tc>
        <w:tcPr>
          <w:tcW w:w="1770" w:type="pct"/>
          <w:shd w:val="clear" w:color="auto" w:fill="auto"/>
        </w:tcPr>
        <w:p w14:paraId="0ABE2639" w14:textId="77777777" w:rsidR="00D90EBB" w:rsidRPr="00947797" w:rsidRDefault="00D90EBB" w:rsidP="004F5AF7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4F5AF7">
            <w:rPr>
              <w:rFonts w:cs="Times New Roman"/>
              <w:b/>
              <w:szCs w:val="24"/>
            </w:rPr>
            <w:t>danyi.katalin</w:t>
          </w:r>
          <w:r w:rsidRPr="00947797">
            <w:rPr>
              <w:rFonts w:cs="Times New Roman"/>
              <w:b/>
              <w:szCs w:val="24"/>
            </w:rPr>
            <w:t>@szentes.hu</w:t>
          </w:r>
        </w:p>
      </w:tc>
      <w:tc>
        <w:tcPr>
          <w:tcW w:w="334" w:type="pct"/>
          <w:vMerge/>
        </w:tcPr>
        <w:p w14:paraId="3BCD1B8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7C459C5C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3DA"/>
    <w:multiLevelType w:val="hybridMultilevel"/>
    <w:tmpl w:val="6F720868"/>
    <w:lvl w:ilvl="0" w:tplc="BE8CA8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63D55"/>
    <w:multiLevelType w:val="hybridMultilevel"/>
    <w:tmpl w:val="0E9A6D24"/>
    <w:lvl w:ilvl="0" w:tplc="D3C0083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7196"/>
    <w:multiLevelType w:val="hybridMultilevel"/>
    <w:tmpl w:val="1256D2BA"/>
    <w:lvl w:ilvl="0" w:tplc="AFE0D940">
      <w:start w:val="6"/>
      <w:numFmt w:val="bullet"/>
      <w:lvlText w:val="-"/>
      <w:lvlJc w:val="left"/>
      <w:pPr>
        <w:ind w:left="1065" w:hanging="360"/>
      </w:pPr>
      <w:rPr>
        <w:rFonts w:ascii="Times" w:eastAsia="Times New Roman" w:hAnsi="Times" w:cs="Times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A382C"/>
    <w:multiLevelType w:val="hybridMultilevel"/>
    <w:tmpl w:val="977E495E"/>
    <w:lvl w:ilvl="0" w:tplc="014AB67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2E60"/>
    <w:multiLevelType w:val="multilevel"/>
    <w:tmpl w:val="BED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09729">
    <w:abstractNumId w:val="5"/>
  </w:num>
  <w:num w:numId="2" w16cid:durableId="62417347">
    <w:abstractNumId w:val="3"/>
  </w:num>
  <w:num w:numId="3" w16cid:durableId="143401442">
    <w:abstractNumId w:val="7"/>
  </w:num>
  <w:num w:numId="4" w16cid:durableId="132873994">
    <w:abstractNumId w:val="0"/>
  </w:num>
  <w:num w:numId="5" w16cid:durableId="1224222644">
    <w:abstractNumId w:val="2"/>
  </w:num>
  <w:num w:numId="6" w16cid:durableId="355619100">
    <w:abstractNumId w:val="6"/>
  </w:num>
  <w:num w:numId="7" w16cid:durableId="1003437829">
    <w:abstractNumId w:val="4"/>
  </w:num>
  <w:num w:numId="8" w16cid:durableId="66724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EA"/>
    <w:rsid w:val="00000EF9"/>
    <w:rsid w:val="000269C8"/>
    <w:rsid w:val="000426FB"/>
    <w:rsid w:val="00044772"/>
    <w:rsid w:val="000531C1"/>
    <w:rsid w:val="000724FA"/>
    <w:rsid w:val="0008630F"/>
    <w:rsid w:val="00086952"/>
    <w:rsid w:val="00092696"/>
    <w:rsid w:val="000D4369"/>
    <w:rsid w:val="00107833"/>
    <w:rsid w:val="0011514A"/>
    <w:rsid w:val="00130A60"/>
    <w:rsid w:val="001808D5"/>
    <w:rsid w:val="001D2A61"/>
    <w:rsid w:val="001D435C"/>
    <w:rsid w:val="002327E2"/>
    <w:rsid w:val="00235EEB"/>
    <w:rsid w:val="00243C21"/>
    <w:rsid w:val="002825A7"/>
    <w:rsid w:val="0029738C"/>
    <w:rsid w:val="0035101F"/>
    <w:rsid w:val="003B1172"/>
    <w:rsid w:val="003D14B2"/>
    <w:rsid w:val="003D748E"/>
    <w:rsid w:val="003E7D9E"/>
    <w:rsid w:val="00475EC4"/>
    <w:rsid w:val="004932D8"/>
    <w:rsid w:val="004A7EA5"/>
    <w:rsid w:val="004B591F"/>
    <w:rsid w:val="004F2FB9"/>
    <w:rsid w:val="004F5AF7"/>
    <w:rsid w:val="00512224"/>
    <w:rsid w:val="00524313"/>
    <w:rsid w:val="0055185B"/>
    <w:rsid w:val="00585C46"/>
    <w:rsid w:val="005A792D"/>
    <w:rsid w:val="005E3675"/>
    <w:rsid w:val="005E484B"/>
    <w:rsid w:val="005F2F87"/>
    <w:rsid w:val="00614CDF"/>
    <w:rsid w:val="006675C3"/>
    <w:rsid w:val="006C6DCD"/>
    <w:rsid w:val="006E4562"/>
    <w:rsid w:val="006E67AB"/>
    <w:rsid w:val="006F5078"/>
    <w:rsid w:val="00705E27"/>
    <w:rsid w:val="007256C6"/>
    <w:rsid w:val="007459AF"/>
    <w:rsid w:val="007748B6"/>
    <w:rsid w:val="0078529E"/>
    <w:rsid w:val="00787996"/>
    <w:rsid w:val="00793F76"/>
    <w:rsid w:val="007A669F"/>
    <w:rsid w:val="007E0D8E"/>
    <w:rsid w:val="00800EBC"/>
    <w:rsid w:val="00826BD2"/>
    <w:rsid w:val="008346DA"/>
    <w:rsid w:val="00862FF0"/>
    <w:rsid w:val="00872E33"/>
    <w:rsid w:val="0087603B"/>
    <w:rsid w:val="00887DFE"/>
    <w:rsid w:val="008F0693"/>
    <w:rsid w:val="00901ADF"/>
    <w:rsid w:val="00911CEB"/>
    <w:rsid w:val="00936D5D"/>
    <w:rsid w:val="00947797"/>
    <w:rsid w:val="009D40A1"/>
    <w:rsid w:val="009E1F68"/>
    <w:rsid w:val="00A006CE"/>
    <w:rsid w:val="00A156BC"/>
    <w:rsid w:val="00AA76DE"/>
    <w:rsid w:val="00AD01F7"/>
    <w:rsid w:val="00AF5857"/>
    <w:rsid w:val="00AF6F8F"/>
    <w:rsid w:val="00B01AD4"/>
    <w:rsid w:val="00B47260"/>
    <w:rsid w:val="00B7737D"/>
    <w:rsid w:val="00B92768"/>
    <w:rsid w:val="00BF58AD"/>
    <w:rsid w:val="00C01E30"/>
    <w:rsid w:val="00C2433D"/>
    <w:rsid w:val="00C52FC4"/>
    <w:rsid w:val="00C64BD1"/>
    <w:rsid w:val="00CA5F0C"/>
    <w:rsid w:val="00CD425A"/>
    <w:rsid w:val="00CD72BD"/>
    <w:rsid w:val="00D23AA3"/>
    <w:rsid w:val="00D90EBB"/>
    <w:rsid w:val="00DA2BEA"/>
    <w:rsid w:val="00DA58A7"/>
    <w:rsid w:val="00DB26E5"/>
    <w:rsid w:val="00DC5446"/>
    <w:rsid w:val="00E241A6"/>
    <w:rsid w:val="00E46849"/>
    <w:rsid w:val="00E47151"/>
    <w:rsid w:val="00E50503"/>
    <w:rsid w:val="00E54C28"/>
    <w:rsid w:val="00E715B3"/>
    <w:rsid w:val="00E84AF7"/>
    <w:rsid w:val="00E9454D"/>
    <w:rsid w:val="00EC4117"/>
    <w:rsid w:val="00EC4D35"/>
    <w:rsid w:val="00ED2DAF"/>
    <w:rsid w:val="00F277E3"/>
    <w:rsid w:val="00F64AA4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3DBC"/>
  <w15:docId w15:val="{F5E9F7F4-E1F7-475B-9B26-2E68FE4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3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character" w:styleId="Hiperhivatkozs">
    <w:name w:val="Hyperlink"/>
    <w:rsid w:val="00CD72BD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36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0900210.k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ik.PHSZENTES\AppData\Roaming\Microsoft\Templates\k&#246;zig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61F9-907D-49AC-8ACB-2F5CB5E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közig sablon</Template>
  <TotalTime>2</TotalTime>
  <Pages>5</Pages>
  <Words>820</Words>
  <Characters>5665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Danyik Katalin</dc:creator>
  <cp:lastModifiedBy>Kovácsffy Nikolett</cp:lastModifiedBy>
  <cp:revision>2</cp:revision>
  <cp:lastPrinted>2025-02-06T10:37:00Z</cp:lastPrinted>
  <dcterms:created xsi:type="dcterms:W3CDTF">2025-06-17T08:08:00Z</dcterms:created>
  <dcterms:modified xsi:type="dcterms:W3CDTF">2025-06-17T08:08:00Z</dcterms:modified>
</cp:coreProperties>
</file>