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8F9D7" w14:textId="77777777" w:rsidR="00CD72BD" w:rsidRDefault="00CD72BD" w:rsidP="00CD72BD">
      <w:pPr>
        <w:spacing w:after="0"/>
        <w:jc w:val="center"/>
        <w:rPr>
          <w:b/>
        </w:rPr>
      </w:pPr>
      <w:r>
        <w:rPr>
          <w:b/>
        </w:rPr>
        <w:t xml:space="preserve">A BEJELENTÉSKÖTELES KERESKEDELMI TEVÉKENYSÉG FOLYTATÁSÁRÓL SZÓLÓ </w:t>
      </w:r>
    </w:p>
    <w:p w14:paraId="6EC59CF9" w14:textId="77777777" w:rsidR="00CD72BD" w:rsidRDefault="00CD72BD" w:rsidP="00CD72BD">
      <w:pPr>
        <w:spacing w:after="0"/>
        <w:jc w:val="center"/>
        <w:rPr>
          <w:b/>
        </w:rPr>
      </w:pPr>
      <w:r>
        <w:rPr>
          <w:b/>
        </w:rPr>
        <w:t>B E J E L E N T É S</w:t>
      </w:r>
    </w:p>
    <w:p w14:paraId="2E23DDA4" w14:textId="77777777" w:rsidR="00CD72BD" w:rsidRDefault="00CD72BD" w:rsidP="00CD72BD">
      <w:pPr>
        <w:spacing w:after="0"/>
        <w:jc w:val="center"/>
        <w:rPr>
          <w:b/>
        </w:rPr>
      </w:pPr>
      <w:r>
        <w:rPr>
          <w:b/>
        </w:rPr>
        <w:t>a kereskedelmi tevékenységek végzésének feltételeiről szóló 210/2009. (IX. 29.) Korm. rendelet 6. § (1) bekezdése alapján</w:t>
      </w:r>
    </w:p>
    <w:p w14:paraId="30FAA6AF" w14:textId="77777777" w:rsidR="00CD72BD" w:rsidRDefault="00CD72BD" w:rsidP="00CD72BD">
      <w:pPr>
        <w:spacing w:after="0"/>
        <w:rPr>
          <w:b/>
        </w:rPr>
      </w:pPr>
    </w:p>
    <w:p w14:paraId="1AD953B4" w14:textId="77777777" w:rsidR="00CD72BD" w:rsidRDefault="00CD72BD" w:rsidP="00CD72BD">
      <w:pPr>
        <w:spacing w:after="0"/>
        <w:rPr>
          <w:b/>
        </w:rPr>
      </w:pPr>
    </w:p>
    <w:p w14:paraId="1E6CE8D9" w14:textId="77777777" w:rsidR="00CD72BD" w:rsidRDefault="00CD72BD" w:rsidP="00CD72BD">
      <w:pPr>
        <w:spacing w:after="0"/>
      </w:pPr>
      <w:r>
        <w:rPr>
          <w:b/>
        </w:rPr>
        <w:t>I. A kereskedő és a kereskedelmi tevékenység adatai</w:t>
      </w:r>
      <w:r>
        <w:t xml:space="preserve">  </w:t>
      </w:r>
    </w:p>
    <w:p w14:paraId="532D991C" w14:textId="77777777" w:rsidR="00CD72BD" w:rsidRDefault="00CD72BD" w:rsidP="00CD72BD">
      <w:pPr>
        <w:spacing w:after="0"/>
      </w:pPr>
    </w:p>
    <w:p w14:paraId="17579D91" w14:textId="77777777" w:rsidR="00CD72BD" w:rsidRDefault="00CD72BD" w:rsidP="00CD72BD">
      <w:pPr>
        <w:spacing w:after="0"/>
      </w:pPr>
      <w:r>
        <w:t xml:space="preserve">   1.  A kereskedő neve: ……………………………………………………………………….</w:t>
      </w:r>
    </w:p>
    <w:p w14:paraId="174487B7" w14:textId="77777777" w:rsidR="00CD72BD" w:rsidRDefault="00CD72BD" w:rsidP="00CD72BD">
      <w:pPr>
        <w:spacing w:after="0"/>
      </w:pPr>
    </w:p>
    <w:p w14:paraId="3B172842" w14:textId="77777777" w:rsidR="00CD72BD" w:rsidRDefault="00CD72BD" w:rsidP="00CD72BD">
      <w:pPr>
        <w:pStyle w:val="Listaszerbekezds"/>
        <w:numPr>
          <w:ilvl w:val="1"/>
          <w:numId w:val="6"/>
        </w:numPr>
        <w:spacing w:after="0"/>
      </w:pPr>
      <w:r>
        <w:t xml:space="preserve"> Természetes személy esetén születési neve, születési helye, születési ideje, anyja neve: </w:t>
      </w:r>
    </w:p>
    <w:p w14:paraId="02704F56" w14:textId="77777777" w:rsidR="00CD72BD" w:rsidRDefault="00CD72BD" w:rsidP="00CD72BD">
      <w:pPr>
        <w:spacing w:after="0"/>
      </w:pPr>
      <w:r>
        <w:t>…………………………………………………………………………………………………………………</w:t>
      </w:r>
    </w:p>
    <w:p w14:paraId="29A0442D" w14:textId="77777777" w:rsidR="00CD72BD" w:rsidRDefault="00CD72BD" w:rsidP="00CD72BD">
      <w:pPr>
        <w:spacing w:after="0"/>
      </w:pPr>
      <w:r>
        <w:t>…………………………………………………………………………………………………………………</w:t>
      </w:r>
    </w:p>
    <w:p w14:paraId="04643318" w14:textId="77777777" w:rsidR="00CD72BD" w:rsidRDefault="00CD72BD" w:rsidP="00CD72BD">
      <w:pPr>
        <w:spacing w:after="0"/>
      </w:pPr>
    </w:p>
    <w:p w14:paraId="1308C171" w14:textId="77777777" w:rsidR="00CD72BD" w:rsidRDefault="00CD72BD" w:rsidP="00CD72BD">
      <w:pPr>
        <w:spacing w:after="0" w:line="240" w:lineRule="auto"/>
        <w:jc w:val="left"/>
      </w:pPr>
      <w:r>
        <w:t xml:space="preserve">1.2. kereskedő </w:t>
      </w:r>
      <w:proofErr w:type="gramStart"/>
      <w:r>
        <w:t>címe</w:t>
      </w:r>
      <w:proofErr w:type="gramEnd"/>
      <w:r>
        <w:t xml:space="preserve"> illetve </w:t>
      </w:r>
      <w:proofErr w:type="gramStart"/>
      <w:r>
        <w:t>székhelye:…</w:t>
      </w:r>
      <w:proofErr w:type="gramEnd"/>
      <w:r>
        <w:t>………</w:t>
      </w:r>
      <w:proofErr w:type="gramStart"/>
      <w:r>
        <w:t>irányítószám,…</w:t>
      </w:r>
      <w:proofErr w:type="gramEnd"/>
      <w:r>
        <w:t>……………</w:t>
      </w:r>
      <w:proofErr w:type="gramStart"/>
      <w:r>
        <w:t>…….</w:t>
      </w:r>
      <w:proofErr w:type="gramEnd"/>
      <w:r>
        <w:t>.település</w:t>
      </w:r>
    </w:p>
    <w:p w14:paraId="51F1B57C" w14:textId="77777777" w:rsidR="00CD72BD" w:rsidRDefault="00CD72BD" w:rsidP="00CD72BD">
      <w:pPr>
        <w:spacing w:after="0"/>
      </w:pPr>
    </w:p>
    <w:p w14:paraId="40CC410B" w14:textId="77777777" w:rsidR="00CD72BD" w:rsidRDefault="00CD72BD" w:rsidP="00CD72BD">
      <w:pPr>
        <w:spacing w:after="0"/>
      </w:pPr>
      <w:r>
        <w:t xml:space="preserve">    ………………………………………………………</w:t>
      </w:r>
      <w:proofErr w:type="gramStart"/>
      <w:r>
        <w:t>…….</w:t>
      </w:r>
      <w:proofErr w:type="gramEnd"/>
      <w:r>
        <w:t>.utca……………</w:t>
      </w:r>
      <w:proofErr w:type="gramStart"/>
      <w:r>
        <w:t>…….</w:t>
      </w:r>
      <w:proofErr w:type="gramEnd"/>
      <w:r>
        <w:t>.házszám</w:t>
      </w:r>
    </w:p>
    <w:p w14:paraId="76E82B85" w14:textId="77777777" w:rsidR="00CD72BD" w:rsidRDefault="00CD72BD" w:rsidP="00CD72BD">
      <w:pPr>
        <w:spacing w:after="0"/>
      </w:pPr>
    </w:p>
    <w:p w14:paraId="43DA7611" w14:textId="6E878725" w:rsidR="00CD72BD" w:rsidRDefault="00CD72BD" w:rsidP="00CD72BD">
      <w:pPr>
        <w:pStyle w:val="Listaszerbekezds"/>
        <w:numPr>
          <w:ilvl w:val="1"/>
          <w:numId w:val="6"/>
        </w:numPr>
        <w:spacing w:after="0"/>
      </w:pPr>
      <w:r>
        <w:t>telefonszám</w:t>
      </w:r>
      <w:r>
        <w:t>a</w:t>
      </w:r>
      <w:r>
        <w:t>/email cím</w:t>
      </w:r>
      <w:r>
        <w:t>e</w:t>
      </w:r>
      <w:r>
        <w:t>: …………………………………………………………….</w:t>
      </w:r>
    </w:p>
    <w:p w14:paraId="2EF0419E" w14:textId="77777777" w:rsidR="00CD72BD" w:rsidRDefault="00CD72BD" w:rsidP="00CD72BD">
      <w:pPr>
        <w:spacing w:after="0"/>
      </w:pPr>
    </w:p>
    <w:p w14:paraId="52122343" w14:textId="77777777" w:rsidR="00CD72BD" w:rsidRDefault="00CD72BD" w:rsidP="00CD72BD">
      <w:pPr>
        <w:spacing w:after="0"/>
      </w:pPr>
      <w:r>
        <w:t xml:space="preserve"> 2. A kereskedő </w:t>
      </w:r>
    </w:p>
    <w:p w14:paraId="1CDFAB84" w14:textId="77777777" w:rsidR="00CD72BD" w:rsidRDefault="00CD72BD" w:rsidP="00CD72BD">
      <w:pPr>
        <w:spacing w:after="0"/>
      </w:pPr>
      <w:r>
        <w:t xml:space="preserve"> </w:t>
      </w:r>
    </w:p>
    <w:p w14:paraId="4BC3A930" w14:textId="77777777" w:rsidR="00CD72BD" w:rsidRDefault="00CD72BD" w:rsidP="00CD72BD">
      <w:pPr>
        <w:spacing w:after="0"/>
      </w:pPr>
      <w:r>
        <w:t>2.1. cégjegyzékszáma: ………………………………………………………………………….</w:t>
      </w:r>
    </w:p>
    <w:p w14:paraId="2C3E8628" w14:textId="77777777" w:rsidR="00CD72BD" w:rsidRDefault="00CD72BD" w:rsidP="00CD72BD">
      <w:pPr>
        <w:spacing w:after="0"/>
      </w:pPr>
    </w:p>
    <w:p w14:paraId="75AD7FB3" w14:textId="77777777" w:rsidR="00CD72BD" w:rsidRDefault="00CD72BD" w:rsidP="00CD72BD">
      <w:pPr>
        <w:spacing w:after="0"/>
      </w:pPr>
      <w:r>
        <w:t xml:space="preserve">nyilvántartási száma: …………………………………………………………………………...   </w:t>
      </w:r>
    </w:p>
    <w:p w14:paraId="1C08E7B2" w14:textId="77777777" w:rsidR="00CD72BD" w:rsidRDefault="00CD72BD" w:rsidP="00CD72BD">
      <w:pPr>
        <w:spacing w:after="0"/>
      </w:pPr>
    </w:p>
    <w:p w14:paraId="1CAD6046" w14:textId="77777777" w:rsidR="00CD72BD" w:rsidRDefault="00CD72BD" w:rsidP="00CD72BD">
      <w:pPr>
        <w:spacing w:after="0"/>
      </w:pPr>
      <w:r>
        <w:t>2.2. egyéni vállalkozó nyilvántartási száma: ……………………………………………………</w:t>
      </w:r>
    </w:p>
    <w:p w14:paraId="42531148" w14:textId="77777777" w:rsidR="00CD72BD" w:rsidRDefault="00CD72BD" w:rsidP="00CD72BD">
      <w:pPr>
        <w:spacing w:after="0"/>
      </w:pPr>
    </w:p>
    <w:p w14:paraId="07CAC54F" w14:textId="77777777" w:rsidR="00CD72BD" w:rsidRDefault="00CD72BD" w:rsidP="00CD72BD">
      <w:pPr>
        <w:spacing w:after="0"/>
      </w:pPr>
      <w:r>
        <w:t>2.3. őstermelő regisztrációs száma: …………………………………………………………….</w:t>
      </w:r>
    </w:p>
    <w:p w14:paraId="09002C7D" w14:textId="77777777" w:rsidR="00CD72BD" w:rsidRDefault="00CD72BD" w:rsidP="00CD72BD">
      <w:pPr>
        <w:spacing w:after="0"/>
      </w:pPr>
    </w:p>
    <w:p w14:paraId="66B76125" w14:textId="77777777" w:rsidR="00CD72BD" w:rsidRDefault="00CD72BD" w:rsidP="00CD72BD">
      <w:pPr>
        <w:spacing w:after="0"/>
      </w:pPr>
      <w:r>
        <w:t>2.4. adószám: ……………………………………</w:t>
      </w:r>
      <w:proofErr w:type="gramStart"/>
      <w:r>
        <w:t>…….</w:t>
      </w:r>
      <w:proofErr w:type="gramEnd"/>
      <w:r>
        <w:t>.</w:t>
      </w:r>
    </w:p>
    <w:p w14:paraId="2416A8F3" w14:textId="77777777" w:rsidR="00CD72BD" w:rsidRDefault="00CD72BD" w:rsidP="00CD72BD">
      <w:pPr>
        <w:spacing w:after="0"/>
      </w:pPr>
    </w:p>
    <w:p w14:paraId="145C4A52" w14:textId="77777777" w:rsidR="00CD72BD" w:rsidRDefault="00CD72BD" w:rsidP="00CD72BD">
      <w:pPr>
        <w:spacing w:after="0"/>
      </w:pPr>
      <w:r>
        <w:t xml:space="preserve">2.5. A kereskedő statisztikai </w:t>
      </w:r>
      <w:proofErr w:type="gramStart"/>
      <w:r>
        <w:t>száma:…</w:t>
      </w:r>
      <w:proofErr w:type="gramEnd"/>
      <w:r>
        <w:t>…………………………………………………………...</w:t>
      </w:r>
    </w:p>
    <w:p w14:paraId="339BEFAD" w14:textId="77777777" w:rsidR="00CD72BD" w:rsidRDefault="00CD72BD" w:rsidP="00CD72BD">
      <w:pPr>
        <w:spacing w:after="0"/>
      </w:pPr>
    </w:p>
    <w:p w14:paraId="0046890F" w14:textId="77777777" w:rsidR="00CD72BD" w:rsidRDefault="00CD72BD" w:rsidP="00CD72BD">
      <w:pPr>
        <w:spacing w:after="0"/>
      </w:pPr>
      <w:r>
        <w:t>3. A folytatni kívánt kereskedelmi tevékenység helye az alábbiak szerint:</w:t>
      </w:r>
    </w:p>
    <w:p w14:paraId="2D04A352" w14:textId="77777777" w:rsidR="00CD72BD" w:rsidRDefault="00CD72BD" w:rsidP="00CD72BD">
      <w:pPr>
        <w:spacing w:after="0"/>
      </w:pPr>
    </w:p>
    <w:p w14:paraId="25FA5456" w14:textId="77777777" w:rsidR="00CD72BD" w:rsidRDefault="00CD72BD" w:rsidP="00CD72BD">
      <w:pPr>
        <w:spacing w:after="0"/>
      </w:pPr>
      <w:r>
        <w:t>3.1. A kereskedelmi tevékenység címe (több helyszín esetében a címek; vásár, piac helyszínének megjelölése</w:t>
      </w:r>
      <w:proofErr w:type="gramStart"/>
      <w:r>
        <w:t>):…</w:t>
      </w:r>
      <w:proofErr w:type="gramEnd"/>
      <w:r>
        <w:t>.............................</w:t>
      </w:r>
    </w:p>
    <w:p w14:paraId="0F823D6A" w14:textId="77777777" w:rsidR="00CD72BD" w:rsidRDefault="00CD72BD" w:rsidP="00CD72BD">
      <w:pPr>
        <w:spacing w:after="0"/>
      </w:pPr>
    </w:p>
    <w:p w14:paraId="127ABAA4" w14:textId="77777777" w:rsidR="00CD72BD" w:rsidRDefault="00CD72BD" w:rsidP="00CD72BD">
      <w:pPr>
        <w:spacing w:after="0"/>
      </w:pPr>
      <w:r>
        <w:t>…………………………………………………………………………………………………...</w:t>
      </w:r>
    </w:p>
    <w:p w14:paraId="0956E2B9" w14:textId="77777777" w:rsidR="00CD72BD" w:rsidRDefault="00CD72BD" w:rsidP="00CD72BD">
      <w:pPr>
        <w:spacing w:after="0"/>
      </w:pPr>
    </w:p>
    <w:p w14:paraId="65448F13" w14:textId="77777777" w:rsidR="00CD72BD" w:rsidRDefault="00CD72BD" w:rsidP="00CD72BD">
      <w:pPr>
        <w:spacing w:after="0"/>
      </w:pPr>
      <w:r>
        <w:lastRenderedPageBreak/>
        <w:t>…………………………………………………………………………………………………...</w:t>
      </w:r>
    </w:p>
    <w:p w14:paraId="1231AAC4" w14:textId="77777777" w:rsidR="00CD72BD" w:rsidRDefault="00CD72BD" w:rsidP="00CD72BD">
      <w:pPr>
        <w:spacing w:after="0"/>
      </w:pPr>
    </w:p>
    <w:p w14:paraId="1670D309" w14:textId="77777777" w:rsidR="00CD72BD" w:rsidRDefault="00CD72BD" w:rsidP="00CD72BD">
      <w:pPr>
        <w:spacing w:after="0"/>
      </w:pPr>
      <w:r>
        <w:t>…………………………………………………………………………………………………...</w:t>
      </w:r>
    </w:p>
    <w:p w14:paraId="015CABBB" w14:textId="77777777" w:rsidR="00CD72BD" w:rsidRDefault="00CD72BD" w:rsidP="00CD72BD">
      <w:pPr>
        <w:spacing w:after="0"/>
      </w:pPr>
    </w:p>
    <w:p w14:paraId="5B34E5E5" w14:textId="77777777" w:rsidR="00CD72BD" w:rsidRDefault="00CD72BD" w:rsidP="00CD72BD">
      <w:pPr>
        <w:spacing w:after="0"/>
      </w:pPr>
      <w:r>
        <w:t xml:space="preserve">3.2. Mozgóbolt esetében a működési terület és az útvonal </w:t>
      </w:r>
      <w:proofErr w:type="gramStart"/>
      <w:r>
        <w:t>jegyzéke:…</w:t>
      </w:r>
      <w:proofErr w:type="gramEnd"/>
      <w:r>
        <w:t>……………………...</w:t>
      </w:r>
    </w:p>
    <w:p w14:paraId="17646E8B" w14:textId="77777777" w:rsidR="00CD72BD" w:rsidRDefault="00CD72BD" w:rsidP="00CD72BD">
      <w:pPr>
        <w:spacing w:after="0"/>
      </w:pPr>
    </w:p>
    <w:p w14:paraId="02F17C1A" w14:textId="77777777" w:rsidR="00CD72BD" w:rsidRDefault="00CD72BD" w:rsidP="00CD72BD">
      <w:pPr>
        <w:spacing w:after="0"/>
      </w:pPr>
      <w:r>
        <w:t>…………………………………………………………………………………………………...</w:t>
      </w:r>
    </w:p>
    <w:p w14:paraId="0532AE5E" w14:textId="77777777" w:rsidR="00CD72BD" w:rsidRDefault="00CD72BD" w:rsidP="00CD72BD">
      <w:pPr>
        <w:spacing w:after="0"/>
      </w:pPr>
    </w:p>
    <w:p w14:paraId="0457F31E" w14:textId="77777777" w:rsidR="00CD72BD" w:rsidRDefault="00CD72BD" w:rsidP="00CD72BD">
      <w:pPr>
        <w:spacing w:after="0"/>
      </w:pPr>
      <w:r>
        <w:t>…………………………………………………………………………………………………..</w:t>
      </w:r>
    </w:p>
    <w:p w14:paraId="3D167B63" w14:textId="77777777" w:rsidR="00CD72BD" w:rsidRDefault="00CD72BD" w:rsidP="00CD72BD">
      <w:pPr>
        <w:spacing w:after="0"/>
      </w:pPr>
    </w:p>
    <w:p w14:paraId="22886A13" w14:textId="77777777" w:rsidR="00CD72BD" w:rsidRDefault="00CD72BD" w:rsidP="00CD72BD">
      <w:pPr>
        <w:spacing w:after="0"/>
      </w:pPr>
      <w:r>
        <w:t>…………………………………………………………………………………………………..</w:t>
      </w:r>
    </w:p>
    <w:p w14:paraId="665A1711" w14:textId="77777777" w:rsidR="00CD72BD" w:rsidRDefault="00CD72BD" w:rsidP="00CD72BD">
      <w:pPr>
        <w:spacing w:after="0"/>
      </w:pPr>
    </w:p>
    <w:p w14:paraId="2933E1E9" w14:textId="77777777" w:rsidR="00CD72BD" w:rsidRDefault="00CD72BD" w:rsidP="00CD72BD">
      <w:pPr>
        <w:spacing w:after="0"/>
      </w:pPr>
      <w:r>
        <w:t>3.3. Üzleten kívüli kereskedés és csomagküldő kereskedelem esetében a működési terület jegyzéke, a működési területével érintett települések, vagy – ha a tevékenység egy egész megyére vagy az ország egészére kiterjed- a megye, illetve az országos jelleg megjelölése:</w:t>
      </w:r>
    </w:p>
    <w:p w14:paraId="466E6F5A" w14:textId="77777777" w:rsidR="00CD72BD" w:rsidRDefault="00CD72BD" w:rsidP="00CD72BD">
      <w:pPr>
        <w:spacing w:after="0"/>
      </w:pPr>
    </w:p>
    <w:p w14:paraId="15B2A305" w14:textId="77777777" w:rsidR="00CD72BD" w:rsidRDefault="00CD72BD" w:rsidP="00CD72BD">
      <w:pPr>
        <w:spacing w:after="0"/>
      </w:pPr>
      <w:r>
        <w:t>………………………………………………………………………………………………….</w:t>
      </w:r>
    </w:p>
    <w:p w14:paraId="0124A9B2" w14:textId="77777777" w:rsidR="00CD72BD" w:rsidRDefault="00CD72BD" w:rsidP="00CD72BD">
      <w:pPr>
        <w:spacing w:after="0"/>
      </w:pPr>
    </w:p>
    <w:p w14:paraId="768ED1F3" w14:textId="77777777" w:rsidR="00CD72BD" w:rsidRDefault="00CD72BD" w:rsidP="00CD72BD">
      <w:pPr>
        <w:spacing w:after="0"/>
      </w:pPr>
      <w:r>
        <w:t>………………………………………………………………………………………………….</w:t>
      </w:r>
    </w:p>
    <w:p w14:paraId="601951A3" w14:textId="77777777" w:rsidR="00CD72BD" w:rsidRDefault="00CD72BD" w:rsidP="00CD72BD">
      <w:pPr>
        <w:spacing w:after="0"/>
      </w:pPr>
    </w:p>
    <w:p w14:paraId="465DB10F" w14:textId="77777777" w:rsidR="00CD72BD" w:rsidRDefault="00CD72BD" w:rsidP="00CD72BD">
      <w:pPr>
        <w:spacing w:after="0"/>
      </w:pPr>
      <w:r>
        <w:t>3.4. A kereskedelmi tevékenység helye szerinti bontásban a folytatni kívánt kereskedelmi tevékenység formája a Ker.tv. 3.§ (4) bekezdés szerint:</w:t>
      </w:r>
    </w:p>
    <w:p w14:paraId="135E53EF" w14:textId="77777777" w:rsidR="00CD72BD" w:rsidRDefault="00CD72BD" w:rsidP="00CD72BD">
      <w:pPr>
        <w:spacing w:after="0"/>
      </w:pPr>
    </w:p>
    <w:p w14:paraId="24C6B63E" w14:textId="77777777" w:rsidR="00CD72BD" w:rsidRDefault="00CD72BD" w:rsidP="00CD72BD">
      <w:pPr>
        <w:spacing w:after="0"/>
      </w:pPr>
      <w:r>
        <w:tab/>
        <w:t xml:space="preserve">a.) üzletben folytatott kereskedelmi tevékenység </w:t>
      </w:r>
      <w:r>
        <w:tab/>
      </w:r>
      <w:r>
        <w:tab/>
      </w:r>
      <w:r>
        <w:tab/>
        <w:t>igen</w:t>
      </w:r>
      <w:r>
        <w:tab/>
        <w:t>nem</w:t>
      </w:r>
    </w:p>
    <w:p w14:paraId="764A27C3" w14:textId="77777777" w:rsidR="00CD72BD" w:rsidRDefault="00CD72BD" w:rsidP="00CD72BD">
      <w:pPr>
        <w:spacing w:after="0"/>
      </w:pPr>
    </w:p>
    <w:p w14:paraId="15E4495F" w14:textId="77777777" w:rsidR="00CD72BD" w:rsidRDefault="00CD72BD" w:rsidP="00CD72BD">
      <w:pPr>
        <w:spacing w:after="0"/>
      </w:pPr>
      <w:r>
        <w:tab/>
      </w:r>
      <w:proofErr w:type="spellStart"/>
      <w:r>
        <w:t>b.</w:t>
      </w:r>
      <w:proofErr w:type="spellEnd"/>
      <w:r>
        <w:t xml:space="preserve">) mozgóbolt útján folytatott kereskedelmi tevékenység </w:t>
      </w:r>
      <w:r>
        <w:tab/>
      </w:r>
      <w:r>
        <w:tab/>
        <w:t>igen</w:t>
      </w:r>
      <w:r>
        <w:tab/>
        <w:t>nem</w:t>
      </w:r>
    </w:p>
    <w:p w14:paraId="71DF79C8" w14:textId="77777777" w:rsidR="00CD72BD" w:rsidRDefault="00CD72BD" w:rsidP="00CD72BD">
      <w:pPr>
        <w:spacing w:after="0"/>
      </w:pPr>
    </w:p>
    <w:p w14:paraId="254FD74F" w14:textId="77777777" w:rsidR="00CD72BD" w:rsidRDefault="00CD72BD" w:rsidP="00CD72BD">
      <w:pPr>
        <w:spacing w:after="0"/>
      </w:pPr>
      <w:r>
        <w:tab/>
        <w:t>c.) bevásárlóközpontban folytatott kereskedelmi tevékenység</w:t>
      </w:r>
      <w:r>
        <w:tab/>
        <w:t>igen</w:t>
      </w:r>
      <w:r>
        <w:tab/>
        <w:t>nem</w:t>
      </w:r>
    </w:p>
    <w:p w14:paraId="0303A9AD" w14:textId="77777777" w:rsidR="00CD72BD" w:rsidRDefault="00CD72BD" w:rsidP="00CD72BD">
      <w:pPr>
        <w:spacing w:after="0"/>
      </w:pPr>
    </w:p>
    <w:p w14:paraId="3E90F943" w14:textId="77777777" w:rsidR="00CD72BD" w:rsidRDefault="00CD72BD" w:rsidP="00CD72BD">
      <w:pPr>
        <w:spacing w:after="0"/>
      </w:pPr>
      <w:r>
        <w:tab/>
        <w:t>d.) vásáron folyatott kereskedelmi tevékenység</w:t>
      </w:r>
      <w:r>
        <w:tab/>
      </w:r>
      <w:r>
        <w:tab/>
      </w:r>
      <w:r>
        <w:tab/>
        <w:t>igen</w:t>
      </w:r>
      <w:r>
        <w:tab/>
        <w:t>nem</w:t>
      </w:r>
    </w:p>
    <w:p w14:paraId="5AB747A6" w14:textId="77777777" w:rsidR="00CD72BD" w:rsidRDefault="00CD72BD" w:rsidP="00CD72BD">
      <w:pPr>
        <w:spacing w:after="0"/>
      </w:pPr>
      <w:r>
        <w:tab/>
      </w:r>
    </w:p>
    <w:p w14:paraId="444480A6" w14:textId="77777777" w:rsidR="00CD72BD" w:rsidRDefault="00CD72BD" w:rsidP="00CD72BD">
      <w:pPr>
        <w:spacing w:after="0"/>
      </w:pPr>
      <w:r>
        <w:tab/>
        <w:t xml:space="preserve">e.) piacon folytatott kereskedelmi tevékenység </w:t>
      </w:r>
    </w:p>
    <w:p w14:paraId="130835E0" w14:textId="77777777" w:rsidR="00CD72BD" w:rsidRDefault="00CD72BD" w:rsidP="00CD72BD">
      <w:pPr>
        <w:spacing w:after="0"/>
      </w:pPr>
    </w:p>
    <w:p w14:paraId="3D07967C" w14:textId="77777777" w:rsidR="00CD72BD" w:rsidRDefault="00CD72BD" w:rsidP="00CD72BD">
      <w:pPr>
        <w:spacing w:after="0"/>
      </w:pPr>
      <w:r>
        <w:tab/>
        <w:t>f.) közterületi értékesítés</w:t>
      </w:r>
      <w:r>
        <w:tab/>
      </w:r>
      <w:r>
        <w:tab/>
      </w:r>
      <w:r>
        <w:tab/>
      </w:r>
      <w:r>
        <w:tab/>
      </w:r>
      <w:r>
        <w:tab/>
      </w:r>
      <w:r>
        <w:tab/>
        <w:t>igen</w:t>
      </w:r>
      <w:r>
        <w:tab/>
        <w:t>nem</w:t>
      </w:r>
    </w:p>
    <w:p w14:paraId="6724F128" w14:textId="77777777" w:rsidR="00CD72BD" w:rsidRDefault="00CD72BD" w:rsidP="00CD72BD">
      <w:pPr>
        <w:spacing w:after="0"/>
      </w:pPr>
      <w:r>
        <w:tab/>
      </w:r>
    </w:p>
    <w:p w14:paraId="0F446AC5" w14:textId="77777777" w:rsidR="00CD72BD" w:rsidRDefault="00CD72BD" w:rsidP="00CD72BD">
      <w:pPr>
        <w:spacing w:after="0"/>
      </w:pPr>
      <w:r>
        <w:tab/>
        <w:t>g.)) közvetlen értékesítés</w:t>
      </w:r>
      <w:r>
        <w:tab/>
      </w:r>
      <w:r>
        <w:tab/>
      </w:r>
      <w:r>
        <w:tab/>
      </w:r>
      <w:r>
        <w:tab/>
      </w:r>
      <w:r>
        <w:tab/>
      </w:r>
      <w:r>
        <w:tab/>
        <w:t>igen</w:t>
      </w:r>
      <w:r>
        <w:tab/>
        <w:t>nem</w:t>
      </w:r>
    </w:p>
    <w:p w14:paraId="4EC0B5DF" w14:textId="77777777" w:rsidR="00CD72BD" w:rsidRDefault="00CD72BD" w:rsidP="00CD72BD">
      <w:pPr>
        <w:spacing w:after="0"/>
      </w:pPr>
    </w:p>
    <w:p w14:paraId="520E0F97" w14:textId="77777777" w:rsidR="00CD72BD" w:rsidRDefault="00CD72BD" w:rsidP="00CD72BD">
      <w:pPr>
        <w:spacing w:after="0"/>
      </w:pPr>
      <w:r>
        <w:tab/>
        <w:t>h.) üzleten kívüli kereskedelem</w:t>
      </w:r>
      <w:r>
        <w:tab/>
      </w:r>
      <w:r>
        <w:tab/>
      </w:r>
      <w:r>
        <w:tab/>
      </w:r>
      <w:r>
        <w:tab/>
      </w:r>
      <w:r>
        <w:tab/>
        <w:t>igen</w:t>
      </w:r>
      <w:r>
        <w:tab/>
        <w:t>nem</w:t>
      </w:r>
    </w:p>
    <w:p w14:paraId="0078FD0F" w14:textId="77777777" w:rsidR="00CD72BD" w:rsidRDefault="00CD72BD" w:rsidP="00CD72BD">
      <w:pPr>
        <w:spacing w:after="0"/>
      </w:pPr>
    </w:p>
    <w:p w14:paraId="3C90DCD3" w14:textId="77777777" w:rsidR="00CD72BD" w:rsidRDefault="00CD72BD" w:rsidP="00CD72BD">
      <w:pPr>
        <w:spacing w:after="0"/>
      </w:pPr>
      <w:r>
        <w:tab/>
        <w:t xml:space="preserve">i.) csomagküldő kereskedelem </w:t>
      </w:r>
      <w:r>
        <w:tab/>
      </w:r>
      <w:r>
        <w:tab/>
      </w:r>
      <w:r>
        <w:tab/>
      </w:r>
      <w:r>
        <w:tab/>
      </w:r>
      <w:r>
        <w:tab/>
        <w:t xml:space="preserve">igen </w:t>
      </w:r>
      <w:r>
        <w:tab/>
        <w:t>nem</w:t>
      </w:r>
    </w:p>
    <w:p w14:paraId="1C746339" w14:textId="77777777" w:rsidR="00CD72BD" w:rsidRDefault="00CD72BD" w:rsidP="00CD72BD">
      <w:pPr>
        <w:spacing w:after="0"/>
      </w:pPr>
    </w:p>
    <w:p w14:paraId="380F351C" w14:textId="77777777" w:rsidR="00CD72BD" w:rsidRDefault="00CD72BD" w:rsidP="00CD72BD">
      <w:pPr>
        <w:spacing w:after="0"/>
      </w:pPr>
      <w:r>
        <w:tab/>
        <w:t xml:space="preserve">j.) automatából történő értékesítés   </w:t>
      </w:r>
      <w:r>
        <w:tab/>
      </w:r>
      <w:r>
        <w:tab/>
      </w:r>
      <w:r>
        <w:tab/>
      </w:r>
      <w:r>
        <w:tab/>
      </w:r>
      <w:r>
        <w:tab/>
        <w:t>igen</w:t>
      </w:r>
      <w:r>
        <w:tab/>
        <w:t>nem</w:t>
      </w:r>
    </w:p>
    <w:p w14:paraId="3A753DE0" w14:textId="77777777" w:rsidR="00CD72BD" w:rsidRDefault="00CD72BD" w:rsidP="00CD72BD">
      <w:pPr>
        <w:spacing w:after="0"/>
      </w:pPr>
    </w:p>
    <w:p w14:paraId="3ED397E3" w14:textId="77777777" w:rsidR="00CD72BD" w:rsidRDefault="00CD72BD" w:rsidP="00CD72BD">
      <w:pPr>
        <w:spacing w:after="0"/>
      </w:pPr>
      <w:r>
        <w:t>4. Amennyiben a kereskedelmi tevékenység üzletben történik, az üzlet:</w:t>
      </w:r>
    </w:p>
    <w:p w14:paraId="5676AD50" w14:textId="77777777" w:rsidR="00CD72BD" w:rsidRDefault="00CD72BD" w:rsidP="00CD72BD">
      <w:pPr>
        <w:spacing w:after="0"/>
      </w:pPr>
    </w:p>
    <w:p w14:paraId="21E3CBB4" w14:textId="77777777" w:rsidR="00CD72BD" w:rsidRDefault="00CD72BD" w:rsidP="00CD72BD">
      <w:pPr>
        <w:spacing w:after="0"/>
      </w:pPr>
      <w:r>
        <w:t xml:space="preserve">4.1. napi/ heti </w:t>
      </w:r>
      <w:proofErr w:type="gramStart"/>
      <w:r>
        <w:t>nyitva tartási</w:t>
      </w:r>
      <w:proofErr w:type="gramEnd"/>
      <w:r>
        <w:t xml:space="preserve"> </w:t>
      </w:r>
      <w:proofErr w:type="gramStart"/>
      <w:r>
        <w:t>ideje:…</w:t>
      </w:r>
      <w:proofErr w:type="gramEnd"/>
      <w:r>
        <w:t>…………………………………………………………….</w:t>
      </w:r>
    </w:p>
    <w:p w14:paraId="3B0A729C" w14:textId="77777777" w:rsidR="00CD72BD" w:rsidRDefault="00CD72BD" w:rsidP="00CD72BD">
      <w:pPr>
        <w:spacing w:after="0"/>
      </w:pPr>
    </w:p>
    <w:p w14:paraId="1ADBA9AF" w14:textId="77777777" w:rsidR="00CD72BD" w:rsidRDefault="00CD72BD" w:rsidP="00CD72BD">
      <w:pPr>
        <w:spacing w:after="0"/>
      </w:pPr>
      <w:r>
        <w:t>…………………………………………………………………………………………………...</w:t>
      </w:r>
    </w:p>
    <w:p w14:paraId="78095E56" w14:textId="77777777" w:rsidR="00CD72BD" w:rsidRDefault="00CD72BD" w:rsidP="00CD72BD">
      <w:pPr>
        <w:spacing w:after="0"/>
      </w:pPr>
    </w:p>
    <w:p w14:paraId="1A74F930" w14:textId="77777777" w:rsidR="00CD72BD" w:rsidRDefault="00CD72BD" w:rsidP="00CD72BD">
      <w:pPr>
        <w:spacing w:after="0"/>
      </w:pPr>
      <w:r>
        <w:t xml:space="preserve">4.2. az üzlet </w:t>
      </w:r>
      <w:proofErr w:type="gramStart"/>
      <w:r>
        <w:t>tulajdonosa:…</w:t>
      </w:r>
      <w:proofErr w:type="gramEnd"/>
      <w:r>
        <w:t>………………………………………………………………………</w:t>
      </w:r>
    </w:p>
    <w:p w14:paraId="1488684D" w14:textId="77777777" w:rsidR="00CD72BD" w:rsidRDefault="00CD72BD" w:rsidP="00CD72BD">
      <w:pPr>
        <w:spacing w:after="0"/>
      </w:pPr>
    </w:p>
    <w:p w14:paraId="50161ED9" w14:textId="77777777" w:rsidR="00CD72BD" w:rsidRDefault="00CD72BD" w:rsidP="00CD72BD">
      <w:pPr>
        <w:spacing w:after="0"/>
      </w:pPr>
      <w:r>
        <w:t>…………………………………………………………………………………………………...</w:t>
      </w:r>
    </w:p>
    <w:p w14:paraId="7BAA529B" w14:textId="77777777" w:rsidR="00CD72BD" w:rsidRDefault="00CD72BD" w:rsidP="00CD72BD">
      <w:pPr>
        <w:spacing w:after="0"/>
      </w:pPr>
    </w:p>
    <w:p w14:paraId="502FF41A" w14:textId="77777777" w:rsidR="00CD72BD" w:rsidRDefault="00CD72BD" w:rsidP="00CD72BD">
      <w:pPr>
        <w:spacing w:after="0"/>
      </w:pPr>
      <w:r>
        <w:t xml:space="preserve">4.3 az üzlet </w:t>
      </w:r>
      <w:proofErr w:type="gramStart"/>
      <w:r>
        <w:t>címe:…</w:t>
      </w:r>
      <w:proofErr w:type="gramEnd"/>
      <w:r>
        <w:t>……………</w:t>
      </w:r>
      <w:proofErr w:type="gramStart"/>
      <w:r>
        <w:t>irányítószám:…</w:t>
      </w:r>
      <w:proofErr w:type="gramEnd"/>
      <w:r>
        <w:t>……………………………………település</w:t>
      </w:r>
    </w:p>
    <w:p w14:paraId="5AB46395" w14:textId="77777777" w:rsidR="00CD72BD" w:rsidRDefault="00CD72BD" w:rsidP="00CD72BD">
      <w:pPr>
        <w:spacing w:after="0"/>
      </w:pPr>
    </w:p>
    <w:p w14:paraId="555D38AC" w14:textId="77777777" w:rsidR="00CD72BD" w:rsidRDefault="00CD72BD" w:rsidP="00CD72BD">
      <w:pPr>
        <w:spacing w:after="0"/>
      </w:pPr>
      <w:r>
        <w:t>……………………………</w:t>
      </w:r>
      <w:proofErr w:type="gramStart"/>
      <w:r>
        <w:t>…….</w:t>
      </w:r>
      <w:proofErr w:type="gramEnd"/>
      <w:r>
        <w:t>.utca………</w:t>
      </w:r>
      <w:proofErr w:type="gramStart"/>
      <w:r>
        <w:t>…….</w:t>
      </w:r>
      <w:proofErr w:type="gramEnd"/>
      <w:r>
        <w:t>házszám……………………helyrajzi szám</w:t>
      </w:r>
    </w:p>
    <w:p w14:paraId="74540DC0" w14:textId="77777777" w:rsidR="00CD72BD" w:rsidRDefault="00CD72BD" w:rsidP="00CD72BD">
      <w:pPr>
        <w:spacing w:after="0"/>
      </w:pPr>
    </w:p>
    <w:p w14:paraId="57A074D6" w14:textId="77777777" w:rsidR="00CD72BD" w:rsidRDefault="00CD72BD" w:rsidP="00CD72BD">
      <w:pPr>
        <w:spacing w:after="0"/>
      </w:pPr>
      <w:r>
        <w:t>4.4.Az üzlet használatának jogcíme: saját tulajdon, bérlet, haszonélvezet, egyéb………</w:t>
      </w:r>
      <w:proofErr w:type="gramStart"/>
      <w:r>
        <w:t>…….</w:t>
      </w:r>
      <w:proofErr w:type="gramEnd"/>
      <w:r>
        <w:t>.</w:t>
      </w:r>
    </w:p>
    <w:p w14:paraId="41AF19C6" w14:textId="77777777" w:rsidR="00CD72BD" w:rsidRDefault="00CD72BD" w:rsidP="00CD72BD">
      <w:pPr>
        <w:spacing w:after="0"/>
      </w:pPr>
    </w:p>
    <w:p w14:paraId="757C8736" w14:textId="77777777" w:rsidR="00CD72BD" w:rsidRDefault="00CD72BD" w:rsidP="00CD72BD">
      <w:pPr>
        <w:spacing w:after="0"/>
      </w:pPr>
      <w:r>
        <w:t>…………………………………………………………………………………………………...</w:t>
      </w:r>
    </w:p>
    <w:p w14:paraId="455C0AFE" w14:textId="77777777" w:rsidR="00CD72BD" w:rsidRDefault="00CD72BD" w:rsidP="00CD72BD">
      <w:pPr>
        <w:spacing w:after="0"/>
      </w:pPr>
    </w:p>
    <w:p w14:paraId="771E8D29" w14:textId="77777777" w:rsidR="00CD72BD" w:rsidRDefault="00CD72BD" w:rsidP="00CD72BD">
      <w:pPr>
        <w:spacing w:after="0"/>
      </w:pPr>
      <w:r>
        <w:t xml:space="preserve">4.5. Az üzlet </w:t>
      </w:r>
      <w:proofErr w:type="gramStart"/>
      <w:r>
        <w:t>elnevezése:…</w:t>
      </w:r>
      <w:proofErr w:type="gramEnd"/>
      <w:r>
        <w:t>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A1A4465" w14:textId="77777777" w:rsidR="00CD72BD" w:rsidRDefault="00CD72BD" w:rsidP="00CD72BD">
      <w:pPr>
        <w:spacing w:after="0"/>
      </w:pPr>
    </w:p>
    <w:p w14:paraId="0CBEC31E" w14:textId="77777777" w:rsidR="00CD72BD" w:rsidRDefault="00CD72BD" w:rsidP="00CD72BD">
      <w:pPr>
        <w:spacing w:after="0"/>
      </w:pPr>
      <w:r>
        <w:t>4.6. alapterülete (m2</w:t>
      </w:r>
      <w:proofErr w:type="gramStart"/>
      <w:r>
        <w:t>):…</w:t>
      </w:r>
      <w:proofErr w:type="gramEnd"/>
      <w:r>
        <w:t xml:space="preserve">………………………………………………………………………...  </w:t>
      </w:r>
    </w:p>
    <w:p w14:paraId="0D500302" w14:textId="77777777" w:rsidR="00CD72BD" w:rsidRDefault="00CD72BD" w:rsidP="00CD72BD">
      <w:pPr>
        <w:spacing w:after="0"/>
      </w:pPr>
    </w:p>
    <w:p w14:paraId="5190248A" w14:textId="77777777" w:rsidR="00CD72BD" w:rsidRDefault="00CD72BD" w:rsidP="00CD72BD">
      <w:pPr>
        <w:spacing w:after="0"/>
      </w:pPr>
      <w:r>
        <w:t xml:space="preserve">4.7. vendéglátó üzlet esetében </w:t>
      </w:r>
      <w:proofErr w:type="gramStart"/>
      <w:r>
        <w:t>befogadóképessége:…</w:t>
      </w:r>
      <w:proofErr w:type="gramEnd"/>
      <w:r>
        <w:t>…………………………………</w:t>
      </w:r>
      <w:proofErr w:type="gramStart"/>
      <w:r>
        <w:t>…….</w:t>
      </w:r>
      <w:proofErr w:type="gramEnd"/>
      <w:r>
        <w:t>.fő</w:t>
      </w:r>
    </w:p>
    <w:p w14:paraId="21D6A08B" w14:textId="77777777" w:rsidR="00CD72BD" w:rsidRDefault="00CD72BD" w:rsidP="00CD72BD">
      <w:pPr>
        <w:spacing w:after="0"/>
      </w:pPr>
    </w:p>
    <w:p w14:paraId="41D9C93D" w14:textId="77777777" w:rsidR="00CD72BD" w:rsidRDefault="00CD72BD" w:rsidP="00CD72BD">
      <w:pPr>
        <w:spacing w:after="0"/>
        <w:rPr>
          <w:rFonts w:ascii="Times" w:hAnsi="Times" w:cs="Times"/>
          <w:color w:val="000000"/>
        </w:rPr>
      </w:pPr>
      <w:r>
        <w:t xml:space="preserve">4.8. </w:t>
      </w:r>
      <w:r>
        <w:rPr>
          <w:rFonts w:ascii="Times" w:hAnsi="Times" w:cs="Times"/>
          <w:color w:val="000000"/>
        </w:rPr>
        <w:t>vendéglátó üzlet esetén az üzlettípus megjelölése (</w:t>
      </w:r>
      <w:r w:rsidRPr="00F96984">
        <w:rPr>
          <w:rFonts w:ascii="Times" w:hAnsi="Times" w:cs="Times"/>
          <w:b/>
          <w:bCs/>
          <w:color w:val="000000"/>
        </w:rPr>
        <w:t>kizárólag egy húzandó alá</w:t>
      </w:r>
      <w:r>
        <w:rPr>
          <w:rFonts w:ascii="Times" w:hAnsi="Times" w:cs="Times"/>
          <w:color w:val="000000"/>
        </w:rPr>
        <w:t xml:space="preserve">): </w:t>
      </w:r>
    </w:p>
    <w:p w14:paraId="5B0A13B5" w14:textId="77777777" w:rsidR="00CD72BD" w:rsidRDefault="00CD72BD" w:rsidP="00CD72BD">
      <w:pPr>
        <w:spacing w:after="0"/>
        <w:rPr>
          <w:rFonts w:ascii="Times" w:hAnsi="Times" w:cs="Times"/>
          <w:color w:val="000000"/>
        </w:rPr>
      </w:pPr>
    </w:p>
    <w:p w14:paraId="2CA2EBD5" w14:textId="77777777" w:rsidR="00CD72BD" w:rsidRDefault="00CD72BD" w:rsidP="00CD72BD">
      <w:pPr>
        <w:numPr>
          <w:ilvl w:val="0"/>
          <w:numId w:val="5"/>
        </w:numPr>
        <w:spacing w:after="0" w:line="240" w:lineRule="auto"/>
        <w:jc w:val="left"/>
        <w:rPr>
          <w:rFonts w:cs="Times New Roman"/>
        </w:rPr>
      </w:pPr>
      <w:r>
        <w:rPr>
          <w:rFonts w:ascii="Times" w:hAnsi="Times" w:cs="Times"/>
          <w:color w:val="000000"/>
        </w:rPr>
        <w:t>étterem</w:t>
      </w:r>
    </w:p>
    <w:p w14:paraId="013E257F" w14:textId="77777777" w:rsidR="00CD72BD" w:rsidRDefault="00CD72BD" w:rsidP="00CD72BD">
      <w:pPr>
        <w:numPr>
          <w:ilvl w:val="0"/>
          <w:numId w:val="5"/>
        </w:numPr>
        <w:spacing w:after="0" w:line="240" w:lineRule="auto"/>
        <w:jc w:val="left"/>
      </w:pPr>
      <w:r>
        <w:t>büfé</w:t>
      </w:r>
    </w:p>
    <w:p w14:paraId="483127D1" w14:textId="77777777" w:rsidR="00CD72BD" w:rsidRDefault="00CD72BD" w:rsidP="00CD72BD">
      <w:pPr>
        <w:numPr>
          <w:ilvl w:val="0"/>
          <w:numId w:val="5"/>
        </w:numPr>
        <w:spacing w:after="0" w:line="240" w:lineRule="auto"/>
        <w:jc w:val="left"/>
      </w:pPr>
      <w:r>
        <w:t>cukrászda</w:t>
      </w:r>
    </w:p>
    <w:p w14:paraId="20D15CFD" w14:textId="77777777" w:rsidR="00CD72BD" w:rsidRDefault="00CD72BD" w:rsidP="00CD72BD">
      <w:pPr>
        <w:numPr>
          <w:ilvl w:val="0"/>
          <w:numId w:val="5"/>
        </w:numPr>
        <w:spacing w:after="0" w:line="240" w:lineRule="auto"/>
        <w:jc w:val="left"/>
      </w:pPr>
      <w:r>
        <w:t>kávézó, alkoholmentes italokra specializálódott vendéglátóhely</w:t>
      </w:r>
    </w:p>
    <w:p w14:paraId="1AE90F9C" w14:textId="77777777" w:rsidR="00CD72BD" w:rsidRDefault="00CD72BD" w:rsidP="00CD72BD">
      <w:pPr>
        <w:numPr>
          <w:ilvl w:val="0"/>
          <w:numId w:val="5"/>
        </w:numPr>
        <w:spacing w:after="0" w:line="240" w:lineRule="auto"/>
        <w:jc w:val="left"/>
      </w:pPr>
      <w:r>
        <w:t>italüzlet, bár</w:t>
      </w:r>
    </w:p>
    <w:p w14:paraId="7A0881E6" w14:textId="77777777" w:rsidR="00CD72BD" w:rsidRDefault="00CD72BD" w:rsidP="00CD72BD">
      <w:pPr>
        <w:numPr>
          <w:ilvl w:val="0"/>
          <w:numId w:val="5"/>
        </w:numPr>
        <w:spacing w:after="0" w:line="240" w:lineRule="auto"/>
        <w:jc w:val="left"/>
      </w:pPr>
      <w:r>
        <w:t>zenés-táncos szórakozóhely</w:t>
      </w:r>
    </w:p>
    <w:p w14:paraId="336C5788" w14:textId="77777777" w:rsidR="00CD72BD" w:rsidRDefault="00CD72BD" w:rsidP="00CD72BD">
      <w:pPr>
        <w:numPr>
          <w:ilvl w:val="0"/>
          <w:numId w:val="5"/>
        </w:numPr>
        <w:spacing w:after="0" w:line="240" w:lineRule="auto"/>
        <w:jc w:val="left"/>
      </w:pPr>
      <w:r>
        <w:t>munkahelyi közétkeztetést végző vendéglátóhely</w:t>
      </w:r>
    </w:p>
    <w:p w14:paraId="5E66C35D" w14:textId="77777777" w:rsidR="00CD72BD" w:rsidRDefault="00CD72BD" w:rsidP="00CD72BD">
      <w:pPr>
        <w:numPr>
          <w:ilvl w:val="0"/>
          <w:numId w:val="5"/>
        </w:numPr>
        <w:spacing w:after="0" w:line="240" w:lineRule="auto"/>
        <w:jc w:val="left"/>
      </w:pPr>
      <w:r>
        <w:t>gyorsétterem</w:t>
      </w:r>
    </w:p>
    <w:p w14:paraId="2761A127" w14:textId="77777777" w:rsidR="00CD72BD" w:rsidRDefault="00CD72BD" w:rsidP="00CD72BD">
      <w:pPr>
        <w:numPr>
          <w:ilvl w:val="0"/>
          <w:numId w:val="5"/>
        </w:numPr>
        <w:spacing w:after="0" w:line="240" w:lineRule="auto"/>
        <w:jc w:val="left"/>
      </w:pPr>
      <w:r>
        <w:t>rendezvényi étkeztetés</w:t>
      </w:r>
    </w:p>
    <w:p w14:paraId="67700AE4" w14:textId="77777777" w:rsidR="00CD72BD" w:rsidRDefault="00CD72BD" w:rsidP="00CD72BD">
      <w:pPr>
        <w:numPr>
          <w:ilvl w:val="0"/>
          <w:numId w:val="5"/>
        </w:numPr>
        <w:spacing w:after="0" w:line="240" w:lineRule="auto"/>
        <w:jc w:val="left"/>
      </w:pPr>
      <w:r>
        <w:t>alkalmi vendéglátóhely</w:t>
      </w:r>
    </w:p>
    <w:p w14:paraId="505EAFBC" w14:textId="77777777" w:rsidR="00CD72BD" w:rsidRDefault="00CD72BD" w:rsidP="00CD72BD">
      <w:pPr>
        <w:numPr>
          <w:ilvl w:val="0"/>
          <w:numId w:val="5"/>
        </w:numPr>
        <w:spacing w:after="0" w:line="240" w:lineRule="auto"/>
        <w:jc w:val="left"/>
      </w:pPr>
      <w:r>
        <w:t>mozgó vendéglátóhely</w:t>
      </w:r>
    </w:p>
    <w:p w14:paraId="5B889025" w14:textId="77777777" w:rsidR="00CD72BD" w:rsidRDefault="00CD72BD" w:rsidP="00CD72BD">
      <w:pPr>
        <w:spacing w:after="0"/>
      </w:pPr>
    </w:p>
    <w:p w14:paraId="210EB4E8" w14:textId="77777777" w:rsidR="00CD72BD" w:rsidRDefault="00CD72BD" w:rsidP="00CD72BD">
      <w:pPr>
        <w:spacing w:after="0"/>
      </w:pPr>
      <w:r>
        <w:t>4.9. Vásárlók könyve nyomtatvány azonosító adatai (első és utolsó számozott oldal megjelölése</w:t>
      </w:r>
      <w:proofErr w:type="gramStart"/>
      <w:r>
        <w:t>):…</w:t>
      </w:r>
      <w:proofErr w:type="gramEnd"/>
      <w:r>
        <w:t>...……………………………………………………….</w:t>
      </w:r>
    </w:p>
    <w:p w14:paraId="4C3EFD79" w14:textId="77777777" w:rsidR="00CD72BD" w:rsidRDefault="00CD72BD" w:rsidP="00CD72BD">
      <w:pPr>
        <w:spacing w:after="0"/>
      </w:pPr>
    </w:p>
    <w:p w14:paraId="278EF8F4" w14:textId="77777777" w:rsidR="00CD72BD" w:rsidRDefault="00CD72BD" w:rsidP="00CD72BD">
      <w:pPr>
        <w:spacing w:after="0"/>
      </w:pPr>
      <w:r>
        <w:t>Használatbavételének időpontja ………………………</w:t>
      </w:r>
      <w:proofErr w:type="gramStart"/>
      <w:r>
        <w:t>…….</w:t>
      </w:r>
      <w:proofErr w:type="gramEnd"/>
      <w:r>
        <w:t>.</w:t>
      </w:r>
    </w:p>
    <w:p w14:paraId="32F174FE" w14:textId="77777777" w:rsidR="00CD72BD" w:rsidRDefault="00CD72BD" w:rsidP="00CD72BD">
      <w:pPr>
        <w:spacing w:after="0"/>
      </w:pPr>
    </w:p>
    <w:p w14:paraId="742211A2" w14:textId="77777777" w:rsidR="00CD72BD" w:rsidRDefault="00CD72BD" w:rsidP="00CD72BD">
      <w:pPr>
        <w:spacing w:after="0"/>
      </w:pPr>
    </w:p>
    <w:p w14:paraId="5A0B5A21" w14:textId="77777777" w:rsidR="00CD72BD" w:rsidRDefault="00CD72BD" w:rsidP="00CD72BD">
      <w:pPr>
        <w:spacing w:after="0"/>
      </w:pPr>
      <w:r>
        <w:t xml:space="preserve">5.1. A forgalmazni kívánt termékek sorszáma és megnevezése a 6. melléklet alapján: </w:t>
      </w:r>
    </w:p>
    <w:p w14:paraId="008D7B95" w14:textId="77777777" w:rsidR="00CD72BD" w:rsidRDefault="00CD72BD" w:rsidP="00CD72BD">
      <w:pPr>
        <w:spacing w:after="0"/>
      </w:pPr>
    </w:p>
    <w:p w14:paraId="4ECAC391" w14:textId="77777777" w:rsidR="00CD72BD" w:rsidRDefault="00CD72BD" w:rsidP="00CD72BD">
      <w:pPr>
        <w:spacing w:after="0"/>
      </w:pPr>
      <w:r>
        <w:t>…………………………………………………………………………………………………</w:t>
      </w:r>
    </w:p>
    <w:p w14:paraId="53BD739B" w14:textId="77777777" w:rsidR="00CD72BD" w:rsidRDefault="00CD72BD" w:rsidP="00CD72BD">
      <w:pPr>
        <w:spacing w:after="0"/>
      </w:pPr>
    </w:p>
    <w:p w14:paraId="2608F620" w14:textId="77777777" w:rsidR="00CD72BD" w:rsidRDefault="00CD72BD" w:rsidP="00CD72BD">
      <w:pPr>
        <w:spacing w:after="0"/>
      </w:pPr>
      <w:r>
        <w:t>…………………………………………………………………………………………………</w:t>
      </w:r>
    </w:p>
    <w:p w14:paraId="40D6E3EB" w14:textId="77777777" w:rsidR="00CD72BD" w:rsidRDefault="00CD72BD" w:rsidP="00CD72BD">
      <w:pPr>
        <w:spacing w:after="0"/>
      </w:pPr>
    </w:p>
    <w:p w14:paraId="0EF2945A" w14:textId="77777777" w:rsidR="00CD72BD" w:rsidRDefault="00CD72BD" w:rsidP="00CD72BD">
      <w:pPr>
        <w:spacing w:after="0"/>
      </w:pPr>
      <w:r>
        <w:t>…………………………………………………………………………………………………</w:t>
      </w:r>
    </w:p>
    <w:p w14:paraId="0B31FC57" w14:textId="77777777" w:rsidR="00CD72BD" w:rsidRDefault="00CD72BD" w:rsidP="00CD72BD">
      <w:pPr>
        <w:spacing w:after="0"/>
      </w:pPr>
    </w:p>
    <w:p w14:paraId="17AA5F90" w14:textId="77777777" w:rsidR="00CD72BD" w:rsidRDefault="00CD72BD" w:rsidP="00CD72BD">
      <w:pPr>
        <w:spacing w:after="0"/>
      </w:pPr>
      <w:r>
        <w:t>…………………………………………………………………………………………………</w:t>
      </w:r>
    </w:p>
    <w:p w14:paraId="7E20D580" w14:textId="77777777" w:rsidR="00CD72BD" w:rsidRDefault="00CD72BD" w:rsidP="00CD72BD">
      <w:pPr>
        <w:spacing w:after="0"/>
      </w:pPr>
    </w:p>
    <w:p w14:paraId="4CAB8690" w14:textId="77777777" w:rsidR="00CD72BD" w:rsidRDefault="00CD72BD" w:rsidP="00CD72BD">
      <w:pPr>
        <w:spacing w:after="0"/>
      </w:pPr>
      <w:r>
        <w:t>…………………………………………………………………………………………………</w:t>
      </w:r>
    </w:p>
    <w:p w14:paraId="6B560DEA" w14:textId="77777777" w:rsidR="00CD72BD" w:rsidRDefault="00CD72BD" w:rsidP="00CD72BD">
      <w:pPr>
        <w:spacing w:after="0"/>
      </w:pPr>
    </w:p>
    <w:p w14:paraId="5F60AE69" w14:textId="77777777" w:rsidR="00CD72BD" w:rsidRDefault="00CD72BD" w:rsidP="00CD72BD">
      <w:pPr>
        <w:spacing w:after="0"/>
      </w:pPr>
      <w:r>
        <w:t>…………………………………………………………………………………………………...</w:t>
      </w:r>
    </w:p>
    <w:p w14:paraId="1B0FDB46" w14:textId="77777777" w:rsidR="00CD72BD" w:rsidRDefault="00CD72BD" w:rsidP="00CD72BD">
      <w:pPr>
        <w:spacing w:after="0"/>
      </w:pPr>
      <w:r>
        <w:t xml:space="preserve">illetve ebből </w:t>
      </w:r>
    </w:p>
    <w:p w14:paraId="4A5BB9D6" w14:textId="77777777" w:rsidR="00CD72BD" w:rsidRDefault="00CD72BD" w:rsidP="00CD72BD">
      <w:pPr>
        <w:spacing w:after="0"/>
      </w:pPr>
    </w:p>
    <w:p w14:paraId="3BF5236E" w14:textId="77777777" w:rsidR="00CD72BD" w:rsidRDefault="00CD72BD" w:rsidP="00CD72BD">
      <w:pPr>
        <w:spacing w:after="0"/>
      </w:pPr>
      <w:r>
        <w:t>5.2. a Jöt.3. § (2) bekezdése szerinti termékek (aláhúzandó):</w:t>
      </w:r>
    </w:p>
    <w:p w14:paraId="465D00E3" w14:textId="77777777" w:rsidR="00CD72BD" w:rsidRDefault="00CD72BD" w:rsidP="00CD72BD">
      <w:pPr>
        <w:spacing w:after="0"/>
      </w:pPr>
    </w:p>
    <w:p w14:paraId="78F7DAB4" w14:textId="77777777" w:rsidR="00CD72BD" w:rsidRDefault="00CD72BD" w:rsidP="00CD72BD">
      <w:pPr>
        <w:spacing w:after="0"/>
      </w:pPr>
      <w:r>
        <w:tab/>
      </w:r>
      <w:r>
        <w:tab/>
        <w:t>a.)  ásványolaj</w:t>
      </w:r>
      <w:r>
        <w:tab/>
      </w:r>
      <w:r>
        <w:tab/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nem</w:t>
      </w:r>
    </w:p>
    <w:p w14:paraId="578E2E37" w14:textId="77777777" w:rsidR="00CD72BD" w:rsidRDefault="00CD72BD" w:rsidP="00CD72BD">
      <w:pPr>
        <w:spacing w:after="0"/>
        <w:ind w:left="708" w:firstLine="708"/>
      </w:pPr>
    </w:p>
    <w:p w14:paraId="048FD385" w14:textId="77777777" w:rsidR="00CD72BD" w:rsidRDefault="00CD72BD" w:rsidP="00CD72BD">
      <w:pPr>
        <w:spacing w:after="0"/>
        <w:ind w:left="708" w:firstLine="708"/>
      </w:pPr>
      <w:proofErr w:type="spellStart"/>
      <w:r>
        <w:t>b.</w:t>
      </w:r>
      <w:proofErr w:type="spellEnd"/>
      <w:r>
        <w:t xml:space="preserve">)  alkoholtermék </w:t>
      </w:r>
      <w:r>
        <w:tab/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nem</w:t>
      </w:r>
    </w:p>
    <w:p w14:paraId="1CB23922" w14:textId="77777777" w:rsidR="00CD72BD" w:rsidRDefault="00CD72BD" w:rsidP="00CD72BD">
      <w:pPr>
        <w:spacing w:after="0"/>
        <w:ind w:left="708" w:firstLine="708"/>
      </w:pPr>
    </w:p>
    <w:p w14:paraId="7C46A072" w14:textId="77777777" w:rsidR="00CD72BD" w:rsidRDefault="00CD72BD" w:rsidP="00CD72BD">
      <w:pPr>
        <w:spacing w:after="0"/>
        <w:ind w:left="708" w:firstLine="708"/>
      </w:pPr>
      <w:r>
        <w:t>c.)  sör</w:t>
      </w:r>
      <w:r>
        <w:tab/>
      </w:r>
      <w:r>
        <w:tab/>
      </w:r>
      <w:r>
        <w:tab/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nem</w:t>
      </w:r>
    </w:p>
    <w:p w14:paraId="3C86201D" w14:textId="77777777" w:rsidR="00CD72BD" w:rsidRDefault="00CD72BD" w:rsidP="00CD72BD">
      <w:pPr>
        <w:spacing w:after="0"/>
        <w:ind w:left="708" w:firstLine="708"/>
      </w:pPr>
    </w:p>
    <w:p w14:paraId="008AC531" w14:textId="77777777" w:rsidR="00CD72BD" w:rsidRDefault="00CD72BD" w:rsidP="00CD72BD">
      <w:pPr>
        <w:spacing w:after="0"/>
        <w:ind w:left="708" w:firstLine="708"/>
      </w:pPr>
      <w:r>
        <w:t>d.)  bor</w:t>
      </w:r>
      <w:r>
        <w:tab/>
      </w:r>
      <w:r>
        <w:tab/>
      </w:r>
      <w:r>
        <w:tab/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nem</w:t>
      </w:r>
    </w:p>
    <w:p w14:paraId="66BB954E" w14:textId="77777777" w:rsidR="00CD72BD" w:rsidRDefault="00CD72BD" w:rsidP="00CD72BD">
      <w:pPr>
        <w:spacing w:after="0"/>
        <w:ind w:left="708" w:firstLine="708"/>
      </w:pPr>
    </w:p>
    <w:p w14:paraId="455BCD7E" w14:textId="77777777" w:rsidR="00CD72BD" w:rsidRDefault="00CD72BD" w:rsidP="00CD72BD">
      <w:pPr>
        <w:spacing w:after="0"/>
        <w:ind w:left="708" w:firstLine="708"/>
      </w:pPr>
      <w:r>
        <w:t>e.)  pezsgő</w:t>
      </w:r>
      <w:r>
        <w:tab/>
      </w:r>
      <w:r>
        <w:tab/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nem</w:t>
      </w:r>
    </w:p>
    <w:p w14:paraId="6DE73F40" w14:textId="77777777" w:rsidR="00CD72BD" w:rsidRDefault="00CD72BD" w:rsidP="00CD72BD">
      <w:pPr>
        <w:spacing w:after="0"/>
        <w:ind w:left="708" w:firstLine="708"/>
      </w:pPr>
    </w:p>
    <w:p w14:paraId="5B726A57" w14:textId="77777777" w:rsidR="00CD72BD" w:rsidRDefault="00CD72BD" w:rsidP="00CD72BD">
      <w:pPr>
        <w:spacing w:after="0"/>
        <w:ind w:left="708" w:firstLine="708"/>
      </w:pPr>
      <w:r>
        <w:t>f.)  köztes alkoholtermék</w:t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nem</w:t>
      </w:r>
    </w:p>
    <w:p w14:paraId="4F66819E" w14:textId="77777777" w:rsidR="00CD72BD" w:rsidRDefault="00CD72BD" w:rsidP="00CD72BD">
      <w:pPr>
        <w:spacing w:after="0"/>
        <w:ind w:left="708" w:firstLine="708"/>
      </w:pPr>
    </w:p>
    <w:p w14:paraId="2A876776" w14:textId="77777777" w:rsidR="00CD72BD" w:rsidRDefault="00CD72BD" w:rsidP="00CD72BD">
      <w:pPr>
        <w:spacing w:after="0"/>
      </w:pPr>
      <w:r>
        <w:t>6. Az egyes kereskedelmi formák és helyek szerinti bontásban a folytatni kívánt kereskedelmi tevékenység jellege:</w:t>
      </w:r>
    </w:p>
    <w:p w14:paraId="2798E446" w14:textId="77777777" w:rsidR="00CD72BD" w:rsidRDefault="00CD72BD" w:rsidP="00CD72BD">
      <w:pPr>
        <w:spacing w:after="0"/>
      </w:pPr>
    </w:p>
    <w:p w14:paraId="2F7A1311" w14:textId="77777777" w:rsidR="00CD72BD" w:rsidRDefault="00CD72BD" w:rsidP="00CD72BD">
      <w:pPr>
        <w:pStyle w:val="Listaszerbekezds"/>
        <w:numPr>
          <w:ilvl w:val="0"/>
          <w:numId w:val="5"/>
        </w:numPr>
        <w:spacing w:after="0"/>
      </w:pPr>
      <w:r>
        <w:t>kereskedelmi ügynöki tevékenység</w:t>
      </w:r>
    </w:p>
    <w:p w14:paraId="793A5182" w14:textId="77777777" w:rsidR="00CD72BD" w:rsidRDefault="00CD72BD" w:rsidP="00CD72BD">
      <w:pPr>
        <w:spacing w:after="0"/>
      </w:pPr>
    </w:p>
    <w:p w14:paraId="4D55DC5D" w14:textId="77777777" w:rsidR="00CD72BD" w:rsidRDefault="00CD72BD" w:rsidP="00CD72BD">
      <w:pPr>
        <w:pStyle w:val="Listaszerbekezds"/>
        <w:numPr>
          <w:ilvl w:val="0"/>
          <w:numId w:val="5"/>
        </w:numPr>
        <w:spacing w:after="0"/>
      </w:pPr>
      <w:r>
        <w:t xml:space="preserve">kiskereskedelem, megjelölve a vendéglátást. amennyiben ilyen tevékenységet folytat </w:t>
      </w:r>
    </w:p>
    <w:p w14:paraId="71F3CA9A" w14:textId="77777777" w:rsidR="00CD72BD" w:rsidRDefault="00CD72BD" w:rsidP="00CD72BD">
      <w:pPr>
        <w:spacing w:after="0"/>
      </w:pPr>
    </w:p>
    <w:p w14:paraId="30B06896" w14:textId="77777777" w:rsidR="00CD72BD" w:rsidRDefault="00CD72BD" w:rsidP="00CD72BD">
      <w:pPr>
        <w:pStyle w:val="Listaszerbekezds"/>
        <w:numPr>
          <w:ilvl w:val="0"/>
          <w:numId w:val="5"/>
        </w:numPr>
        <w:spacing w:after="0"/>
      </w:pPr>
      <w:r>
        <w:t>nagykereskedelem</w:t>
      </w:r>
    </w:p>
    <w:p w14:paraId="7AA91908" w14:textId="77777777" w:rsidR="00CD72BD" w:rsidRDefault="00CD72BD" w:rsidP="00CD72BD">
      <w:pPr>
        <w:spacing w:after="0"/>
      </w:pPr>
    </w:p>
    <w:p w14:paraId="4432403E" w14:textId="77777777" w:rsidR="00CD72BD" w:rsidRDefault="00CD72BD" w:rsidP="00CD72BD">
      <w:pPr>
        <w:spacing w:after="0"/>
      </w:pPr>
      <w:r>
        <w:t xml:space="preserve">6.1. A kereskedő nyilatkozata kereskedelmi formák és helyek szerinti bontásban arról, hogy </w:t>
      </w:r>
    </w:p>
    <w:p w14:paraId="56D75992" w14:textId="77777777" w:rsidR="00CD72BD" w:rsidRDefault="00CD72BD" w:rsidP="00CD72BD">
      <w:pPr>
        <w:spacing w:after="0"/>
      </w:pPr>
    </w:p>
    <w:p w14:paraId="1E942815" w14:textId="77777777" w:rsidR="00CD72BD" w:rsidRDefault="00CD72BD" w:rsidP="00CD72BD">
      <w:pPr>
        <w:spacing w:after="0"/>
      </w:pPr>
      <w:r>
        <w:t xml:space="preserve">6.2. kíván-e szeszital-kimérést folytatni                       </w:t>
      </w:r>
      <w:r>
        <w:tab/>
        <w:t xml:space="preserve">igen                    </w:t>
      </w:r>
      <w:r>
        <w:tab/>
        <w:t xml:space="preserve">nem </w:t>
      </w:r>
    </w:p>
    <w:p w14:paraId="34D272A4" w14:textId="77777777" w:rsidR="00CD72BD" w:rsidRDefault="00CD72BD" w:rsidP="00CD72BD">
      <w:pPr>
        <w:spacing w:after="0"/>
      </w:pPr>
    </w:p>
    <w:p w14:paraId="0884BC39" w14:textId="77777777" w:rsidR="00CD72BD" w:rsidRDefault="00CD72BD" w:rsidP="00CD72BD">
      <w:pPr>
        <w:spacing w:after="0"/>
      </w:pPr>
      <w:r>
        <w:t xml:space="preserve">6.3. kíván - e az üzletben a 22. § (1) bekezdésben meghatározott tevékenységet folytatni.: </w:t>
      </w:r>
    </w:p>
    <w:p w14:paraId="6735847C" w14:textId="77777777" w:rsidR="00CD72BD" w:rsidRDefault="00CD72BD" w:rsidP="00CD72BD">
      <w:pPr>
        <w:spacing w:after="0"/>
      </w:pPr>
      <w:r>
        <w:t xml:space="preserve">        </w:t>
      </w:r>
    </w:p>
    <w:p w14:paraId="0B288894" w14:textId="77777777" w:rsidR="00CD72BD" w:rsidRDefault="00CD72BD" w:rsidP="00CD72BD">
      <w:pPr>
        <w:spacing w:after="0"/>
      </w:pPr>
      <w:r>
        <w:tab/>
      </w:r>
      <w:r>
        <w:tab/>
        <w:t xml:space="preserve">zeneszolgáltatás                                      </w:t>
      </w:r>
      <w:r>
        <w:tab/>
        <w:t>igen</w:t>
      </w:r>
      <w:r>
        <w:tab/>
      </w:r>
      <w:r>
        <w:tab/>
      </w:r>
      <w:r>
        <w:tab/>
        <w:t xml:space="preserve">nem </w:t>
      </w:r>
    </w:p>
    <w:p w14:paraId="2D0C4F16" w14:textId="77777777" w:rsidR="00CD72BD" w:rsidRDefault="00CD72BD" w:rsidP="00CD72BD">
      <w:pPr>
        <w:spacing w:after="0"/>
      </w:pPr>
    </w:p>
    <w:p w14:paraId="4C42D71C" w14:textId="77777777" w:rsidR="00CD72BD" w:rsidRDefault="00CD72BD" w:rsidP="00CD72BD">
      <w:pPr>
        <w:spacing w:after="0"/>
      </w:pPr>
      <w:r>
        <w:tab/>
      </w:r>
      <w:r>
        <w:tab/>
        <w:t>műsoros előadás</w:t>
      </w:r>
      <w:r>
        <w:tab/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nem</w:t>
      </w:r>
    </w:p>
    <w:p w14:paraId="3B431807" w14:textId="77777777" w:rsidR="00CD72BD" w:rsidRDefault="00CD72BD" w:rsidP="00CD72BD">
      <w:pPr>
        <w:spacing w:after="0"/>
      </w:pPr>
    </w:p>
    <w:p w14:paraId="17FD89A1" w14:textId="77777777" w:rsidR="00CD72BD" w:rsidRDefault="00CD72BD" w:rsidP="00CD72BD">
      <w:pPr>
        <w:spacing w:after="0"/>
      </w:pPr>
      <w:r>
        <w:tab/>
      </w:r>
      <w:r>
        <w:tab/>
        <w:t>táncrendezvény</w:t>
      </w:r>
      <w:r>
        <w:tab/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nem</w:t>
      </w:r>
    </w:p>
    <w:p w14:paraId="7495AB18" w14:textId="77777777" w:rsidR="00CD72BD" w:rsidRDefault="00CD72BD" w:rsidP="00CD72BD">
      <w:pPr>
        <w:spacing w:after="0"/>
      </w:pPr>
      <w:r>
        <w:t xml:space="preserve"> </w:t>
      </w:r>
    </w:p>
    <w:p w14:paraId="2CD1AE1B" w14:textId="77777777" w:rsidR="00CD72BD" w:rsidRDefault="00CD72BD" w:rsidP="00CD72BD">
      <w:pPr>
        <w:spacing w:after="0"/>
      </w:pPr>
    </w:p>
    <w:p w14:paraId="03111B5A" w14:textId="77777777" w:rsidR="00CD72BD" w:rsidRDefault="00CD72BD" w:rsidP="00CD72BD">
      <w:pPr>
        <w:spacing w:after="0"/>
      </w:pPr>
      <w:r>
        <w:t>7. A kereskedelmi tevékenység nyilvántartásba vételét………………………</w:t>
      </w:r>
      <w:proofErr w:type="gramStart"/>
      <w:r>
        <w:t>…….</w:t>
      </w:r>
      <w:proofErr w:type="gramEnd"/>
      <w:r>
        <w:t>-</w:t>
      </w:r>
      <w:proofErr w:type="spellStart"/>
      <w:r>
        <w:t>tól</w:t>
      </w:r>
      <w:proofErr w:type="spellEnd"/>
      <w:r>
        <w:t xml:space="preserve"> </w:t>
      </w:r>
    </w:p>
    <w:p w14:paraId="4253017E" w14:textId="77777777" w:rsidR="00CD72BD" w:rsidRDefault="00CD72BD" w:rsidP="00CD72BD">
      <w:pPr>
        <w:spacing w:after="0"/>
      </w:pPr>
    </w:p>
    <w:p w14:paraId="056D28A7" w14:textId="77777777" w:rsidR="00CD72BD" w:rsidRDefault="00CD72BD" w:rsidP="00CD72BD">
      <w:pPr>
        <w:spacing w:after="0"/>
      </w:pPr>
      <w:r>
        <w:lastRenderedPageBreak/>
        <w:t>………</w:t>
      </w:r>
      <w:proofErr w:type="gramStart"/>
      <w:r>
        <w:t>…….</w:t>
      </w:r>
      <w:proofErr w:type="gramEnd"/>
      <w:r>
        <w:t>év…………</w:t>
      </w:r>
      <w:proofErr w:type="gramStart"/>
      <w:r>
        <w:t>hó….</w:t>
      </w:r>
      <w:proofErr w:type="gramEnd"/>
      <w:r>
        <w:t xml:space="preserve">.napjáig  </w:t>
      </w:r>
      <w:r w:rsidRPr="002A497A">
        <w:rPr>
          <w:b/>
          <w:bCs/>
        </w:rPr>
        <w:t>határozott időre</w:t>
      </w:r>
      <w:r>
        <w:t xml:space="preserve">         </w:t>
      </w:r>
      <w:r>
        <w:sym w:font="Times New Roman" w:char="F00A"/>
      </w:r>
    </w:p>
    <w:p w14:paraId="47BD4C09" w14:textId="77777777" w:rsidR="00CD72BD" w:rsidRDefault="00CD72BD" w:rsidP="00CD72BD">
      <w:pPr>
        <w:spacing w:after="0"/>
      </w:pPr>
    </w:p>
    <w:p w14:paraId="441AC60B" w14:textId="77777777" w:rsidR="00CD72BD" w:rsidRDefault="00CD72BD" w:rsidP="00CD72BD">
      <w:pPr>
        <w:spacing w:after="0"/>
      </w:pPr>
      <w:r w:rsidRPr="002A497A">
        <w:rPr>
          <w:b/>
          <w:bCs/>
        </w:rPr>
        <w:t xml:space="preserve"> határozatlan időre</w:t>
      </w:r>
      <w:r>
        <w:t xml:space="preserve"> kérem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sym w:font="Times New Roman" w:char="F00A"/>
      </w:r>
    </w:p>
    <w:p w14:paraId="522C667E" w14:textId="77777777" w:rsidR="00CD72BD" w:rsidRDefault="00CD72BD" w:rsidP="00CD72BD">
      <w:pPr>
        <w:spacing w:after="0"/>
      </w:pPr>
    </w:p>
    <w:p w14:paraId="0C64C917" w14:textId="77777777" w:rsidR="00CD72BD" w:rsidRPr="003F547B" w:rsidRDefault="00CD72BD" w:rsidP="00CD72BD">
      <w:pPr>
        <w:spacing w:after="0"/>
        <w:rPr>
          <w:b/>
          <w:bCs/>
        </w:rPr>
      </w:pPr>
      <w:r w:rsidRPr="00296383">
        <w:rPr>
          <w:b/>
          <w:bCs/>
        </w:rPr>
        <w:t>8.</w:t>
      </w:r>
      <w:r>
        <w:t xml:space="preserve"> </w:t>
      </w:r>
      <w:r w:rsidRPr="003F547B">
        <w:rPr>
          <w:b/>
          <w:bCs/>
        </w:rPr>
        <w:t>Kijelentem, hogy a tevékenység során az alábbi üzletköteles termékekkel</w:t>
      </w:r>
      <w:r>
        <w:rPr>
          <w:b/>
          <w:bCs/>
        </w:rPr>
        <w:t xml:space="preserve"> </w:t>
      </w:r>
      <w:r w:rsidRPr="003F547B">
        <w:rPr>
          <w:b/>
          <w:bCs/>
        </w:rPr>
        <w:t>kereskedelmi tevékenységet nem végzek:</w:t>
      </w:r>
    </w:p>
    <w:p w14:paraId="11833E9E" w14:textId="77777777" w:rsidR="00CD72BD" w:rsidRPr="003C29B7" w:rsidRDefault="00CD72BD" w:rsidP="00CD72BD">
      <w:pPr>
        <w:shd w:val="clear" w:color="auto" w:fill="FFFFFF"/>
        <w:spacing w:before="100" w:beforeAutospacing="1" w:after="0" w:line="405" w:lineRule="atLeast"/>
        <w:ind w:firstLine="240"/>
        <w:rPr>
          <w:rFonts w:cs="Times New Roman"/>
          <w:color w:val="474747"/>
          <w:szCs w:val="24"/>
        </w:rPr>
      </w:pPr>
      <w:r>
        <w:rPr>
          <w:rFonts w:cs="Times New Roman"/>
          <w:color w:val="474747"/>
          <w:szCs w:val="24"/>
        </w:rPr>
        <w:t>1</w:t>
      </w:r>
      <w:r w:rsidRPr="003C29B7">
        <w:rPr>
          <w:rFonts w:cs="Times New Roman"/>
          <w:color w:val="474747"/>
          <w:szCs w:val="24"/>
        </w:rPr>
        <w:t>.</w:t>
      </w:r>
      <w:hyperlink r:id="rId8" w:anchor="lbj70idfbdc" w:history="1">
        <w:r w:rsidRPr="003C29B7">
          <w:rPr>
            <w:rStyle w:val="Hiperhivatkozs"/>
            <w:rFonts w:cs="Times New Roman"/>
            <w:b/>
            <w:bCs/>
            <w:color w:val="005B92"/>
            <w:szCs w:val="24"/>
            <w:vertAlign w:val="superscript"/>
          </w:rPr>
          <w:t>  </w:t>
        </w:r>
      </w:hyperlink>
    </w:p>
    <w:p w14:paraId="7305DCE8" w14:textId="77777777" w:rsidR="00CD72BD" w:rsidRPr="003C29B7" w:rsidRDefault="00CD72BD" w:rsidP="00CD72BD">
      <w:pPr>
        <w:shd w:val="clear" w:color="auto" w:fill="FFFFFF"/>
        <w:spacing w:after="0" w:line="405" w:lineRule="atLeast"/>
        <w:ind w:firstLine="240"/>
        <w:rPr>
          <w:rFonts w:cs="Times New Roman"/>
          <w:color w:val="474747"/>
          <w:szCs w:val="24"/>
        </w:rPr>
      </w:pPr>
      <w:r w:rsidRPr="003C29B7">
        <w:rPr>
          <w:rFonts w:cs="Times New Roman"/>
          <w:color w:val="474747"/>
          <w:szCs w:val="24"/>
        </w:rPr>
        <w:t>2. a kémiai biztonságról szóló törvény szerinti veszélyes anyagok és keverékek, kivéve a jövedéki adóról szóló törvény szerinti tüzelő-, fűtőanyag célú gázolaj, LPG és az üzemanyag;</w:t>
      </w:r>
    </w:p>
    <w:p w14:paraId="42F8A23F" w14:textId="77777777" w:rsidR="00CD72BD" w:rsidRPr="003C29B7" w:rsidRDefault="00CD72BD" w:rsidP="00CD72BD">
      <w:pPr>
        <w:shd w:val="clear" w:color="auto" w:fill="FFFFFF"/>
        <w:spacing w:after="0" w:line="405" w:lineRule="atLeast"/>
        <w:ind w:firstLine="240"/>
        <w:rPr>
          <w:rFonts w:cs="Times New Roman"/>
          <w:color w:val="474747"/>
          <w:szCs w:val="24"/>
        </w:rPr>
      </w:pPr>
      <w:r w:rsidRPr="003C29B7">
        <w:rPr>
          <w:rFonts w:cs="Times New Roman"/>
          <w:color w:val="474747"/>
          <w:szCs w:val="24"/>
        </w:rPr>
        <w:t>3. az egyes festékek, lakkok és járművek javító fényezésére szolgáló termékek szerves oldószer tartalmának szabályozásáról szóló kormányrendelet hatálya alá tartozó termékek;</w:t>
      </w:r>
    </w:p>
    <w:p w14:paraId="57752F5D" w14:textId="77777777" w:rsidR="00CD72BD" w:rsidRPr="003C29B7" w:rsidRDefault="00CD72BD" w:rsidP="00CD72BD">
      <w:pPr>
        <w:shd w:val="clear" w:color="auto" w:fill="FFFFFF"/>
        <w:spacing w:after="0" w:line="405" w:lineRule="atLeast"/>
        <w:ind w:firstLine="240"/>
        <w:rPr>
          <w:rFonts w:cs="Times New Roman"/>
          <w:color w:val="474747"/>
          <w:szCs w:val="24"/>
        </w:rPr>
      </w:pPr>
      <w:r w:rsidRPr="003C29B7">
        <w:rPr>
          <w:rFonts w:cs="Times New Roman"/>
          <w:color w:val="474747"/>
          <w:szCs w:val="24"/>
        </w:rPr>
        <w:t>4. állatgyógyászati készítmények és hatóanyagaik;</w:t>
      </w:r>
    </w:p>
    <w:p w14:paraId="45A6F2E1" w14:textId="77777777" w:rsidR="00CD72BD" w:rsidRPr="003C29B7" w:rsidRDefault="00CD72BD" w:rsidP="00CD72BD">
      <w:pPr>
        <w:shd w:val="clear" w:color="auto" w:fill="FFFFFF"/>
        <w:spacing w:after="0" w:line="405" w:lineRule="atLeast"/>
        <w:ind w:firstLine="240"/>
        <w:rPr>
          <w:rFonts w:cs="Times New Roman"/>
          <w:color w:val="474747"/>
          <w:szCs w:val="24"/>
        </w:rPr>
      </w:pPr>
      <w:r w:rsidRPr="003C29B7">
        <w:rPr>
          <w:rFonts w:cs="Times New Roman"/>
          <w:color w:val="474747"/>
          <w:szCs w:val="24"/>
        </w:rPr>
        <w:t>5.</w:t>
      </w:r>
      <w:r>
        <w:rPr>
          <w:rFonts w:cs="Times New Roman"/>
          <w:color w:val="474747"/>
          <w:szCs w:val="24"/>
        </w:rPr>
        <w:t xml:space="preserve"> </w:t>
      </w:r>
      <w:r w:rsidRPr="003C29B7">
        <w:rPr>
          <w:rFonts w:cs="Times New Roman"/>
          <w:color w:val="474747"/>
          <w:szCs w:val="24"/>
        </w:rPr>
        <w:t>fegyver, lőszer, robbanó- és robbantószer, gázspray, pirotechnikai termék, a polgári célú pirotechnikai tevékenységekről szóló kormányrendelet szerinti 1., 2. és 3. pirotechnikai osztályba tartozó termékek, az ott meghatározott kivételekkel;</w:t>
      </w:r>
    </w:p>
    <w:p w14:paraId="30C07163" w14:textId="77777777" w:rsidR="00CD72BD" w:rsidRPr="003C29B7" w:rsidRDefault="00CD72BD" w:rsidP="00CD72BD">
      <w:pPr>
        <w:shd w:val="clear" w:color="auto" w:fill="FFFFFF"/>
        <w:spacing w:after="0" w:line="405" w:lineRule="atLeast"/>
        <w:ind w:firstLine="240"/>
        <w:rPr>
          <w:rFonts w:cs="Times New Roman"/>
          <w:color w:val="474747"/>
          <w:szCs w:val="24"/>
        </w:rPr>
      </w:pPr>
      <w:r w:rsidRPr="003C29B7">
        <w:rPr>
          <w:rFonts w:cs="Times New Roman"/>
          <w:color w:val="474747"/>
          <w:szCs w:val="24"/>
        </w:rPr>
        <w:t>6. növényvédő szerek és hatóanyagaik;</w:t>
      </w:r>
    </w:p>
    <w:p w14:paraId="61CAC006" w14:textId="77777777" w:rsidR="00CD72BD" w:rsidRPr="003C29B7" w:rsidRDefault="00CD72BD" w:rsidP="00CD72BD">
      <w:pPr>
        <w:shd w:val="clear" w:color="auto" w:fill="FFFFFF"/>
        <w:spacing w:after="0" w:line="405" w:lineRule="atLeast"/>
        <w:ind w:firstLine="240"/>
        <w:rPr>
          <w:rFonts w:cs="Times New Roman"/>
          <w:color w:val="474747"/>
          <w:szCs w:val="24"/>
        </w:rPr>
      </w:pPr>
      <w:r w:rsidRPr="003C29B7">
        <w:rPr>
          <w:rFonts w:cs="Times New Roman"/>
          <w:color w:val="474747"/>
          <w:szCs w:val="24"/>
        </w:rPr>
        <w:t>7. nem veszélyes hulladék;</w:t>
      </w:r>
    </w:p>
    <w:p w14:paraId="3A3596F3" w14:textId="77777777" w:rsidR="00CD72BD" w:rsidRPr="003C29B7" w:rsidRDefault="00CD72BD" w:rsidP="00CD72BD">
      <w:pPr>
        <w:shd w:val="clear" w:color="auto" w:fill="FFFFFF"/>
        <w:spacing w:after="0" w:line="405" w:lineRule="atLeast"/>
        <w:ind w:firstLine="240"/>
        <w:rPr>
          <w:rFonts w:cs="Times New Roman"/>
          <w:color w:val="474747"/>
          <w:szCs w:val="24"/>
        </w:rPr>
      </w:pPr>
      <w:r w:rsidRPr="003C29B7">
        <w:rPr>
          <w:rFonts w:cs="Times New Roman"/>
          <w:color w:val="474747"/>
          <w:szCs w:val="24"/>
        </w:rPr>
        <w:t>8. az Országos Tűzvédelmi Szabályzat szerint fokozottan tűz- vagy robbanásveszélyes osztályba tartozó anyag, kivéve a jövedéki adóról szóló törvény szerinti tüzelő-, fűtőanyag célú gázolaj, LPG és az üzemanyag.</w:t>
      </w:r>
    </w:p>
    <w:p w14:paraId="34ECA9EA" w14:textId="77777777" w:rsidR="00CD72BD" w:rsidRDefault="00CD72BD" w:rsidP="00CD72BD">
      <w:pPr>
        <w:spacing w:after="0"/>
      </w:pPr>
    </w:p>
    <w:p w14:paraId="763F5457" w14:textId="77777777" w:rsidR="00CD72BD" w:rsidRDefault="00CD72BD" w:rsidP="00CD72BD">
      <w:pPr>
        <w:spacing w:after="0"/>
      </w:pPr>
    </w:p>
    <w:p w14:paraId="769381BE" w14:textId="77777777" w:rsidR="00CD72BD" w:rsidRDefault="00CD72BD" w:rsidP="00CD72BD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</w:t>
      </w:r>
    </w:p>
    <w:p w14:paraId="13E544D8" w14:textId="77777777" w:rsidR="00CD72BD" w:rsidRDefault="00CD72BD" w:rsidP="00CD72BD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kereskedő </w:t>
      </w:r>
    </w:p>
    <w:p w14:paraId="5D8EDED2" w14:textId="77777777" w:rsidR="00CD72BD" w:rsidRDefault="00CD72BD" w:rsidP="00CD72BD">
      <w:pPr>
        <w:spacing w:after="0"/>
        <w:rPr>
          <w:b/>
        </w:rPr>
      </w:pPr>
    </w:p>
    <w:p w14:paraId="4D06FBA6" w14:textId="77777777" w:rsidR="00CD72BD" w:rsidRDefault="00CD72BD" w:rsidP="00CD72BD">
      <w:pPr>
        <w:spacing w:after="0"/>
        <w:rPr>
          <w:b/>
        </w:rPr>
      </w:pPr>
      <w:r>
        <w:rPr>
          <w:b/>
        </w:rPr>
        <w:t>II. Csatolandó iratok:</w:t>
      </w:r>
    </w:p>
    <w:p w14:paraId="1FF0F596" w14:textId="77777777" w:rsidR="00CD72BD" w:rsidRDefault="00CD72BD" w:rsidP="00CD72BD">
      <w:pPr>
        <w:spacing w:after="0"/>
        <w:rPr>
          <w:b/>
        </w:rPr>
      </w:pPr>
    </w:p>
    <w:p w14:paraId="7A0A2CA4" w14:textId="77777777" w:rsidR="00CD72BD" w:rsidRDefault="00CD72BD" w:rsidP="00CD72BD">
      <w:pPr>
        <w:spacing w:after="0"/>
        <w:ind w:left="705"/>
      </w:pPr>
      <w:r>
        <w:t>1. Nem a kérelmező tulajdonában lévő üzlet esetében az üzlet használatának jogcímére vonatkozó okirat (a tulajdoni lap kivételével).</w:t>
      </w:r>
    </w:p>
    <w:p w14:paraId="735F95C6" w14:textId="77777777" w:rsidR="00CD72BD" w:rsidRDefault="00CD72BD" w:rsidP="00CD72BD">
      <w:pPr>
        <w:spacing w:after="0"/>
        <w:ind w:left="705"/>
      </w:pPr>
      <w:r>
        <w:t>2. Haszonélvezet esetében – ha nem a tulajdonos vagy haszonélvező a kérelmező- a haszonélvező hozzájárulását igazoló okirat.</w:t>
      </w:r>
    </w:p>
    <w:p w14:paraId="3501B30F" w14:textId="77777777" w:rsidR="00CD72BD" w:rsidRDefault="00CD72BD" w:rsidP="00CD72BD">
      <w:pPr>
        <w:spacing w:after="0"/>
        <w:ind w:left="705"/>
      </w:pPr>
      <w:r>
        <w:t>3. Közös tulajdonban álló üzlet esetében, ha nem a tulajdonostársak közössége a kérelmező, a tulajdonostársak hozzájárulását igazoló okirat.</w:t>
      </w:r>
    </w:p>
    <w:p w14:paraId="1D3F101B" w14:textId="77777777" w:rsidR="00CD72BD" w:rsidRDefault="00CD72BD" w:rsidP="00CD72BD">
      <w:pPr>
        <w:spacing w:after="0"/>
      </w:pPr>
      <w:r>
        <w:tab/>
        <w:t xml:space="preserve">4. Amennyiben az ügyfél nem személyesen jár el, meghatalmazás az eljáró részére. </w:t>
      </w:r>
    </w:p>
    <w:p w14:paraId="1759A47E" w14:textId="77777777" w:rsidR="00CD72BD" w:rsidRDefault="00CD72BD" w:rsidP="00CD72BD">
      <w:pPr>
        <w:spacing w:after="0"/>
      </w:pPr>
      <w:r>
        <w:tab/>
        <w:t xml:space="preserve">5. Üzletben folytatott kereskedelmi tevékenység esetén a megkötött szemétszállítási </w:t>
      </w:r>
    </w:p>
    <w:p w14:paraId="65083097" w14:textId="77777777" w:rsidR="00CD72BD" w:rsidRDefault="00CD72BD" w:rsidP="00CD72BD">
      <w:pPr>
        <w:spacing w:after="0"/>
      </w:pPr>
      <w:r>
        <w:tab/>
        <w:t xml:space="preserve">    szerződés.</w:t>
      </w:r>
    </w:p>
    <w:p w14:paraId="063D0140" w14:textId="77777777" w:rsidR="00CD72BD" w:rsidRDefault="00CD72BD" w:rsidP="00CD72BD">
      <w:pPr>
        <w:spacing w:after="0"/>
      </w:pPr>
      <w:r>
        <w:tab/>
        <w:t>6. NAV igazolás egyéni vállalkozó nyilvántartásba vételléről/hatályos cégkivonat</w:t>
      </w:r>
    </w:p>
    <w:p w14:paraId="6D65B968" w14:textId="77777777" w:rsidR="00CD72BD" w:rsidRDefault="00CD72BD" w:rsidP="00CD72BD">
      <w:pPr>
        <w:spacing w:after="0"/>
      </w:pPr>
      <w:r>
        <w:tab/>
        <w:t xml:space="preserve">7. Vásárlók Könyve: hitelesítés céljából </w:t>
      </w:r>
    </w:p>
    <w:p w14:paraId="7286BDB8" w14:textId="77777777" w:rsidR="00CD72BD" w:rsidRDefault="00CD72BD" w:rsidP="00CD72BD">
      <w:pPr>
        <w:spacing w:after="0"/>
      </w:pPr>
    </w:p>
    <w:p w14:paraId="36292E43" w14:textId="77777777" w:rsidR="00CD72BD" w:rsidRDefault="00CD72BD" w:rsidP="00CD72BD">
      <w:pPr>
        <w:spacing w:after="0"/>
      </w:pPr>
    </w:p>
    <w:p w14:paraId="64E081E6" w14:textId="77777777" w:rsidR="00CD72BD" w:rsidRDefault="00CD72BD" w:rsidP="00CD72BD">
      <w:pPr>
        <w:spacing w:after="0"/>
      </w:pPr>
      <w:r>
        <w:t xml:space="preserve">S z e n t e s, </w:t>
      </w:r>
      <w:proofErr w:type="gramStart"/>
      <w:r>
        <w:t>20.…</w:t>
      </w:r>
      <w:proofErr w:type="gramEnd"/>
      <w:r>
        <w:t>……………………………………</w:t>
      </w:r>
    </w:p>
    <w:p w14:paraId="13E4524A" w14:textId="77777777" w:rsidR="00CD72BD" w:rsidRDefault="00CD72BD" w:rsidP="00CD72BD">
      <w:pPr>
        <w:spacing w:after="0"/>
      </w:pPr>
    </w:p>
    <w:p w14:paraId="39358C6B" w14:textId="77777777" w:rsidR="00CD72BD" w:rsidRDefault="00CD72BD" w:rsidP="00CD72BD">
      <w:pPr>
        <w:spacing w:after="0"/>
      </w:pPr>
    </w:p>
    <w:p w14:paraId="5658ACCD" w14:textId="77777777" w:rsidR="00CD72BD" w:rsidRDefault="00CD72BD" w:rsidP="00CD72BD">
      <w:pPr>
        <w:spacing w:after="0"/>
      </w:pPr>
    </w:p>
    <w:p w14:paraId="22EA1CB3" w14:textId="77777777" w:rsidR="00CD72BD" w:rsidRDefault="00CD72BD" w:rsidP="00CD72BD">
      <w:pPr>
        <w:spacing w:after="0"/>
      </w:pPr>
    </w:p>
    <w:p w14:paraId="0A5BCBE8" w14:textId="77777777" w:rsidR="00CD72BD" w:rsidRDefault="00CD72BD" w:rsidP="00CD72BD">
      <w:pPr>
        <w:spacing w:after="0"/>
      </w:pPr>
    </w:p>
    <w:p w14:paraId="7EAA44B1" w14:textId="77777777" w:rsidR="00CD72BD" w:rsidRDefault="00CD72BD" w:rsidP="00CD72BD">
      <w:pPr>
        <w:spacing w:after="0"/>
        <w:ind w:left="2832" w:firstLine="708"/>
      </w:pPr>
      <w:r>
        <w:t>……………………………………………….</w:t>
      </w:r>
    </w:p>
    <w:p w14:paraId="651A2A18" w14:textId="77777777" w:rsidR="00CD72BD" w:rsidRDefault="00CD72BD" w:rsidP="00CD72BD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        bejelentő aláírása, bélyegzője </w:t>
      </w:r>
    </w:p>
    <w:p w14:paraId="37CDB4DC" w14:textId="77777777" w:rsidR="00CD72BD" w:rsidRDefault="00CD72BD" w:rsidP="00CD72BD">
      <w:pPr>
        <w:spacing w:after="0"/>
      </w:pPr>
    </w:p>
    <w:p w14:paraId="69A0231A" w14:textId="77777777" w:rsidR="00CD72BD" w:rsidRDefault="00CD72BD" w:rsidP="00CD72BD">
      <w:pPr>
        <w:spacing w:after="0"/>
      </w:pPr>
    </w:p>
    <w:p w14:paraId="3F6F8BB7" w14:textId="77777777" w:rsidR="00CD72BD" w:rsidRDefault="00CD72BD" w:rsidP="00CD72BD">
      <w:pPr>
        <w:spacing w:after="0"/>
      </w:pPr>
    </w:p>
    <w:p w14:paraId="354FBB35" w14:textId="77777777" w:rsidR="00CD72BD" w:rsidRPr="003F547B" w:rsidRDefault="00CD72BD" w:rsidP="00CD72BD">
      <w:pPr>
        <w:spacing w:after="0"/>
        <w:rPr>
          <w:u w:val="single"/>
        </w:rPr>
      </w:pPr>
      <w:r>
        <w:rPr>
          <w:b/>
          <w:bCs/>
          <w:u w:val="single"/>
        </w:rPr>
        <w:t xml:space="preserve">Záradék </w:t>
      </w:r>
      <w:r w:rsidRPr="003F547B">
        <w:rPr>
          <w:u w:val="single"/>
        </w:rPr>
        <w:t>(eljáró Hatóság tölti ki)</w:t>
      </w:r>
    </w:p>
    <w:p w14:paraId="4ECD9DEB" w14:textId="77777777" w:rsidR="00CD72BD" w:rsidRDefault="00CD72BD" w:rsidP="00CD72BD">
      <w:pPr>
        <w:spacing w:after="0"/>
      </w:pPr>
    </w:p>
    <w:p w14:paraId="41302D04" w14:textId="5A9FFD56" w:rsidR="00CD72BD" w:rsidRDefault="00CD72BD" w:rsidP="00CD72BD">
      <w:pPr>
        <w:spacing w:after="0"/>
      </w:pPr>
      <w:r>
        <w:t xml:space="preserve">Szentesi </w:t>
      </w:r>
      <w:r>
        <w:t>Polgármesteri</w:t>
      </w:r>
      <w:r>
        <w:t xml:space="preserve"> Hivatal Jegyzője</w:t>
      </w:r>
    </w:p>
    <w:p w14:paraId="703BDAD3" w14:textId="77777777" w:rsidR="00CD72BD" w:rsidRDefault="00CD72BD" w:rsidP="00CD72BD">
      <w:pPr>
        <w:spacing w:after="0"/>
      </w:pPr>
      <w:r>
        <w:t>6600 Szentes, Kossuth tér 6. Telefon: 63/510-333.</w:t>
      </w:r>
    </w:p>
    <w:p w14:paraId="4346D1D4" w14:textId="77777777" w:rsidR="00CD72BD" w:rsidRDefault="00CD72BD" w:rsidP="00CD72BD">
      <w:pPr>
        <w:spacing w:after="0"/>
      </w:pPr>
    </w:p>
    <w:p w14:paraId="0EEC918D" w14:textId="77777777" w:rsidR="00CD72BD" w:rsidRDefault="00CD72BD" w:rsidP="00CD72BD">
      <w:pPr>
        <w:spacing w:after="0"/>
      </w:pPr>
      <w:r w:rsidRPr="003F547B">
        <w:rPr>
          <w:b/>
          <w:bCs/>
        </w:rPr>
        <w:t>Iktató szám:</w:t>
      </w:r>
      <w:r>
        <w:t xml:space="preserve"> ……………………</w:t>
      </w:r>
    </w:p>
    <w:p w14:paraId="24989867" w14:textId="77777777" w:rsidR="00CD72BD" w:rsidRDefault="00CD72BD" w:rsidP="00CD72BD">
      <w:pPr>
        <w:spacing w:after="0"/>
      </w:pPr>
    </w:p>
    <w:p w14:paraId="0D1B7A84" w14:textId="77777777" w:rsidR="00CD72BD" w:rsidRDefault="00CD72BD" w:rsidP="00CD72BD">
      <w:pPr>
        <w:spacing w:after="0"/>
      </w:pPr>
      <w:r>
        <w:t xml:space="preserve">A kereskedelmi tevékenységek végzésének feltételeiről szóló 210/2009. (IX. 29.) Korm. rendelet 6.§ (1) </w:t>
      </w:r>
      <w:proofErr w:type="spellStart"/>
      <w:r>
        <w:t>bek</w:t>
      </w:r>
      <w:proofErr w:type="spellEnd"/>
      <w:r>
        <w:t xml:space="preserve">. szerinti </w:t>
      </w:r>
      <w:r w:rsidRPr="003F547B">
        <w:rPr>
          <w:b/>
          <w:bCs/>
        </w:rPr>
        <w:t>OKNYIR nyilvántartási szám:</w:t>
      </w:r>
      <w:r>
        <w:t xml:space="preserve"> …………………</w:t>
      </w:r>
    </w:p>
    <w:p w14:paraId="7237DE49" w14:textId="77777777" w:rsidR="00CD72BD" w:rsidRDefault="00CD72BD" w:rsidP="00CD72BD">
      <w:pPr>
        <w:spacing w:after="0"/>
      </w:pPr>
    </w:p>
    <w:p w14:paraId="64578988" w14:textId="0126EC56" w:rsidR="00CD72BD" w:rsidRDefault="00CD72BD" w:rsidP="00CD72BD">
      <w:pPr>
        <w:spacing w:after="0"/>
      </w:pPr>
      <w:r>
        <w:t xml:space="preserve">Ügyintéző neve: Dr. Kovácsffy Nikolett </w:t>
      </w:r>
      <w:r>
        <w:t>jogi ügyintéző</w:t>
      </w:r>
    </w:p>
    <w:p w14:paraId="0D441FB8" w14:textId="77777777" w:rsidR="00CD72BD" w:rsidRDefault="00CD72BD" w:rsidP="00CD72BD">
      <w:pPr>
        <w:spacing w:after="0"/>
      </w:pPr>
    </w:p>
    <w:p w14:paraId="09818C3F" w14:textId="77777777" w:rsidR="00CD72BD" w:rsidRDefault="00CD72BD" w:rsidP="00CD72BD">
      <w:pPr>
        <w:spacing w:after="0"/>
      </w:pPr>
    </w:p>
    <w:p w14:paraId="49EDFB6B" w14:textId="77777777" w:rsidR="00CD72BD" w:rsidRDefault="00CD72BD" w:rsidP="00CD72BD">
      <w:pPr>
        <w:spacing w:after="0"/>
      </w:pPr>
      <w:r>
        <w:t>Szentes, ………………év…………</w:t>
      </w:r>
      <w:proofErr w:type="gramStart"/>
      <w:r>
        <w:t>…….</w:t>
      </w:r>
      <w:proofErr w:type="gramEnd"/>
      <w:r>
        <w:t>.hó …………nap</w:t>
      </w:r>
    </w:p>
    <w:p w14:paraId="49D309FE" w14:textId="77777777" w:rsidR="00CD72BD" w:rsidRDefault="00CD72BD" w:rsidP="00CD72BD">
      <w:pPr>
        <w:spacing w:after="0"/>
      </w:pPr>
      <w:r>
        <w:tab/>
      </w:r>
    </w:p>
    <w:p w14:paraId="4033321C" w14:textId="6BE1BA47" w:rsidR="00CD72BD" w:rsidRPr="003F547B" w:rsidRDefault="00CD72BD" w:rsidP="00CD72BD">
      <w:pPr>
        <w:spacing w:after="0" w:line="240" w:lineRule="auto"/>
        <w:ind w:left="4248"/>
        <w:jc w:val="center"/>
        <w:rPr>
          <w:b/>
          <w:bCs/>
        </w:rPr>
      </w:pPr>
      <w:proofErr w:type="spellStart"/>
      <w:r w:rsidRPr="003F547B">
        <w:rPr>
          <w:b/>
          <w:bCs/>
        </w:rPr>
        <w:t>Döbrőssyné</w:t>
      </w:r>
      <w:proofErr w:type="spellEnd"/>
      <w:r w:rsidRPr="003F547B">
        <w:rPr>
          <w:b/>
          <w:bCs/>
        </w:rPr>
        <w:t xml:space="preserve"> dr. Seres Ilona</w:t>
      </w:r>
    </w:p>
    <w:p w14:paraId="0716380A" w14:textId="4DB421C4" w:rsidR="00CD72BD" w:rsidRPr="003F547B" w:rsidRDefault="00CD72BD" w:rsidP="00CD72BD">
      <w:pPr>
        <w:spacing w:after="0" w:line="240" w:lineRule="auto"/>
        <w:ind w:left="5664" w:firstLine="708"/>
        <w:rPr>
          <w:b/>
          <w:bCs/>
        </w:rPr>
      </w:pPr>
      <w:r w:rsidRPr="003F547B">
        <w:rPr>
          <w:b/>
          <w:bCs/>
        </w:rPr>
        <w:t xml:space="preserve">jegyző </w:t>
      </w:r>
      <w:r>
        <w:rPr>
          <w:b/>
          <w:bCs/>
        </w:rPr>
        <w:t>megbízásából</w:t>
      </w:r>
    </w:p>
    <w:p w14:paraId="7A707F44" w14:textId="12802C4E" w:rsidR="00CD72BD" w:rsidRPr="003F547B" w:rsidRDefault="00CD72BD" w:rsidP="00CD72BD">
      <w:pPr>
        <w:spacing w:after="0" w:line="240" w:lineRule="auto"/>
        <w:ind w:left="4248"/>
        <w:jc w:val="center"/>
        <w:rPr>
          <w:b/>
          <w:bCs/>
        </w:rPr>
      </w:pPr>
    </w:p>
    <w:p w14:paraId="48CF5747" w14:textId="77777777" w:rsidR="00CD72BD" w:rsidRPr="003F547B" w:rsidRDefault="00CD72BD" w:rsidP="00CD72BD">
      <w:pPr>
        <w:spacing w:after="0" w:line="240" w:lineRule="auto"/>
        <w:ind w:left="4248"/>
        <w:jc w:val="center"/>
        <w:rPr>
          <w:b/>
          <w:bCs/>
        </w:rPr>
      </w:pPr>
    </w:p>
    <w:p w14:paraId="55541722" w14:textId="5A30667B" w:rsidR="00CD72BD" w:rsidRDefault="00CD72BD" w:rsidP="00CD72BD">
      <w:pPr>
        <w:spacing w:after="0" w:line="240" w:lineRule="auto"/>
        <w:ind w:left="4248"/>
        <w:jc w:val="center"/>
        <w:rPr>
          <w:b/>
          <w:bCs/>
        </w:rPr>
      </w:pPr>
      <w:r w:rsidRPr="003F547B">
        <w:rPr>
          <w:b/>
          <w:bCs/>
        </w:rPr>
        <w:t>Dr. Danyi Katalin</w:t>
      </w:r>
    </w:p>
    <w:p w14:paraId="17503D41" w14:textId="0DD854BA" w:rsidR="00CD72BD" w:rsidRPr="003F547B" w:rsidRDefault="00CD72BD" w:rsidP="00CD72BD">
      <w:pPr>
        <w:spacing w:after="0" w:line="240" w:lineRule="auto"/>
        <w:ind w:left="4248"/>
        <w:jc w:val="center"/>
        <w:rPr>
          <w:b/>
          <w:bCs/>
        </w:rPr>
      </w:pPr>
      <w:r>
        <w:rPr>
          <w:b/>
          <w:bCs/>
        </w:rPr>
        <w:t>irodavezető</w:t>
      </w:r>
    </w:p>
    <w:p w14:paraId="1608531D" w14:textId="46C6A52F" w:rsidR="00CD72BD" w:rsidRPr="003F547B" w:rsidRDefault="00CD72BD" w:rsidP="00CD72BD">
      <w:pPr>
        <w:spacing w:after="0" w:line="240" w:lineRule="auto"/>
        <w:rPr>
          <w:b/>
          <w:bCs/>
        </w:rPr>
      </w:pPr>
      <w:r w:rsidRPr="003F547B">
        <w:rPr>
          <w:b/>
          <w:bCs/>
        </w:rPr>
        <w:tab/>
      </w:r>
      <w:r w:rsidRPr="003F547B">
        <w:rPr>
          <w:b/>
          <w:bCs/>
        </w:rPr>
        <w:tab/>
      </w:r>
      <w:r w:rsidRPr="003F547B">
        <w:rPr>
          <w:b/>
          <w:bCs/>
        </w:rPr>
        <w:tab/>
      </w:r>
      <w:r w:rsidRPr="003F547B">
        <w:rPr>
          <w:b/>
          <w:bCs/>
        </w:rPr>
        <w:tab/>
      </w:r>
      <w:r w:rsidRPr="003F547B">
        <w:rPr>
          <w:b/>
          <w:bCs/>
        </w:rPr>
        <w:tab/>
      </w:r>
      <w:r w:rsidRPr="003F547B">
        <w:rPr>
          <w:b/>
          <w:bCs/>
        </w:rPr>
        <w:tab/>
      </w:r>
      <w:r w:rsidRPr="003F547B">
        <w:rPr>
          <w:b/>
          <w:bCs/>
        </w:rPr>
        <w:tab/>
      </w:r>
      <w:r w:rsidRPr="003F547B">
        <w:rPr>
          <w:b/>
          <w:bCs/>
        </w:rPr>
        <w:tab/>
      </w:r>
    </w:p>
    <w:p w14:paraId="58693841" w14:textId="218A1F94" w:rsidR="00CD72BD" w:rsidRPr="003F547B" w:rsidRDefault="00CD72BD" w:rsidP="00CD72BD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3F547B">
        <w:rPr>
          <w:b/>
          <w:bCs/>
        </w:rPr>
        <w:tab/>
      </w:r>
      <w:r w:rsidRPr="003F547B">
        <w:rPr>
          <w:b/>
          <w:bCs/>
        </w:rPr>
        <w:tab/>
      </w:r>
      <w:r w:rsidRPr="003F547B">
        <w:rPr>
          <w:b/>
          <w:bCs/>
        </w:rPr>
        <w:tab/>
      </w:r>
      <w:r w:rsidRPr="003F547B">
        <w:rPr>
          <w:b/>
          <w:bCs/>
        </w:rPr>
        <w:tab/>
      </w:r>
      <w:r w:rsidRPr="003F547B">
        <w:rPr>
          <w:b/>
          <w:bCs/>
        </w:rPr>
        <w:tab/>
      </w:r>
      <w:r w:rsidRPr="003F547B">
        <w:rPr>
          <w:b/>
          <w:bCs/>
        </w:rPr>
        <w:tab/>
      </w:r>
      <w:r w:rsidRPr="003F547B">
        <w:rPr>
          <w:b/>
          <w:bCs/>
        </w:rPr>
        <w:tab/>
      </w:r>
      <w:r w:rsidRPr="003F547B">
        <w:rPr>
          <w:b/>
          <w:bCs/>
        </w:rPr>
        <w:tab/>
        <w:t xml:space="preserve"> </w:t>
      </w:r>
    </w:p>
    <w:p w14:paraId="57A002B5" w14:textId="77777777" w:rsidR="00CD72BD" w:rsidRPr="003F547B" w:rsidRDefault="00CD72BD" w:rsidP="00CD72BD">
      <w:pPr>
        <w:spacing w:after="0" w:line="240" w:lineRule="auto"/>
        <w:rPr>
          <w:b/>
          <w:bCs/>
        </w:rPr>
      </w:pPr>
    </w:p>
    <w:p w14:paraId="3094C594" w14:textId="77777777" w:rsidR="00CD72BD" w:rsidRPr="003F547B" w:rsidRDefault="00CD72BD" w:rsidP="00CD72BD">
      <w:pPr>
        <w:rPr>
          <w:b/>
          <w:bCs/>
        </w:rPr>
      </w:pPr>
    </w:p>
    <w:p w14:paraId="4641BD27" w14:textId="77777777" w:rsidR="003E7D9E" w:rsidRPr="00890570" w:rsidRDefault="003E7D9E" w:rsidP="003E7D9E">
      <w:pPr>
        <w:tabs>
          <w:tab w:val="left" w:pos="3945"/>
        </w:tabs>
        <w:rPr>
          <w:rFonts w:cs="Times New Roman"/>
          <w:szCs w:val="24"/>
        </w:rPr>
      </w:pPr>
    </w:p>
    <w:p w14:paraId="60F26284" w14:textId="77777777" w:rsidR="00D90EBB" w:rsidRPr="007E0D8E" w:rsidRDefault="00D90EBB" w:rsidP="007E0D8E"/>
    <w:sectPr w:rsidR="00D90EBB" w:rsidRPr="007E0D8E" w:rsidSect="00C64BD1"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DBFE6" w14:textId="77777777" w:rsidR="00E624C8" w:rsidRDefault="00E624C8" w:rsidP="00C01E30">
      <w:pPr>
        <w:spacing w:after="0" w:line="240" w:lineRule="auto"/>
      </w:pPr>
      <w:r>
        <w:separator/>
      </w:r>
    </w:p>
  </w:endnote>
  <w:endnote w:type="continuationSeparator" w:id="0">
    <w:p w14:paraId="76017CA1" w14:textId="77777777" w:rsidR="00E624C8" w:rsidRDefault="00E624C8" w:rsidP="00C01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D2C8" w14:textId="77777777" w:rsidR="00D90EBB" w:rsidRDefault="00826BD2" w:rsidP="004932D8">
    <w:pPr>
      <w:pStyle w:val="llb"/>
      <w:pBdr>
        <w:bottom w:val="single" w:sz="6" w:space="1" w:color="auto"/>
      </w:pBdr>
      <w:jc w:val="center"/>
    </w:pPr>
    <w:r>
      <w:fldChar w:fldCharType="begin"/>
    </w:r>
    <w:r w:rsidR="00DA2BEA">
      <w:instrText xml:space="preserve"> PAGE   \* MERGEFORMAT </w:instrText>
    </w:r>
    <w:r>
      <w:fldChar w:fldCharType="separate"/>
    </w:r>
    <w:r w:rsidR="00B7737D">
      <w:rPr>
        <w:noProof/>
      </w:rPr>
      <w:t>2</w:t>
    </w:r>
    <w:r>
      <w:rPr>
        <w:noProof/>
      </w:rPr>
      <w:fldChar w:fldCharType="end"/>
    </w:r>
  </w:p>
  <w:p w14:paraId="6D083B23" w14:textId="2AAA552F" w:rsidR="00D90EBB" w:rsidRDefault="00ED2DAF" w:rsidP="00ED2DAF">
    <w:pPr>
      <w:pStyle w:val="llb"/>
      <w:jc w:val="center"/>
    </w:pPr>
    <w:r>
      <w:rPr>
        <w:rFonts w:cs="Times New Roman"/>
        <w:sz w:val="20"/>
        <w:szCs w:val="20"/>
      </w:rPr>
      <w:t xml:space="preserve">Szentesi </w:t>
    </w:r>
    <w:r w:rsidR="0035101F">
      <w:rPr>
        <w:rFonts w:cs="Times New Roman"/>
        <w:sz w:val="20"/>
        <w:szCs w:val="20"/>
      </w:rPr>
      <w:t xml:space="preserve">Polgármesteri </w:t>
    </w:r>
    <w:r>
      <w:rPr>
        <w:rFonts w:cs="Times New Roman"/>
        <w:sz w:val="20"/>
        <w:szCs w:val="20"/>
      </w:rPr>
      <w:t>Hivatal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EA0CA" w14:textId="77777777" w:rsidR="00D90EBB" w:rsidRDefault="00D90EBB" w:rsidP="00D90EBB">
    <w:pPr>
      <w:pStyle w:val="llb"/>
      <w:pBdr>
        <w:bottom w:val="single" w:sz="6" w:space="1" w:color="auto"/>
      </w:pBdr>
      <w:jc w:val="right"/>
    </w:pPr>
  </w:p>
  <w:p w14:paraId="7FFB3434" w14:textId="66486D1D" w:rsidR="00D90EBB" w:rsidRPr="00936D5D" w:rsidRDefault="00D90EBB" w:rsidP="00D90EBB">
    <w:pPr>
      <w:pStyle w:val="llb"/>
      <w:jc w:val="center"/>
      <w:rPr>
        <w:rFonts w:cs="Times New Roman"/>
        <w:sz w:val="20"/>
        <w:szCs w:val="20"/>
      </w:rPr>
    </w:pPr>
    <w:r w:rsidRPr="00936D5D">
      <w:rPr>
        <w:rFonts w:cs="Times New Roman"/>
        <w:sz w:val="20"/>
        <w:szCs w:val="20"/>
      </w:rPr>
      <w:t>KRID: 101088139</w:t>
    </w:r>
    <w:r>
      <w:rPr>
        <w:rFonts w:cs="Times New Roman"/>
        <w:sz w:val="20"/>
        <w:szCs w:val="20"/>
      </w:rPr>
      <w:tab/>
    </w:r>
    <w:r w:rsidRPr="00936D5D">
      <w:rPr>
        <w:rFonts w:cs="Times New Roman"/>
        <w:sz w:val="20"/>
        <w:szCs w:val="20"/>
      </w:rPr>
      <w:t xml:space="preserve"> https://szentes.asp.lgov.hu</w:t>
    </w:r>
  </w:p>
  <w:p w14:paraId="630EB263" w14:textId="77777777" w:rsidR="00D90EBB" w:rsidRDefault="00D90EB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5C9DE" w14:textId="77777777" w:rsidR="00E624C8" w:rsidRDefault="00E624C8" w:rsidP="00C01E30">
      <w:pPr>
        <w:spacing w:after="0" w:line="240" w:lineRule="auto"/>
      </w:pPr>
      <w:r>
        <w:separator/>
      </w:r>
    </w:p>
  </w:footnote>
  <w:footnote w:type="continuationSeparator" w:id="0">
    <w:p w14:paraId="4760102F" w14:textId="77777777" w:rsidR="00E624C8" w:rsidRDefault="00E624C8" w:rsidP="00C01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0" w:type="pct"/>
      <w:jc w:val="center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875"/>
      <w:gridCol w:w="3098"/>
      <w:gridCol w:w="2220"/>
      <w:gridCol w:w="3789"/>
      <w:gridCol w:w="714"/>
    </w:tblGrid>
    <w:tr w:rsidR="00D90EBB" w:rsidRPr="00E0008C" w14:paraId="7D113968" w14:textId="77777777" w:rsidTr="000426FB">
      <w:trPr>
        <w:trHeight w:val="315"/>
        <w:jc w:val="center"/>
      </w:trPr>
      <w:tc>
        <w:tcPr>
          <w:tcW w:w="409" w:type="pct"/>
        </w:tcPr>
        <w:p w14:paraId="5A7CDCF2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pacing w:val="20"/>
              <w:szCs w:val="24"/>
            </w:rPr>
          </w:pPr>
        </w:p>
      </w:tc>
      <w:tc>
        <w:tcPr>
          <w:tcW w:w="4257" w:type="pct"/>
          <w:gridSpan w:val="3"/>
          <w:shd w:val="clear" w:color="auto" w:fill="auto"/>
        </w:tcPr>
        <w:p w14:paraId="033504F6" w14:textId="0B50979C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pacing w:val="20"/>
              <w:szCs w:val="24"/>
            </w:rPr>
          </w:pPr>
          <w:r w:rsidRPr="00947797">
            <w:rPr>
              <w:rFonts w:eastAsia="Times New Roman" w:cs="Times New Roman"/>
              <w:b/>
              <w:spacing w:val="20"/>
              <w:szCs w:val="24"/>
            </w:rPr>
            <w:t xml:space="preserve">Szentesi </w:t>
          </w:r>
          <w:r w:rsidR="00130A60">
            <w:rPr>
              <w:rFonts w:eastAsia="Times New Roman" w:cs="Times New Roman"/>
              <w:b/>
              <w:spacing w:val="20"/>
              <w:szCs w:val="24"/>
            </w:rPr>
            <w:t xml:space="preserve">Polgármesteri </w:t>
          </w:r>
          <w:r w:rsidRPr="00947797">
            <w:rPr>
              <w:rFonts w:eastAsia="Times New Roman" w:cs="Times New Roman"/>
              <w:b/>
              <w:spacing w:val="20"/>
              <w:szCs w:val="24"/>
            </w:rPr>
            <w:t>Hivatal</w:t>
          </w:r>
        </w:p>
      </w:tc>
      <w:tc>
        <w:tcPr>
          <w:tcW w:w="334" w:type="pct"/>
          <w:vMerge w:val="restart"/>
        </w:tcPr>
        <w:p w14:paraId="240C0B10" w14:textId="77777777" w:rsidR="00D90EBB" w:rsidRPr="00E534A4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theme="minorHAnsi"/>
              <w:b/>
              <w:spacing w:val="20"/>
              <w:szCs w:val="24"/>
            </w:rPr>
          </w:pPr>
        </w:p>
      </w:tc>
    </w:tr>
    <w:tr w:rsidR="00D90EBB" w:rsidRPr="00E0008C" w14:paraId="0ECD5A5A" w14:textId="77777777" w:rsidTr="000426FB">
      <w:trPr>
        <w:trHeight w:val="315"/>
        <w:jc w:val="center"/>
      </w:trPr>
      <w:tc>
        <w:tcPr>
          <w:tcW w:w="409" w:type="pct"/>
        </w:tcPr>
        <w:p w14:paraId="18D43E66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pacing w:val="20"/>
              <w:szCs w:val="24"/>
            </w:rPr>
          </w:pPr>
        </w:p>
      </w:tc>
      <w:tc>
        <w:tcPr>
          <w:tcW w:w="4257" w:type="pct"/>
          <w:gridSpan w:val="3"/>
          <w:shd w:val="clear" w:color="auto" w:fill="auto"/>
        </w:tcPr>
        <w:p w14:paraId="216A8D06" w14:textId="77777777" w:rsidR="00D90EBB" w:rsidRPr="00947797" w:rsidRDefault="004F5AF7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pacing w:val="20"/>
              <w:szCs w:val="24"/>
            </w:rPr>
          </w:pPr>
          <w:r>
            <w:rPr>
              <w:rFonts w:eastAsia="Times New Roman" w:cs="Times New Roman"/>
              <w:b/>
              <w:spacing w:val="20"/>
              <w:szCs w:val="24"/>
            </w:rPr>
            <w:t>Közigazgatási</w:t>
          </w:r>
          <w:r w:rsidR="00D90EBB" w:rsidRPr="00947797">
            <w:rPr>
              <w:rFonts w:eastAsia="Times New Roman" w:cs="Times New Roman"/>
              <w:b/>
              <w:spacing w:val="20"/>
              <w:szCs w:val="24"/>
            </w:rPr>
            <w:t xml:space="preserve"> Iroda</w:t>
          </w:r>
        </w:p>
      </w:tc>
      <w:tc>
        <w:tcPr>
          <w:tcW w:w="334" w:type="pct"/>
          <w:vMerge/>
        </w:tcPr>
        <w:p w14:paraId="0FB0DAFA" w14:textId="77777777" w:rsidR="00D90EBB" w:rsidRPr="00E534A4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theme="minorHAnsi"/>
              <w:b/>
              <w:spacing w:val="20"/>
              <w:szCs w:val="24"/>
            </w:rPr>
          </w:pPr>
        </w:p>
      </w:tc>
    </w:tr>
    <w:tr w:rsidR="00D90EBB" w:rsidRPr="00E0008C" w14:paraId="794C3D05" w14:textId="77777777" w:rsidTr="000426FB">
      <w:trPr>
        <w:trHeight w:val="315"/>
        <w:jc w:val="center"/>
      </w:trPr>
      <w:tc>
        <w:tcPr>
          <w:tcW w:w="409" w:type="pct"/>
        </w:tcPr>
        <w:p w14:paraId="770FE4A4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</w:p>
      </w:tc>
      <w:tc>
        <w:tcPr>
          <w:tcW w:w="4257" w:type="pct"/>
          <w:gridSpan w:val="3"/>
          <w:shd w:val="clear" w:color="auto" w:fill="auto"/>
        </w:tcPr>
        <w:p w14:paraId="37C35F64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  <w:r w:rsidRPr="00947797">
            <w:rPr>
              <w:rFonts w:eastAsia="Times New Roman" w:cs="Times New Roman"/>
              <w:b/>
              <w:szCs w:val="24"/>
            </w:rPr>
            <w:sym w:font="Wingdings" w:char="002A"/>
          </w:r>
          <w:r w:rsidRPr="00947797">
            <w:rPr>
              <w:rFonts w:eastAsia="Times New Roman" w:cs="Times New Roman"/>
              <w:b/>
              <w:szCs w:val="24"/>
            </w:rPr>
            <w:t xml:space="preserve"> 6600 Szentes, Kossuth tér 6.</w:t>
          </w:r>
        </w:p>
      </w:tc>
      <w:tc>
        <w:tcPr>
          <w:tcW w:w="334" w:type="pct"/>
          <w:vMerge/>
        </w:tcPr>
        <w:p w14:paraId="5D2F43E3" w14:textId="77777777" w:rsidR="00D90EBB" w:rsidRPr="00E534A4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theme="minorHAnsi"/>
              <w:b/>
            </w:rPr>
          </w:pPr>
        </w:p>
      </w:tc>
    </w:tr>
    <w:tr w:rsidR="00D90EBB" w:rsidRPr="00E0008C" w14:paraId="46A67E3C" w14:textId="77777777" w:rsidTr="000426FB">
      <w:trPr>
        <w:trHeight w:val="315"/>
        <w:jc w:val="center"/>
      </w:trPr>
      <w:tc>
        <w:tcPr>
          <w:tcW w:w="409" w:type="pct"/>
        </w:tcPr>
        <w:p w14:paraId="7CCDD5AF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</w:p>
      </w:tc>
      <w:tc>
        <w:tcPr>
          <w:tcW w:w="1448" w:type="pct"/>
          <w:shd w:val="clear" w:color="auto" w:fill="auto"/>
        </w:tcPr>
        <w:p w14:paraId="7F8B97ED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  <w:r w:rsidRPr="00947797">
            <w:rPr>
              <w:rFonts w:eastAsia="Times New Roman" w:cs="Times New Roman"/>
              <w:b/>
              <w:szCs w:val="24"/>
            </w:rPr>
            <w:sym w:font="Wingdings" w:char="0028"/>
          </w:r>
          <w:r w:rsidRPr="00947797">
            <w:rPr>
              <w:rFonts w:eastAsia="Times New Roman" w:cs="Times New Roman"/>
              <w:b/>
              <w:szCs w:val="24"/>
            </w:rPr>
            <w:t xml:space="preserve"> 63/510-300</w:t>
          </w:r>
        </w:p>
      </w:tc>
      <w:tc>
        <w:tcPr>
          <w:tcW w:w="1038" w:type="pct"/>
          <w:shd w:val="clear" w:color="auto" w:fill="auto"/>
        </w:tcPr>
        <w:p w14:paraId="29505AF5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  <w:r w:rsidRPr="00947797">
            <w:rPr>
              <w:rFonts w:cs="Times New Roman"/>
              <w:b/>
              <w:szCs w:val="24"/>
            </w:rPr>
            <w:sym w:font="Wingdings 2" w:char="F036"/>
          </w:r>
          <w:r w:rsidRPr="00947797">
            <w:rPr>
              <w:rFonts w:cs="Times New Roman"/>
              <w:b/>
              <w:szCs w:val="24"/>
            </w:rPr>
            <w:t xml:space="preserve"> 63/510-332</w:t>
          </w:r>
        </w:p>
      </w:tc>
      <w:tc>
        <w:tcPr>
          <w:tcW w:w="1770" w:type="pct"/>
          <w:shd w:val="clear" w:color="auto" w:fill="auto"/>
        </w:tcPr>
        <w:p w14:paraId="0ABE2639" w14:textId="77777777" w:rsidR="00D90EBB" w:rsidRPr="00947797" w:rsidRDefault="00D90EBB" w:rsidP="004F5AF7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  <w:r w:rsidRPr="00947797">
            <w:rPr>
              <w:rFonts w:cs="Times New Roman"/>
              <w:b/>
              <w:szCs w:val="24"/>
            </w:rPr>
            <w:sym w:font="Wingdings" w:char="F037"/>
          </w:r>
          <w:r w:rsidRPr="00947797">
            <w:rPr>
              <w:rFonts w:cs="Times New Roman"/>
              <w:b/>
              <w:szCs w:val="24"/>
            </w:rPr>
            <w:t xml:space="preserve"> </w:t>
          </w:r>
          <w:r w:rsidR="004F5AF7">
            <w:rPr>
              <w:rFonts w:cs="Times New Roman"/>
              <w:b/>
              <w:szCs w:val="24"/>
            </w:rPr>
            <w:t>danyi.katalin</w:t>
          </w:r>
          <w:r w:rsidRPr="00947797">
            <w:rPr>
              <w:rFonts w:cs="Times New Roman"/>
              <w:b/>
              <w:szCs w:val="24"/>
            </w:rPr>
            <w:t>@szentes.hu</w:t>
          </w:r>
        </w:p>
      </w:tc>
      <w:tc>
        <w:tcPr>
          <w:tcW w:w="334" w:type="pct"/>
          <w:vMerge/>
        </w:tcPr>
        <w:p w14:paraId="3BCD1B8B" w14:textId="77777777" w:rsidR="00D90EBB" w:rsidRPr="00E534A4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cstheme="minorHAnsi"/>
              <w:b/>
            </w:rPr>
          </w:pPr>
        </w:p>
      </w:tc>
    </w:tr>
  </w:tbl>
  <w:p w14:paraId="7C459C5C" w14:textId="77777777" w:rsidR="00D90EBB" w:rsidRDefault="00D90EBB" w:rsidP="000531C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43DA"/>
    <w:multiLevelType w:val="hybridMultilevel"/>
    <w:tmpl w:val="6F720868"/>
    <w:lvl w:ilvl="0" w:tplc="BE8CA80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77196"/>
    <w:multiLevelType w:val="hybridMultilevel"/>
    <w:tmpl w:val="1256D2BA"/>
    <w:lvl w:ilvl="0" w:tplc="AFE0D940">
      <w:start w:val="6"/>
      <w:numFmt w:val="bullet"/>
      <w:lvlText w:val="-"/>
      <w:lvlJc w:val="left"/>
      <w:pPr>
        <w:ind w:left="1065" w:hanging="360"/>
      </w:pPr>
      <w:rPr>
        <w:rFonts w:ascii="Times" w:eastAsia="Times New Roman" w:hAnsi="Times" w:cs="Times" w:hint="default"/>
        <w:color w:val="000000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A2C5198"/>
    <w:multiLevelType w:val="multilevel"/>
    <w:tmpl w:val="AA66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4F677C"/>
    <w:multiLevelType w:val="hybridMultilevel"/>
    <w:tmpl w:val="885E26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22E60"/>
    <w:multiLevelType w:val="multilevel"/>
    <w:tmpl w:val="BED8F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AD21647"/>
    <w:multiLevelType w:val="hybridMultilevel"/>
    <w:tmpl w:val="885E26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509729">
    <w:abstractNumId w:val="3"/>
  </w:num>
  <w:num w:numId="2" w16cid:durableId="62417347">
    <w:abstractNumId w:val="2"/>
  </w:num>
  <w:num w:numId="3" w16cid:durableId="143401442">
    <w:abstractNumId w:val="5"/>
  </w:num>
  <w:num w:numId="4" w16cid:durableId="132873994">
    <w:abstractNumId w:val="0"/>
  </w:num>
  <w:num w:numId="5" w16cid:durableId="1224222644">
    <w:abstractNumId w:val="1"/>
  </w:num>
  <w:num w:numId="6" w16cid:durableId="3556191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EA"/>
    <w:rsid w:val="00000EF9"/>
    <w:rsid w:val="000269C8"/>
    <w:rsid w:val="000426FB"/>
    <w:rsid w:val="00044772"/>
    <w:rsid w:val="000531C1"/>
    <w:rsid w:val="000724FA"/>
    <w:rsid w:val="0008630F"/>
    <w:rsid w:val="00086952"/>
    <w:rsid w:val="00092696"/>
    <w:rsid w:val="000D4369"/>
    <w:rsid w:val="00107833"/>
    <w:rsid w:val="0011514A"/>
    <w:rsid w:val="00130A60"/>
    <w:rsid w:val="001808D5"/>
    <w:rsid w:val="001D2A61"/>
    <w:rsid w:val="001D435C"/>
    <w:rsid w:val="002327E2"/>
    <w:rsid w:val="00235EEB"/>
    <w:rsid w:val="00243C21"/>
    <w:rsid w:val="002825A7"/>
    <w:rsid w:val="0029738C"/>
    <w:rsid w:val="0035101F"/>
    <w:rsid w:val="003B1172"/>
    <w:rsid w:val="003D14B2"/>
    <w:rsid w:val="003D748E"/>
    <w:rsid w:val="003E7D9E"/>
    <w:rsid w:val="00475EC4"/>
    <w:rsid w:val="004932D8"/>
    <w:rsid w:val="004A7EA5"/>
    <w:rsid w:val="004B591F"/>
    <w:rsid w:val="004F2FB9"/>
    <w:rsid w:val="004F5AF7"/>
    <w:rsid w:val="00512224"/>
    <w:rsid w:val="00524313"/>
    <w:rsid w:val="0055185B"/>
    <w:rsid w:val="00585C46"/>
    <w:rsid w:val="005A792D"/>
    <w:rsid w:val="005E484B"/>
    <w:rsid w:val="005F2F87"/>
    <w:rsid w:val="00614CDF"/>
    <w:rsid w:val="006675C3"/>
    <w:rsid w:val="006C6DCD"/>
    <w:rsid w:val="006E4562"/>
    <w:rsid w:val="006E67AB"/>
    <w:rsid w:val="00705E27"/>
    <w:rsid w:val="007256C6"/>
    <w:rsid w:val="007459AF"/>
    <w:rsid w:val="007748B6"/>
    <w:rsid w:val="0078529E"/>
    <w:rsid w:val="00787996"/>
    <w:rsid w:val="00793F76"/>
    <w:rsid w:val="007A669F"/>
    <w:rsid w:val="007E0D8E"/>
    <w:rsid w:val="00800EBC"/>
    <w:rsid w:val="00826BD2"/>
    <w:rsid w:val="008346DA"/>
    <w:rsid w:val="00862FF0"/>
    <w:rsid w:val="00872E33"/>
    <w:rsid w:val="0087603B"/>
    <w:rsid w:val="00887DFE"/>
    <w:rsid w:val="008F0693"/>
    <w:rsid w:val="00901ADF"/>
    <w:rsid w:val="00911CEB"/>
    <w:rsid w:val="00936D5D"/>
    <w:rsid w:val="00947797"/>
    <w:rsid w:val="009D40A1"/>
    <w:rsid w:val="009E1F68"/>
    <w:rsid w:val="00A006CE"/>
    <w:rsid w:val="00A156BC"/>
    <w:rsid w:val="00AA76DE"/>
    <w:rsid w:val="00AD01F7"/>
    <w:rsid w:val="00AF5857"/>
    <w:rsid w:val="00AF6F8F"/>
    <w:rsid w:val="00B01AD4"/>
    <w:rsid w:val="00B47260"/>
    <w:rsid w:val="00B7737D"/>
    <w:rsid w:val="00B92768"/>
    <w:rsid w:val="00BF58AD"/>
    <w:rsid w:val="00C01E30"/>
    <w:rsid w:val="00C2433D"/>
    <w:rsid w:val="00C52FC4"/>
    <w:rsid w:val="00C64BD1"/>
    <w:rsid w:val="00CA5F0C"/>
    <w:rsid w:val="00CD425A"/>
    <w:rsid w:val="00CD72BD"/>
    <w:rsid w:val="00D23AA3"/>
    <w:rsid w:val="00D90EBB"/>
    <w:rsid w:val="00DA2BEA"/>
    <w:rsid w:val="00DA58A7"/>
    <w:rsid w:val="00DB26E5"/>
    <w:rsid w:val="00DC5446"/>
    <w:rsid w:val="00E241A6"/>
    <w:rsid w:val="00E46849"/>
    <w:rsid w:val="00E47151"/>
    <w:rsid w:val="00E50503"/>
    <w:rsid w:val="00E54C28"/>
    <w:rsid w:val="00E624C8"/>
    <w:rsid w:val="00E715B3"/>
    <w:rsid w:val="00E84AF7"/>
    <w:rsid w:val="00E9454D"/>
    <w:rsid w:val="00EC4117"/>
    <w:rsid w:val="00EC4D35"/>
    <w:rsid w:val="00ED2DAF"/>
    <w:rsid w:val="00F277E3"/>
    <w:rsid w:val="00F64AA4"/>
    <w:rsid w:val="00F8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53DBC"/>
  <w15:docId w15:val="{F5E9F7F4-E1F7-475B-9B26-2E68FE42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46DA"/>
    <w:pPr>
      <w:spacing w:after="80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8346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346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774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48B6"/>
  </w:style>
  <w:style w:type="paragraph" w:styleId="Buborkszveg">
    <w:name w:val="Balloon Text"/>
    <w:basedOn w:val="Norml"/>
    <w:link w:val="BuborkszvegChar"/>
    <w:uiPriority w:val="99"/>
    <w:semiHidden/>
    <w:unhideWhenUsed/>
    <w:rsid w:val="00AF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5857"/>
    <w:rPr>
      <w:rFonts w:ascii="Tahoma" w:hAnsi="Tahoma" w:cs="Tahoma"/>
      <w:sz w:val="16"/>
      <w:szCs w:val="16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800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800EB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346D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01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30"/>
  </w:style>
  <w:style w:type="character" w:customStyle="1" w:styleId="Cmsor1Char">
    <w:name w:val="Címsor 1 Char"/>
    <w:basedOn w:val="Bekezdsalapbettpusa"/>
    <w:link w:val="Cmsor1"/>
    <w:uiPriority w:val="9"/>
    <w:rsid w:val="008346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346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8346DA"/>
    <w:pPr>
      <w:spacing w:after="3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346DA"/>
    <w:rPr>
      <w:rFonts w:ascii="Times New Roman" w:eastAsiaTheme="majorEastAsia" w:hAnsi="Times New Roman" w:cstheme="majorBidi"/>
      <w:b/>
      <w:spacing w:val="5"/>
      <w:kern w:val="28"/>
      <w:sz w:val="3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346DA"/>
    <w:pPr>
      <w:numPr>
        <w:ilvl w:val="1"/>
      </w:numPr>
      <w:jc w:val="center"/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346DA"/>
    <w:rPr>
      <w:rFonts w:ascii="Times New Roman" w:eastAsiaTheme="majorEastAsia" w:hAnsi="Times New Roman" w:cstheme="majorBidi"/>
      <w:b/>
      <w:iCs/>
      <w:spacing w:val="15"/>
      <w:sz w:val="32"/>
      <w:szCs w:val="24"/>
    </w:rPr>
  </w:style>
  <w:style w:type="character" w:styleId="Kiemels">
    <w:name w:val="Emphasis"/>
    <w:basedOn w:val="Bekezdsalapbettpusa"/>
    <w:uiPriority w:val="20"/>
    <w:qFormat/>
    <w:rsid w:val="008346DA"/>
    <w:rPr>
      <w:b/>
      <w:iCs/>
    </w:rPr>
  </w:style>
  <w:style w:type="character" w:styleId="Hiperhivatkozs">
    <w:name w:val="Hyperlink"/>
    <w:rsid w:val="00CD72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jogszabaly?docid=a0900210.ko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yik.PHSZENTES\AppData\Roaming\Microsoft\Templates\k&#246;zig%20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161F9-907D-49AC-8ACB-2F5CB5E6B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közig sablon</Template>
  <TotalTime>1</TotalTime>
  <Pages>6</Pages>
  <Words>988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Danyik Katalin</dc:creator>
  <cp:lastModifiedBy>Kovácsffy Nikolett</cp:lastModifiedBy>
  <cp:revision>2</cp:revision>
  <cp:lastPrinted>2025-02-06T10:37:00Z</cp:lastPrinted>
  <dcterms:created xsi:type="dcterms:W3CDTF">2025-06-17T08:04:00Z</dcterms:created>
  <dcterms:modified xsi:type="dcterms:W3CDTF">2025-06-17T08:04:00Z</dcterms:modified>
</cp:coreProperties>
</file>