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D09B" w14:textId="7CEBB326" w:rsidR="00DC327E" w:rsidRDefault="00DC327E" w:rsidP="00DC327E">
      <w:pPr>
        <w:jc w:val="center"/>
        <w:rPr>
          <w:b/>
        </w:rPr>
      </w:pPr>
      <w:r>
        <w:rPr>
          <w:b/>
        </w:rPr>
        <w:t>BEJELENTÉS KERESKEDELMI TEVÉKENYSÉG MEGSZŰNÉSÉRŐL</w:t>
      </w:r>
    </w:p>
    <w:p w14:paraId="1AB9A679" w14:textId="77777777" w:rsidR="00DC327E" w:rsidRDefault="00DC327E" w:rsidP="00DC327E"/>
    <w:p w14:paraId="5F343377" w14:textId="77777777" w:rsidR="00DC327E" w:rsidRPr="00B20117" w:rsidRDefault="00DC327E" w:rsidP="00DC327E">
      <w:pPr>
        <w:rPr>
          <w:b/>
          <w:bCs/>
        </w:rPr>
      </w:pPr>
      <w:r>
        <w:t>……………………………………………………………………………………………...</w:t>
      </w:r>
      <w:r w:rsidRPr="00B20117">
        <w:rPr>
          <w:b/>
          <w:bCs/>
        </w:rPr>
        <w:t>nevű</w:t>
      </w:r>
    </w:p>
    <w:p w14:paraId="70A74F51" w14:textId="77777777" w:rsidR="00DC327E" w:rsidRDefault="00DC327E" w:rsidP="00DC327E"/>
    <w:p w14:paraId="5D9AD6A0" w14:textId="77777777" w:rsidR="00DC327E" w:rsidRPr="00B20117" w:rsidRDefault="00DC327E" w:rsidP="00DC327E">
      <w:pPr>
        <w:rPr>
          <w:b/>
          <w:bCs/>
        </w:rPr>
      </w:pPr>
      <w:r>
        <w:t>………………………………………………………………………………………...</w:t>
      </w:r>
      <w:r w:rsidRPr="00B20117">
        <w:rPr>
          <w:b/>
          <w:bCs/>
        </w:rPr>
        <w:t>székhelyű</w:t>
      </w:r>
    </w:p>
    <w:p w14:paraId="1828B03D" w14:textId="77777777" w:rsidR="00DC327E" w:rsidRDefault="00DC327E" w:rsidP="00DC327E"/>
    <w:p w14:paraId="6BFDCE27" w14:textId="77777777" w:rsidR="00DC327E" w:rsidRDefault="00DC327E" w:rsidP="00DC327E">
      <w:r w:rsidRPr="00B20117">
        <w:rPr>
          <w:b/>
          <w:bCs/>
        </w:rPr>
        <w:t xml:space="preserve">kereskedő </w:t>
      </w:r>
      <w:r>
        <w:t>a szolgáltatási tevékenység megkezdésének és folytatásának általános szabályairól szóló 2009. évi LXXVI. törvény 24.§ (3) bekezdése alapján bejelentem, hogy az alábbi nem engedély köteles tevékenységet 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……………………………………………………………………………………………</w:t>
      </w:r>
      <w:proofErr w:type="gramStart"/>
      <w:r>
        <w:t>…….Szentes,…</w:t>
      </w:r>
      <w:proofErr w:type="gramEnd"/>
      <w:r>
        <w:t>…………………………………………………</w:t>
      </w:r>
      <w:proofErr w:type="gramStart"/>
      <w:r>
        <w:t>…….</w:t>
      </w:r>
      <w:proofErr w:type="gramEnd"/>
      <w:r>
        <w:t>utca………………</w:t>
      </w:r>
      <w:proofErr w:type="gramStart"/>
      <w:r>
        <w:t>…….</w:t>
      </w:r>
      <w:proofErr w:type="gramEnd"/>
      <w:r>
        <w:t>.alatti …………………………………………………………………</w:t>
      </w:r>
      <w:proofErr w:type="gramStart"/>
      <w:r>
        <w:t>…….</w:t>
      </w:r>
      <w:proofErr w:type="gramEnd"/>
      <w:r>
        <w:t>.elnevezésű üzletben folytatott tevékenységet …………………év…………………</w:t>
      </w:r>
      <w:proofErr w:type="gramStart"/>
      <w:r>
        <w:t>…….….hónap</w:t>
      </w:r>
      <w:proofErr w:type="gramEnd"/>
      <w:r>
        <w:t>……</w:t>
      </w:r>
      <w:proofErr w:type="gramStart"/>
      <w:r>
        <w:t>…….</w:t>
      </w:r>
      <w:proofErr w:type="gramEnd"/>
      <w:r>
        <w:t>napján megszüntettem.</w:t>
      </w:r>
    </w:p>
    <w:p w14:paraId="02DA9EA4" w14:textId="77777777" w:rsidR="00DC327E" w:rsidRDefault="00DC327E" w:rsidP="00DC327E"/>
    <w:p w14:paraId="18049F6B" w14:textId="77777777" w:rsidR="00DC327E" w:rsidRDefault="00DC327E" w:rsidP="00DC327E">
      <w:proofErr w:type="gramStart"/>
      <w:r>
        <w:t>Szentes,…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04649B4D" w14:textId="77777777" w:rsidR="00DC327E" w:rsidRDefault="00DC327E" w:rsidP="00DC327E"/>
    <w:p w14:paraId="22A691C5" w14:textId="77777777" w:rsidR="00DC327E" w:rsidRDefault="00DC327E" w:rsidP="00DC327E"/>
    <w:p w14:paraId="6B330044" w14:textId="77777777" w:rsidR="00DC327E" w:rsidRDefault="00DC327E" w:rsidP="00DC327E"/>
    <w:p w14:paraId="1E9E1868" w14:textId="77777777" w:rsidR="00DC327E" w:rsidRDefault="00DC327E" w:rsidP="00DC327E"/>
    <w:p w14:paraId="321B103E" w14:textId="77777777" w:rsidR="00DC327E" w:rsidRDefault="00DC327E" w:rsidP="00DC327E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…………………………………….</w:t>
      </w:r>
    </w:p>
    <w:p w14:paraId="534AF8C8" w14:textId="77777777" w:rsidR="00DC327E" w:rsidRDefault="00DC327E" w:rsidP="00DC327E">
      <w:pPr>
        <w:ind w:left="3540"/>
      </w:pPr>
      <w:r>
        <w:t xml:space="preserve">      kereskedő aláírása, bélyegzője </w:t>
      </w:r>
    </w:p>
    <w:p w14:paraId="7E36FDD3" w14:textId="77777777" w:rsidR="00DC327E" w:rsidRDefault="00DC327E" w:rsidP="00DC327E">
      <w:r>
        <w:tab/>
        <w:t xml:space="preserve"> </w:t>
      </w:r>
    </w:p>
    <w:p w14:paraId="60F26284" w14:textId="77777777" w:rsidR="00D90EBB" w:rsidRPr="00DC327E" w:rsidRDefault="00D90EBB" w:rsidP="00DC327E"/>
    <w:sectPr w:rsidR="00D90EBB" w:rsidRPr="00DC327E" w:rsidSect="00C64BD1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48DC" w14:textId="77777777" w:rsidR="000C7141" w:rsidRDefault="000C7141" w:rsidP="00C01E30">
      <w:pPr>
        <w:spacing w:after="0" w:line="240" w:lineRule="auto"/>
      </w:pPr>
      <w:r>
        <w:separator/>
      </w:r>
    </w:p>
  </w:endnote>
  <w:endnote w:type="continuationSeparator" w:id="0">
    <w:p w14:paraId="6BB41E08" w14:textId="77777777" w:rsidR="000C7141" w:rsidRDefault="000C7141" w:rsidP="00C0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D2C8" w14:textId="77777777" w:rsidR="00D90EBB" w:rsidRDefault="00826BD2" w:rsidP="004932D8">
    <w:pPr>
      <w:pStyle w:val="llb"/>
      <w:pBdr>
        <w:bottom w:val="single" w:sz="6" w:space="1" w:color="auto"/>
      </w:pBdr>
      <w:jc w:val="center"/>
    </w:pPr>
    <w:r>
      <w:fldChar w:fldCharType="begin"/>
    </w:r>
    <w:r w:rsidR="00DA2BEA">
      <w:instrText xml:space="preserve"> PAGE   \* MERGEFORMAT </w:instrText>
    </w:r>
    <w:r>
      <w:fldChar w:fldCharType="separate"/>
    </w:r>
    <w:r w:rsidR="00B7737D">
      <w:rPr>
        <w:noProof/>
      </w:rPr>
      <w:t>2</w:t>
    </w:r>
    <w:r>
      <w:rPr>
        <w:noProof/>
      </w:rPr>
      <w:fldChar w:fldCharType="end"/>
    </w:r>
  </w:p>
  <w:p w14:paraId="6D083B23" w14:textId="2AAA552F" w:rsidR="00D90EBB" w:rsidRDefault="00ED2DAF" w:rsidP="00ED2DAF">
    <w:pPr>
      <w:pStyle w:val="llb"/>
      <w:jc w:val="center"/>
    </w:pPr>
    <w:r>
      <w:rPr>
        <w:rFonts w:cs="Times New Roman"/>
        <w:sz w:val="20"/>
        <w:szCs w:val="20"/>
      </w:rPr>
      <w:t xml:space="preserve">Szentesi </w:t>
    </w:r>
    <w:r w:rsidR="0035101F">
      <w:rPr>
        <w:rFonts w:cs="Times New Roman"/>
        <w:sz w:val="20"/>
        <w:szCs w:val="20"/>
      </w:rPr>
      <w:t xml:space="preserve">Polgármesteri </w:t>
    </w:r>
    <w:r>
      <w:rPr>
        <w:rFonts w:cs="Times New Roman"/>
        <w:sz w:val="20"/>
        <w:szCs w:val="20"/>
      </w:rPr>
      <w:t>Hivatal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A0CA" w14:textId="77777777" w:rsidR="00D90EBB" w:rsidRDefault="00D90EBB" w:rsidP="00D90EBB">
    <w:pPr>
      <w:pStyle w:val="llb"/>
      <w:pBdr>
        <w:bottom w:val="single" w:sz="6" w:space="1" w:color="auto"/>
      </w:pBdr>
      <w:jc w:val="right"/>
    </w:pPr>
  </w:p>
  <w:p w14:paraId="7FFB3434" w14:textId="66486D1D" w:rsidR="00D90EBB" w:rsidRPr="00936D5D" w:rsidRDefault="00D90EBB" w:rsidP="00D90EBB">
    <w:pPr>
      <w:pStyle w:val="llb"/>
      <w:jc w:val="center"/>
      <w:rPr>
        <w:rFonts w:cs="Times New Roman"/>
        <w:sz w:val="20"/>
        <w:szCs w:val="20"/>
      </w:rPr>
    </w:pPr>
    <w:r w:rsidRPr="00936D5D">
      <w:rPr>
        <w:rFonts w:cs="Times New Roman"/>
        <w:sz w:val="20"/>
        <w:szCs w:val="20"/>
      </w:rPr>
      <w:t>KRID: 101088139</w:t>
    </w:r>
    <w:r>
      <w:rPr>
        <w:rFonts w:cs="Times New Roman"/>
        <w:sz w:val="20"/>
        <w:szCs w:val="20"/>
      </w:rPr>
      <w:tab/>
    </w:r>
    <w:r w:rsidRPr="00936D5D">
      <w:rPr>
        <w:rFonts w:cs="Times New Roman"/>
        <w:sz w:val="20"/>
        <w:szCs w:val="20"/>
      </w:rPr>
      <w:t xml:space="preserve"> https://szentes.asp.lgov.hu</w:t>
    </w:r>
  </w:p>
  <w:p w14:paraId="630EB263" w14:textId="77777777" w:rsidR="00D90EBB" w:rsidRDefault="00D90E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0643" w14:textId="77777777" w:rsidR="000C7141" w:rsidRDefault="000C7141" w:rsidP="00C01E30">
      <w:pPr>
        <w:spacing w:after="0" w:line="240" w:lineRule="auto"/>
      </w:pPr>
      <w:r>
        <w:separator/>
      </w:r>
    </w:p>
  </w:footnote>
  <w:footnote w:type="continuationSeparator" w:id="0">
    <w:p w14:paraId="292567B3" w14:textId="77777777" w:rsidR="000C7141" w:rsidRDefault="000C7141" w:rsidP="00C0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0" w:type="pct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75"/>
      <w:gridCol w:w="3098"/>
      <w:gridCol w:w="2220"/>
      <w:gridCol w:w="3789"/>
      <w:gridCol w:w="714"/>
    </w:tblGrid>
    <w:tr w:rsidR="00D90EBB" w:rsidRPr="00E0008C" w14:paraId="7D113968" w14:textId="77777777" w:rsidTr="000426FB">
      <w:trPr>
        <w:trHeight w:val="315"/>
        <w:jc w:val="center"/>
      </w:trPr>
      <w:tc>
        <w:tcPr>
          <w:tcW w:w="409" w:type="pct"/>
        </w:tcPr>
        <w:p w14:paraId="5A7CDCF2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033504F6" w14:textId="0B50979C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 w:rsidRPr="00947797">
            <w:rPr>
              <w:rFonts w:eastAsia="Times New Roman" w:cs="Times New Roman"/>
              <w:b/>
              <w:spacing w:val="20"/>
              <w:szCs w:val="24"/>
            </w:rPr>
            <w:t xml:space="preserve">Szentesi </w:t>
          </w:r>
          <w:r w:rsidR="00130A60">
            <w:rPr>
              <w:rFonts w:eastAsia="Times New Roman" w:cs="Times New Roman"/>
              <w:b/>
              <w:spacing w:val="20"/>
              <w:szCs w:val="24"/>
            </w:rPr>
            <w:t xml:space="preserve">Polgármesteri </w:t>
          </w:r>
          <w:r w:rsidRPr="00947797">
            <w:rPr>
              <w:rFonts w:eastAsia="Times New Roman" w:cs="Times New Roman"/>
              <w:b/>
              <w:spacing w:val="20"/>
              <w:szCs w:val="24"/>
            </w:rPr>
            <w:t>Hivatal</w:t>
          </w:r>
        </w:p>
      </w:tc>
      <w:tc>
        <w:tcPr>
          <w:tcW w:w="334" w:type="pct"/>
          <w:vMerge w:val="restart"/>
        </w:tcPr>
        <w:p w14:paraId="240C0B10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0ECD5A5A" w14:textId="77777777" w:rsidTr="000426FB">
      <w:trPr>
        <w:trHeight w:val="315"/>
        <w:jc w:val="center"/>
      </w:trPr>
      <w:tc>
        <w:tcPr>
          <w:tcW w:w="409" w:type="pct"/>
        </w:tcPr>
        <w:p w14:paraId="18D43E66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216A8D06" w14:textId="77777777" w:rsidR="00D90EBB" w:rsidRPr="00947797" w:rsidRDefault="004F5AF7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>
            <w:rPr>
              <w:rFonts w:eastAsia="Times New Roman" w:cs="Times New Roman"/>
              <w:b/>
              <w:spacing w:val="20"/>
              <w:szCs w:val="24"/>
            </w:rPr>
            <w:t>Közigazgatási</w:t>
          </w:r>
          <w:r w:rsidR="00D90EBB" w:rsidRPr="00947797">
            <w:rPr>
              <w:rFonts w:eastAsia="Times New Roman" w:cs="Times New Roman"/>
              <w:b/>
              <w:spacing w:val="20"/>
              <w:szCs w:val="24"/>
            </w:rPr>
            <w:t xml:space="preserve"> Iroda</w:t>
          </w:r>
        </w:p>
      </w:tc>
      <w:tc>
        <w:tcPr>
          <w:tcW w:w="334" w:type="pct"/>
          <w:vMerge/>
        </w:tcPr>
        <w:p w14:paraId="0FB0DAFA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794C3D05" w14:textId="77777777" w:rsidTr="000426FB">
      <w:trPr>
        <w:trHeight w:val="315"/>
        <w:jc w:val="center"/>
      </w:trPr>
      <w:tc>
        <w:tcPr>
          <w:tcW w:w="409" w:type="pct"/>
        </w:tcPr>
        <w:p w14:paraId="770FE4A4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37C35F64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A"/>
          </w:r>
          <w:r w:rsidRPr="00947797">
            <w:rPr>
              <w:rFonts w:eastAsia="Times New Roman" w:cs="Times New Roman"/>
              <w:b/>
              <w:szCs w:val="24"/>
            </w:rPr>
            <w:t xml:space="preserve"> 6600 Szentes, Kossuth tér 6.</w:t>
          </w:r>
        </w:p>
      </w:tc>
      <w:tc>
        <w:tcPr>
          <w:tcW w:w="334" w:type="pct"/>
          <w:vMerge/>
        </w:tcPr>
        <w:p w14:paraId="5D2F43E3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</w:rPr>
          </w:pPr>
        </w:p>
      </w:tc>
    </w:tr>
    <w:tr w:rsidR="00D90EBB" w:rsidRPr="00E0008C" w14:paraId="46A67E3C" w14:textId="77777777" w:rsidTr="000426FB">
      <w:trPr>
        <w:trHeight w:val="315"/>
        <w:jc w:val="center"/>
      </w:trPr>
      <w:tc>
        <w:tcPr>
          <w:tcW w:w="409" w:type="pct"/>
        </w:tcPr>
        <w:p w14:paraId="7CCDD5AF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1448" w:type="pct"/>
          <w:shd w:val="clear" w:color="auto" w:fill="auto"/>
        </w:tcPr>
        <w:p w14:paraId="7F8B97ED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8"/>
          </w:r>
          <w:r w:rsidRPr="00947797">
            <w:rPr>
              <w:rFonts w:eastAsia="Times New Roman" w:cs="Times New Roman"/>
              <w:b/>
              <w:szCs w:val="24"/>
            </w:rPr>
            <w:t xml:space="preserve"> 63/510-300</w:t>
          </w:r>
        </w:p>
      </w:tc>
      <w:tc>
        <w:tcPr>
          <w:tcW w:w="1038" w:type="pct"/>
          <w:shd w:val="clear" w:color="auto" w:fill="auto"/>
        </w:tcPr>
        <w:p w14:paraId="29505AF5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 2" w:char="F036"/>
          </w:r>
          <w:r w:rsidRPr="00947797">
            <w:rPr>
              <w:rFonts w:cs="Times New Roman"/>
              <w:b/>
              <w:szCs w:val="24"/>
            </w:rPr>
            <w:t xml:space="preserve"> 63/510-332</w:t>
          </w:r>
        </w:p>
      </w:tc>
      <w:tc>
        <w:tcPr>
          <w:tcW w:w="1770" w:type="pct"/>
          <w:shd w:val="clear" w:color="auto" w:fill="auto"/>
        </w:tcPr>
        <w:p w14:paraId="0ABE2639" w14:textId="77777777" w:rsidR="00D90EBB" w:rsidRPr="00947797" w:rsidRDefault="00D90EBB" w:rsidP="004F5AF7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" w:char="F037"/>
          </w:r>
          <w:r w:rsidRPr="00947797">
            <w:rPr>
              <w:rFonts w:cs="Times New Roman"/>
              <w:b/>
              <w:szCs w:val="24"/>
            </w:rPr>
            <w:t xml:space="preserve"> </w:t>
          </w:r>
          <w:r w:rsidR="004F5AF7">
            <w:rPr>
              <w:rFonts w:cs="Times New Roman"/>
              <w:b/>
              <w:szCs w:val="24"/>
            </w:rPr>
            <w:t>danyi.katalin</w:t>
          </w:r>
          <w:r w:rsidRPr="00947797">
            <w:rPr>
              <w:rFonts w:cs="Times New Roman"/>
              <w:b/>
              <w:szCs w:val="24"/>
            </w:rPr>
            <w:t>@szentes.hu</w:t>
          </w:r>
        </w:p>
      </w:tc>
      <w:tc>
        <w:tcPr>
          <w:tcW w:w="334" w:type="pct"/>
          <w:vMerge/>
        </w:tcPr>
        <w:p w14:paraId="3BCD1B8B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cstheme="minorHAnsi"/>
              <w:b/>
            </w:rPr>
          </w:pPr>
        </w:p>
      </w:tc>
    </w:tr>
  </w:tbl>
  <w:p w14:paraId="7C459C5C" w14:textId="77777777" w:rsidR="00D90EBB" w:rsidRDefault="00D90EBB" w:rsidP="000531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3DA"/>
    <w:multiLevelType w:val="hybridMultilevel"/>
    <w:tmpl w:val="6F720868"/>
    <w:lvl w:ilvl="0" w:tplc="BE8CA80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63D55"/>
    <w:multiLevelType w:val="hybridMultilevel"/>
    <w:tmpl w:val="0E9A6D24"/>
    <w:lvl w:ilvl="0" w:tplc="D3C0083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77196"/>
    <w:multiLevelType w:val="hybridMultilevel"/>
    <w:tmpl w:val="1256D2BA"/>
    <w:lvl w:ilvl="0" w:tplc="AFE0D940">
      <w:start w:val="6"/>
      <w:numFmt w:val="bullet"/>
      <w:lvlText w:val="-"/>
      <w:lvlJc w:val="left"/>
      <w:pPr>
        <w:ind w:left="1065" w:hanging="360"/>
      </w:pPr>
      <w:rPr>
        <w:rFonts w:ascii="Times" w:eastAsia="Times New Roman" w:hAnsi="Times" w:cs="Times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A2C5198"/>
    <w:multiLevelType w:val="multilevel"/>
    <w:tmpl w:val="AA66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A382C"/>
    <w:multiLevelType w:val="hybridMultilevel"/>
    <w:tmpl w:val="977E495E"/>
    <w:lvl w:ilvl="0" w:tplc="014AB67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22E60"/>
    <w:multiLevelType w:val="multilevel"/>
    <w:tmpl w:val="BED8F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D21647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09729">
    <w:abstractNumId w:val="5"/>
  </w:num>
  <w:num w:numId="2" w16cid:durableId="62417347">
    <w:abstractNumId w:val="3"/>
  </w:num>
  <w:num w:numId="3" w16cid:durableId="143401442">
    <w:abstractNumId w:val="7"/>
  </w:num>
  <w:num w:numId="4" w16cid:durableId="132873994">
    <w:abstractNumId w:val="0"/>
  </w:num>
  <w:num w:numId="5" w16cid:durableId="1224222644">
    <w:abstractNumId w:val="2"/>
  </w:num>
  <w:num w:numId="6" w16cid:durableId="355619100">
    <w:abstractNumId w:val="6"/>
  </w:num>
  <w:num w:numId="7" w16cid:durableId="1003437829">
    <w:abstractNumId w:val="4"/>
  </w:num>
  <w:num w:numId="8" w16cid:durableId="66724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EA"/>
    <w:rsid w:val="00000EF9"/>
    <w:rsid w:val="000269C8"/>
    <w:rsid w:val="000426FB"/>
    <w:rsid w:val="00044772"/>
    <w:rsid w:val="000531C1"/>
    <w:rsid w:val="000724FA"/>
    <w:rsid w:val="0008630F"/>
    <w:rsid w:val="00086952"/>
    <w:rsid w:val="00092696"/>
    <w:rsid w:val="000C7141"/>
    <w:rsid w:val="000D4369"/>
    <w:rsid w:val="00107833"/>
    <w:rsid w:val="0011514A"/>
    <w:rsid w:val="00130A60"/>
    <w:rsid w:val="001808D5"/>
    <w:rsid w:val="001D2A61"/>
    <w:rsid w:val="001D435C"/>
    <w:rsid w:val="002327E2"/>
    <w:rsid w:val="00235EEB"/>
    <w:rsid w:val="00243C21"/>
    <w:rsid w:val="002825A7"/>
    <w:rsid w:val="0029738C"/>
    <w:rsid w:val="0035101F"/>
    <w:rsid w:val="003B1172"/>
    <w:rsid w:val="003D14B2"/>
    <w:rsid w:val="003D748E"/>
    <w:rsid w:val="003E7D9E"/>
    <w:rsid w:val="00475EC4"/>
    <w:rsid w:val="004932D8"/>
    <w:rsid w:val="004A7EA5"/>
    <w:rsid w:val="004B591F"/>
    <w:rsid w:val="004F2FB9"/>
    <w:rsid w:val="004F5AF7"/>
    <w:rsid w:val="00512224"/>
    <w:rsid w:val="00524313"/>
    <w:rsid w:val="0055185B"/>
    <w:rsid w:val="00585C46"/>
    <w:rsid w:val="005A792D"/>
    <w:rsid w:val="005E3675"/>
    <w:rsid w:val="005E484B"/>
    <w:rsid w:val="005F2F87"/>
    <w:rsid w:val="00614CDF"/>
    <w:rsid w:val="006675C3"/>
    <w:rsid w:val="006C6DCD"/>
    <w:rsid w:val="006E4562"/>
    <w:rsid w:val="006E67AB"/>
    <w:rsid w:val="00705E27"/>
    <w:rsid w:val="007256C6"/>
    <w:rsid w:val="007459AF"/>
    <w:rsid w:val="007748B6"/>
    <w:rsid w:val="0078529E"/>
    <w:rsid w:val="00787996"/>
    <w:rsid w:val="00793F76"/>
    <w:rsid w:val="007A669F"/>
    <w:rsid w:val="007E0D8E"/>
    <w:rsid w:val="00800EBC"/>
    <w:rsid w:val="00826BD2"/>
    <w:rsid w:val="008346DA"/>
    <w:rsid w:val="00862FF0"/>
    <w:rsid w:val="00872E33"/>
    <w:rsid w:val="0087603B"/>
    <w:rsid w:val="00887DFE"/>
    <w:rsid w:val="008F0693"/>
    <w:rsid w:val="00901ADF"/>
    <w:rsid w:val="00911CEB"/>
    <w:rsid w:val="00936D5D"/>
    <w:rsid w:val="00947797"/>
    <w:rsid w:val="009D40A1"/>
    <w:rsid w:val="009E1F68"/>
    <w:rsid w:val="00A006CE"/>
    <w:rsid w:val="00A156BC"/>
    <w:rsid w:val="00AA76DE"/>
    <w:rsid w:val="00AD01F7"/>
    <w:rsid w:val="00AF5857"/>
    <w:rsid w:val="00AF6F8F"/>
    <w:rsid w:val="00B01AD4"/>
    <w:rsid w:val="00B47260"/>
    <w:rsid w:val="00B7737D"/>
    <w:rsid w:val="00B92768"/>
    <w:rsid w:val="00BF58AD"/>
    <w:rsid w:val="00C01E30"/>
    <w:rsid w:val="00C2433D"/>
    <w:rsid w:val="00C52FC4"/>
    <w:rsid w:val="00C64BD1"/>
    <w:rsid w:val="00CA5F0C"/>
    <w:rsid w:val="00CD425A"/>
    <w:rsid w:val="00CD72BD"/>
    <w:rsid w:val="00D23AA3"/>
    <w:rsid w:val="00D90EBB"/>
    <w:rsid w:val="00DA2BEA"/>
    <w:rsid w:val="00DA58A7"/>
    <w:rsid w:val="00DB26E5"/>
    <w:rsid w:val="00DC327E"/>
    <w:rsid w:val="00DC5446"/>
    <w:rsid w:val="00E241A6"/>
    <w:rsid w:val="00E46849"/>
    <w:rsid w:val="00E47151"/>
    <w:rsid w:val="00E50503"/>
    <w:rsid w:val="00E54C28"/>
    <w:rsid w:val="00E715B3"/>
    <w:rsid w:val="00E84AF7"/>
    <w:rsid w:val="00E9454D"/>
    <w:rsid w:val="00EC4117"/>
    <w:rsid w:val="00EC4D35"/>
    <w:rsid w:val="00ED2DAF"/>
    <w:rsid w:val="00F277E3"/>
    <w:rsid w:val="00F64AA4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3DBC"/>
  <w15:docId w15:val="{F5E9F7F4-E1F7-475B-9B26-2E68FE4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46DA"/>
    <w:pPr>
      <w:spacing w:after="80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34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4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3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7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48B6"/>
  </w:style>
  <w:style w:type="paragraph" w:styleId="Buborkszveg">
    <w:name w:val="Balloon Text"/>
    <w:basedOn w:val="Norml"/>
    <w:link w:val="BuborkszvegChar"/>
    <w:uiPriority w:val="99"/>
    <w:semiHidden/>
    <w:unhideWhenUsed/>
    <w:rsid w:val="00AF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857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80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800EB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346D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0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30"/>
  </w:style>
  <w:style w:type="character" w:customStyle="1" w:styleId="Cmsor1Char">
    <w:name w:val="Címsor 1 Char"/>
    <w:basedOn w:val="Bekezdsalapbettpusa"/>
    <w:link w:val="Cmsor1"/>
    <w:uiPriority w:val="9"/>
    <w:rsid w:val="00834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34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8346DA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346DA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346DA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346DA"/>
    <w:rPr>
      <w:rFonts w:ascii="Times New Roman" w:eastAsiaTheme="majorEastAsia" w:hAnsi="Times New Roman" w:cstheme="majorBidi"/>
      <w:b/>
      <w:iCs/>
      <w:spacing w:val="15"/>
      <w:sz w:val="32"/>
      <w:szCs w:val="24"/>
    </w:rPr>
  </w:style>
  <w:style w:type="character" w:styleId="Kiemels">
    <w:name w:val="Emphasis"/>
    <w:basedOn w:val="Bekezdsalapbettpusa"/>
    <w:uiPriority w:val="20"/>
    <w:qFormat/>
    <w:rsid w:val="008346DA"/>
    <w:rPr>
      <w:b/>
      <w:iCs/>
    </w:rPr>
  </w:style>
  <w:style w:type="character" w:styleId="Hiperhivatkozs">
    <w:name w:val="Hyperlink"/>
    <w:rsid w:val="00CD72BD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36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yik.PHSZENTES\AppData\Roaming\Microsoft\Templates\k&#246;zig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161F9-907D-49AC-8ACB-2F5CB5E6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közig sablon</Template>
  <TotalTime>1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Danyik Katalin</dc:creator>
  <cp:lastModifiedBy>Kovácsffy Nikolett</cp:lastModifiedBy>
  <cp:revision>2</cp:revision>
  <cp:lastPrinted>2025-02-06T10:37:00Z</cp:lastPrinted>
  <dcterms:created xsi:type="dcterms:W3CDTF">2025-06-17T08:10:00Z</dcterms:created>
  <dcterms:modified xsi:type="dcterms:W3CDTF">2025-06-17T08:10:00Z</dcterms:modified>
</cp:coreProperties>
</file>