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8F3E" w14:textId="77777777" w:rsidR="00B41735" w:rsidRDefault="00903099" w:rsidP="006021E5">
      <w:pPr>
        <w:spacing w:after="0"/>
        <w:jc w:val="center"/>
        <w:rPr>
          <w:b/>
        </w:rPr>
      </w:pPr>
      <w:r>
        <w:rPr>
          <w:b/>
        </w:rPr>
        <w:t xml:space="preserve">Szálláshely-üzemeltetési engedély iránti kérelem </w:t>
      </w:r>
    </w:p>
    <w:p w14:paraId="6364FA39" w14:textId="510EEFA6" w:rsidR="00903099" w:rsidRDefault="00903099" w:rsidP="006021E5">
      <w:pPr>
        <w:spacing w:after="0"/>
        <w:jc w:val="center"/>
        <w:rPr>
          <w:b/>
        </w:rPr>
      </w:pPr>
      <w:r>
        <w:rPr>
          <w:b/>
        </w:rPr>
        <w:t>a szálláshely-szolgáltatási tevékenység folytatásának részletes feltételeiről és a szálláshely-üzemeltetési engedély kiadásának rendjéről szóló 239/2009. (X.20.) Korm. rendelet 6. §-a alapján.</w:t>
      </w:r>
    </w:p>
    <w:p w14:paraId="33E0514C" w14:textId="77777777" w:rsidR="00903099" w:rsidRDefault="00903099" w:rsidP="006021E5">
      <w:pPr>
        <w:spacing w:after="0"/>
      </w:pPr>
    </w:p>
    <w:p w14:paraId="3F9B9C5D" w14:textId="77777777" w:rsidR="00903099" w:rsidRDefault="00903099" w:rsidP="006021E5">
      <w:pPr>
        <w:spacing w:after="0"/>
      </w:pPr>
    </w:p>
    <w:p w14:paraId="4FCA67C3" w14:textId="77777777" w:rsidR="00903099" w:rsidRDefault="00903099" w:rsidP="006021E5">
      <w:pPr>
        <w:tabs>
          <w:tab w:val="right" w:leader="dot" w:pos="9072"/>
        </w:tabs>
        <w:spacing w:after="0"/>
        <w:rPr>
          <w:b/>
          <w:bCs/>
        </w:rPr>
      </w:pPr>
      <w:r>
        <w:rPr>
          <w:b/>
          <w:bCs/>
        </w:rPr>
        <w:t xml:space="preserve">1. </w:t>
      </w:r>
      <w:r>
        <w:rPr>
          <w:b/>
          <w:bCs/>
          <w:u w:val="single"/>
        </w:rPr>
        <w:t xml:space="preserve">A szálláshely-szolgáltató: </w:t>
      </w:r>
    </w:p>
    <w:p w14:paraId="22FB84B9" w14:textId="77777777" w:rsidR="00903099" w:rsidRDefault="00903099" w:rsidP="006021E5">
      <w:pPr>
        <w:tabs>
          <w:tab w:val="right" w:leader="dot" w:pos="9072"/>
        </w:tabs>
        <w:spacing w:after="0"/>
        <w:rPr>
          <w:b/>
          <w:bCs/>
        </w:rPr>
      </w:pPr>
    </w:p>
    <w:p w14:paraId="261F81BA" w14:textId="77777777" w:rsidR="00903099" w:rsidRDefault="00903099" w:rsidP="006021E5">
      <w:pPr>
        <w:tabs>
          <w:tab w:val="right" w:leader="dot" w:pos="9072"/>
        </w:tabs>
        <w:spacing w:after="0"/>
      </w:pPr>
      <w:r>
        <w:t>neve: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1C09237" w14:textId="77777777" w:rsidR="00903099" w:rsidRDefault="00903099" w:rsidP="006021E5">
      <w:pPr>
        <w:tabs>
          <w:tab w:val="right" w:leader="dot" w:pos="9072"/>
        </w:tabs>
        <w:spacing w:after="0"/>
      </w:pPr>
    </w:p>
    <w:p w14:paraId="73B6130E" w14:textId="77777777" w:rsidR="00903099" w:rsidRDefault="00903099" w:rsidP="006021E5">
      <w:pPr>
        <w:tabs>
          <w:tab w:val="right" w:leader="dot" w:pos="9072"/>
        </w:tabs>
        <w:spacing w:after="0"/>
      </w:pPr>
      <w:r>
        <w:t>székhelye: ……………</w:t>
      </w:r>
      <w:proofErr w:type="gramStart"/>
      <w:r>
        <w:t>…….</w:t>
      </w:r>
      <w:proofErr w:type="gramEnd"/>
      <w:r>
        <w:t>….... ……………………………………………………………..</w:t>
      </w:r>
    </w:p>
    <w:p w14:paraId="2B060071" w14:textId="77777777" w:rsidR="00903099" w:rsidRDefault="00903099" w:rsidP="006021E5">
      <w:pPr>
        <w:tabs>
          <w:tab w:val="right" w:leader="dot" w:pos="9072"/>
        </w:tabs>
        <w:spacing w:after="0"/>
      </w:pPr>
    </w:p>
    <w:p w14:paraId="204BA860" w14:textId="77777777" w:rsidR="00903099" w:rsidRDefault="00903099" w:rsidP="006021E5">
      <w:pPr>
        <w:tabs>
          <w:tab w:val="right" w:leader="dot" w:pos="9072"/>
        </w:tabs>
        <w:spacing w:after="0"/>
      </w:pPr>
      <w:r>
        <w:t>telefonszáma: ………………………</w:t>
      </w:r>
    </w:p>
    <w:p w14:paraId="11871CA1" w14:textId="77777777" w:rsidR="00903099" w:rsidRDefault="00903099" w:rsidP="006021E5">
      <w:pPr>
        <w:tabs>
          <w:tab w:val="right" w:leader="dot" w:pos="9072"/>
        </w:tabs>
        <w:spacing w:after="0"/>
      </w:pPr>
    </w:p>
    <w:p w14:paraId="07621758" w14:textId="77777777" w:rsidR="00903099" w:rsidRDefault="00903099" w:rsidP="006021E5">
      <w:pPr>
        <w:tabs>
          <w:tab w:val="right" w:leader="dot" w:pos="9072"/>
        </w:tabs>
        <w:spacing w:after="0"/>
      </w:pPr>
      <w:r>
        <w:t xml:space="preserve">adóazonosító </w:t>
      </w:r>
      <w:proofErr w:type="gramStart"/>
      <w:r>
        <w:t>száma:…</w:t>
      </w:r>
      <w:proofErr w:type="gramEnd"/>
      <w:r>
        <w:t>……………</w:t>
      </w:r>
      <w:proofErr w:type="gramStart"/>
      <w:r>
        <w:t>…….</w:t>
      </w:r>
      <w:proofErr w:type="gramEnd"/>
      <w:r>
        <w:t>.</w:t>
      </w:r>
    </w:p>
    <w:p w14:paraId="5926500D" w14:textId="77777777" w:rsidR="00903099" w:rsidRDefault="00903099" w:rsidP="006021E5">
      <w:pPr>
        <w:tabs>
          <w:tab w:val="right" w:leader="dot" w:pos="9072"/>
        </w:tabs>
        <w:spacing w:after="0"/>
      </w:pPr>
    </w:p>
    <w:p w14:paraId="2DD9EEB2" w14:textId="77777777" w:rsidR="00903099" w:rsidRDefault="00903099" w:rsidP="006021E5">
      <w:pPr>
        <w:tabs>
          <w:tab w:val="right" w:leader="dot" w:pos="9072"/>
        </w:tabs>
        <w:spacing w:after="0"/>
      </w:pPr>
      <w:r>
        <w:t xml:space="preserve">statisztikai számjele: </w:t>
      </w:r>
      <w:r>
        <w:tab/>
      </w:r>
    </w:p>
    <w:p w14:paraId="1CA6F2B1" w14:textId="77777777" w:rsidR="00903099" w:rsidRDefault="00903099" w:rsidP="006021E5">
      <w:pPr>
        <w:tabs>
          <w:tab w:val="right" w:leader="dot" w:pos="9072"/>
        </w:tabs>
        <w:spacing w:after="0"/>
      </w:pPr>
    </w:p>
    <w:p w14:paraId="4BB9237A" w14:textId="77777777" w:rsidR="00903099" w:rsidRDefault="00903099" w:rsidP="006021E5">
      <w:pPr>
        <w:tabs>
          <w:tab w:val="right" w:leader="dot" w:pos="9072"/>
        </w:tabs>
        <w:spacing w:after="0"/>
      </w:pPr>
      <w:r>
        <w:t>nyilvántartási szám/cégjegyzékszám: ……………………………………………………</w:t>
      </w:r>
    </w:p>
    <w:p w14:paraId="1892DB7C" w14:textId="77777777" w:rsidR="00903099" w:rsidRDefault="00903099" w:rsidP="006021E5">
      <w:pPr>
        <w:tabs>
          <w:tab w:val="right" w:leader="dot" w:pos="9072"/>
        </w:tabs>
        <w:spacing w:after="0"/>
      </w:pPr>
    </w:p>
    <w:p w14:paraId="54FAE78E" w14:textId="77777777" w:rsidR="00903099" w:rsidRDefault="00903099" w:rsidP="006021E5">
      <w:pPr>
        <w:tabs>
          <w:tab w:val="right" w:leader="dot" w:pos="9072"/>
        </w:tabs>
        <w:spacing w:after="0"/>
      </w:pPr>
      <w:r>
        <w:rPr>
          <w:b/>
          <w:bCs/>
        </w:rPr>
        <w:t xml:space="preserve">2. </w:t>
      </w:r>
      <w:r>
        <w:rPr>
          <w:b/>
          <w:bCs/>
          <w:u w:val="single"/>
        </w:rPr>
        <w:t>A szálláshely</w:t>
      </w:r>
      <w:r>
        <w:t>:</w:t>
      </w:r>
    </w:p>
    <w:p w14:paraId="389225AD" w14:textId="77777777" w:rsidR="00903099" w:rsidRDefault="00903099" w:rsidP="006021E5">
      <w:pPr>
        <w:tabs>
          <w:tab w:val="right" w:leader="dot" w:pos="9072"/>
        </w:tabs>
        <w:spacing w:after="0"/>
      </w:pPr>
    </w:p>
    <w:p w14:paraId="59BC37AF" w14:textId="77777777" w:rsidR="00903099" w:rsidRDefault="00903099" w:rsidP="006021E5">
      <w:pPr>
        <w:tabs>
          <w:tab w:val="right" w:leader="dot" w:pos="9072"/>
        </w:tabs>
        <w:spacing w:after="0"/>
      </w:pPr>
      <w:r>
        <w:t>címe, helyrajzi száma: …………………………………………………………………………</w:t>
      </w:r>
    </w:p>
    <w:p w14:paraId="24B12C9D" w14:textId="77777777" w:rsidR="00903099" w:rsidRDefault="00903099" w:rsidP="006021E5">
      <w:pPr>
        <w:tabs>
          <w:tab w:val="right" w:leader="dot" w:pos="9072"/>
        </w:tabs>
        <w:spacing w:after="0"/>
      </w:pPr>
    </w:p>
    <w:p w14:paraId="3C093610" w14:textId="77777777" w:rsidR="00903099" w:rsidRDefault="00903099" w:rsidP="006021E5">
      <w:pPr>
        <w:tabs>
          <w:tab w:val="right" w:leader="dot" w:pos="9072"/>
        </w:tabs>
        <w:spacing w:after="0"/>
      </w:pPr>
      <w:proofErr w:type="gramStart"/>
      <w:r>
        <w:t>befogadóképessége:…</w:t>
      </w:r>
      <w:proofErr w:type="gramEnd"/>
      <w:r>
        <w:t>…fő</w:t>
      </w:r>
    </w:p>
    <w:p w14:paraId="486BD20A" w14:textId="77777777" w:rsidR="00903099" w:rsidRDefault="00903099" w:rsidP="006021E5">
      <w:pPr>
        <w:tabs>
          <w:tab w:val="right" w:leader="dot" w:pos="9072"/>
        </w:tabs>
        <w:spacing w:after="0"/>
      </w:pPr>
    </w:p>
    <w:p w14:paraId="6B659562" w14:textId="77777777" w:rsidR="00903099" w:rsidRDefault="00903099" w:rsidP="006021E5">
      <w:pPr>
        <w:tabs>
          <w:tab w:val="right" w:leader="dot" w:pos="9072"/>
        </w:tabs>
        <w:spacing w:after="0"/>
      </w:pPr>
      <w:r>
        <w:t>Vendégszobák száma (kemping esetén a területegységek száma</w:t>
      </w:r>
      <w:proofErr w:type="gramStart"/>
      <w:r>
        <w:t>):…</w:t>
      </w:r>
      <w:proofErr w:type="gramEnd"/>
      <w:r>
        <w:t>……………</w:t>
      </w:r>
    </w:p>
    <w:p w14:paraId="3320C2F1" w14:textId="77777777" w:rsidR="00903099" w:rsidRDefault="00903099" w:rsidP="006021E5">
      <w:pPr>
        <w:tabs>
          <w:tab w:val="right" w:leader="dot" w:pos="9072"/>
        </w:tabs>
        <w:spacing w:after="0"/>
      </w:pPr>
    </w:p>
    <w:p w14:paraId="0AE37896" w14:textId="77777777" w:rsidR="00903099" w:rsidRDefault="00903099" w:rsidP="006021E5">
      <w:pPr>
        <w:tabs>
          <w:tab w:val="right" w:leader="dot" w:pos="9072"/>
        </w:tabs>
        <w:spacing w:after="0"/>
      </w:pPr>
      <w:r>
        <w:t>Ágyak száma: ……</w:t>
      </w:r>
      <w:proofErr w:type="gramStart"/>
      <w:r>
        <w:t>…….</w:t>
      </w:r>
      <w:proofErr w:type="gramEnd"/>
      <w:r>
        <w:t>.</w:t>
      </w:r>
    </w:p>
    <w:p w14:paraId="5395CE95" w14:textId="77777777" w:rsidR="00903099" w:rsidRDefault="00903099" w:rsidP="006021E5">
      <w:pPr>
        <w:tabs>
          <w:tab w:val="right" w:leader="dot" w:pos="9072"/>
        </w:tabs>
        <w:spacing w:after="0"/>
      </w:pPr>
    </w:p>
    <w:p w14:paraId="35231DE5" w14:textId="77777777" w:rsidR="00903099" w:rsidRDefault="00903099" w:rsidP="006021E5">
      <w:pPr>
        <w:tabs>
          <w:tab w:val="right" w:leader="dot" w:pos="9072"/>
        </w:tabs>
        <w:spacing w:after="0"/>
      </w:pPr>
      <w:r>
        <w:t xml:space="preserve">A szálláshely használatának jogcíme (saját, tulajdon, bérlet, haszonélvezet, egyéb): </w:t>
      </w:r>
      <w:r>
        <w:tab/>
      </w:r>
    </w:p>
    <w:p w14:paraId="1F3EA605" w14:textId="77777777" w:rsidR="00903099" w:rsidRDefault="00903099" w:rsidP="006021E5">
      <w:pPr>
        <w:tabs>
          <w:tab w:val="right" w:leader="dot" w:pos="9072"/>
        </w:tabs>
        <w:spacing w:after="0"/>
      </w:pPr>
      <w:r>
        <w:tab/>
      </w:r>
    </w:p>
    <w:p w14:paraId="4173E0C3" w14:textId="77777777" w:rsidR="00903099" w:rsidRDefault="00903099" w:rsidP="006021E5">
      <w:pPr>
        <w:tabs>
          <w:tab w:val="right" w:leader="dot" w:pos="9072"/>
        </w:tabs>
        <w:spacing w:after="0"/>
        <w:ind w:left="360"/>
      </w:pPr>
    </w:p>
    <w:p w14:paraId="1582759B" w14:textId="77777777" w:rsidR="00903099" w:rsidRDefault="00903099" w:rsidP="006021E5">
      <w:pPr>
        <w:tabs>
          <w:tab w:val="right" w:leader="dot" w:pos="9072"/>
        </w:tabs>
        <w:spacing w:after="0"/>
      </w:pPr>
      <w:r>
        <w:t xml:space="preserve">A szálláshely elnevezése: </w:t>
      </w:r>
      <w:r>
        <w:tab/>
        <w:t xml:space="preserve"> </w:t>
      </w:r>
    </w:p>
    <w:p w14:paraId="48E669D7" w14:textId="77777777" w:rsidR="00903099" w:rsidRDefault="00903099" w:rsidP="006021E5">
      <w:pPr>
        <w:tabs>
          <w:tab w:val="right" w:leader="dot" w:pos="9072"/>
        </w:tabs>
        <w:spacing w:after="0"/>
        <w:ind w:left="360"/>
      </w:pPr>
    </w:p>
    <w:p w14:paraId="4A772F3A" w14:textId="77777777" w:rsidR="00903099" w:rsidRDefault="00903099" w:rsidP="006021E5">
      <w:pPr>
        <w:tabs>
          <w:tab w:val="right" w:leader="dot" w:pos="9072"/>
        </w:tabs>
        <w:spacing w:after="0"/>
      </w:pPr>
      <w:r>
        <w:t>A szálláshely típusának megjelölése (aláhúzással):</w:t>
      </w:r>
    </w:p>
    <w:p w14:paraId="595BA0E8" w14:textId="77777777" w:rsidR="00903099" w:rsidRDefault="00903099" w:rsidP="006021E5">
      <w:pPr>
        <w:tabs>
          <w:tab w:val="right" w:leader="dot" w:pos="9072"/>
        </w:tabs>
        <w:spacing w:after="0"/>
      </w:pPr>
    </w:p>
    <w:p w14:paraId="2B38C025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  <w:r>
        <w:t>szálloda</w:t>
      </w:r>
    </w:p>
    <w:p w14:paraId="3B301971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</w:p>
    <w:p w14:paraId="3F4CE143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  <w:r>
        <w:t>panzió</w:t>
      </w:r>
    </w:p>
    <w:p w14:paraId="036A9FAF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</w:p>
    <w:p w14:paraId="2C7CB5F9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  <w:r>
        <w:t>kemping</w:t>
      </w:r>
    </w:p>
    <w:p w14:paraId="475DCA2D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</w:p>
    <w:p w14:paraId="74220D71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  <w:r>
        <w:t>üdülőház</w:t>
      </w:r>
    </w:p>
    <w:p w14:paraId="596A93DF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</w:p>
    <w:p w14:paraId="68B7BA89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  <w:r>
        <w:t>közösségi szálláshely</w:t>
      </w:r>
    </w:p>
    <w:p w14:paraId="6B7C0284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</w:p>
    <w:p w14:paraId="0F797F9C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  <w:r>
        <w:t xml:space="preserve">magánszálláshely </w:t>
      </w:r>
    </w:p>
    <w:p w14:paraId="43214EAD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</w:p>
    <w:p w14:paraId="6FD415DE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  <w:r>
        <w:t>egyéb szálláshely</w:t>
      </w:r>
    </w:p>
    <w:p w14:paraId="3657C961" w14:textId="77777777" w:rsidR="00903099" w:rsidRDefault="00903099" w:rsidP="006021E5">
      <w:pPr>
        <w:spacing w:after="0"/>
      </w:pPr>
    </w:p>
    <w:p w14:paraId="60D55F16" w14:textId="77777777" w:rsidR="00903099" w:rsidRDefault="00903099" w:rsidP="006021E5">
      <w:pPr>
        <w:tabs>
          <w:tab w:val="right" w:leader="dot" w:pos="9072"/>
        </w:tabs>
        <w:spacing w:after="0"/>
        <w:rPr>
          <w:b/>
          <w:bCs/>
        </w:rPr>
      </w:pPr>
      <w:r>
        <w:rPr>
          <w:b/>
          <w:bCs/>
        </w:rPr>
        <w:t xml:space="preserve">3. Nyilatkozat arra vonatkozóan, hogy a szálláshely-szolgáltató kíván-e élelmiszert, élelmiszer-nyersanyagot </w:t>
      </w:r>
    </w:p>
    <w:p w14:paraId="74ADA874" w14:textId="77777777" w:rsidR="00903099" w:rsidRDefault="00903099" w:rsidP="006021E5">
      <w:pPr>
        <w:tabs>
          <w:tab w:val="right" w:leader="dot" w:pos="9072"/>
        </w:tabs>
        <w:spacing w:after="0"/>
      </w:pPr>
    </w:p>
    <w:p w14:paraId="452465B3" w14:textId="77777777" w:rsidR="00903099" w:rsidRDefault="00903099" w:rsidP="006021E5">
      <w:pPr>
        <w:tabs>
          <w:tab w:val="left" w:pos="360"/>
          <w:tab w:val="left" w:pos="4320"/>
          <w:tab w:val="left" w:pos="5940"/>
        </w:tabs>
        <w:spacing w:after="0"/>
      </w:pPr>
      <w:r>
        <w:tab/>
        <w:t>előállítani</w:t>
      </w:r>
      <w:r>
        <w:tab/>
        <w:t>igen</w:t>
      </w:r>
      <w:r>
        <w:tab/>
        <w:t>nem</w:t>
      </w:r>
    </w:p>
    <w:p w14:paraId="205E4BBC" w14:textId="77777777" w:rsidR="00903099" w:rsidRDefault="00903099" w:rsidP="006021E5">
      <w:pPr>
        <w:tabs>
          <w:tab w:val="left" w:pos="360"/>
          <w:tab w:val="left" w:pos="4320"/>
          <w:tab w:val="left" w:pos="5940"/>
        </w:tabs>
        <w:spacing w:after="0"/>
      </w:pPr>
    </w:p>
    <w:p w14:paraId="5C8C3E9E" w14:textId="77777777" w:rsidR="00903099" w:rsidRDefault="00903099" w:rsidP="006021E5">
      <w:pPr>
        <w:tabs>
          <w:tab w:val="left" w:pos="360"/>
          <w:tab w:val="left" w:pos="4320"/>
          <w:tab w:val="left" w:pos="5940"/>
        </w:tabs>
        <w:spacing w:after="0"/>
      </w:pPr>
      <w:r>
        <w:tab/>
        <w:t>felhasználni</w:t>
      </w:r>
      <w:r>
        <w:tab/>
        <w:t>igen</w:t>
      </w:r>
      <w:r>
        <w:tab/>
        <w:t>nem</w:t>
      </w:r>
    </w:p>
    <w:p w14:paraId="0B4B0CA4" w14:textId="77777777" w:rsidR="00903099" w:rsidRDefault="00903099" w:rsidP="006021E5">
      <w:pPr>
        <w:tabs>
          <w:tab w:val="left" w:pos="360"/>
          <w:tab w:val="left" w:pos="4320"/>
          <w:tab w:val="left" w:pos="5940"/>
        </w:tabs>
        <w:spacing w:after="0"/>
      </w:pPr>
    </w:p>
    <w:p w14:paraId="5930AFDE" w14:textId="77777777" w:rsidR="00903099" w:rsidRDefault="00903099" w:rsidP="006021E5">
      <w:pPr>
        <w:tabs>
          <w:tab w:val="left" w:pos="360"/>
          <w:tab w:val="left" w:pos="4320"/>
          <w:tab w:val="left" w:pos="5940"/>
        </w:tabs>
        <w:spacing w:after="0"/>
      </w:pPr>
      <w:r>
        <w:tab/>
        <w:t>forgalomba hozni</w:t>
      </w:r>
      <w:r>
        <w:tab/>
        <w:t>igen</w:t>
      </w:r>
      <w:r>
        <w:tab/>
        <w:t>nem</w:t>
      </w:r>
    </w:p>
    <w:p w14:paraId="3BD7ABA5" w14:textId="77777777" w:rsidR="00903099" w:rsidRDefault="00903099" w:rsidP="006021E5">
      <w:pPr>
        <w:tabs>
          <w:tab w:val="right" w:leader="dot" w:pos="9072"/>
        </w:tabs>
        <w:spacing w:after="0"/>
      </w:pPr>
    </w:p>
    <w:p w14:paraId="5BE0A42B" w14:textId="77777777" w:rsidR="00903099" w:rsidRDefault="00903099" w:rsidP="006021E5">
      <w:pPr>
        <w:tabs>
          <w:tab w:val="right" w:leader="dot" w:pos="9072"/>
        </w:tabs>
        <w:spacing w:after="0"/>
      </w:pPr>
    </w:p>
    <w:p w14:paraId="5406ED8C" w14:textId="77777777" w:rsidR="00903099" w:rsidRDefault="00903099" w:rsidP="006021E5">
      <w:pPr>
        <w:tabs>
          <w:tab w:val="right" w:leader="dot" w:pos="9072"/>
        </w:tabs>
        <w:spacing w:after="0"/>
        <w:rPr>
          <w:b/>
          <w:bCs/>
        </w:rPr>
      </w:pPr>
      <w:r>
        <w:rPr>
          <w:b/>
          <w:bCs/>
        </w:rPr>
        <w:t>4. Az engedélyezési eljárásban helyszíni szemle megtartását</w:t>
      </w:r>
    </w:p>
    <w:p w14:paraId="28D3EB3A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</w:p>
    <w:p w14:paraId="64F3E1F7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  <w:r>
        <w:t>kérem</w:t>
      </w:r>
    </w:p>
    <w:p w14:paraId="7B30AF06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</w:p>
    <w:p w14:paraId="15B76168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  <w:r>
        <w:t>nem kérem</w:t>
      </w:r>
    </w:p>
    <w:p w14:paraId="37209FBC" w14:textId="77777777" w:rsidR="00903099" w:rsidRDefault="00903099" w:rsidP="006021E5">
      <w:pPr>
        <w:tabs>
          <w:tab w:val="right" w:leader="dot" w:pos="9072"/>
        </w:tabs>
        <w:spacing w:after="0"/>
      </w:pPr>
    </w:p>
    <w:p w14:paraId="799CB7AD" w14:textId="77777777" w:rsidR="00903099" w:rsidRDefault="00903099" w:rsidP="006021E5">
      <w:pPr>
        <w:tabs>
          <w:tab w:val="right" w:leader="dot" w:pos="9072"/>
        </w:tabs>
        <w:spacing w:after="0"/>
        <w:rPr>
          <w:b/>
          <w:bCs/>
        </w:rPr>
      </w:pPr>
    </w:p>
    <w:p w14:paraId="0C3F5386" w14:textId="77777777" w:rsidR="00903099" w:rsidRDefault="00903099" w:rsidP="006021E5">
      <w:pPr>
        <w:tabs>
          <w:tab w:val="right" w:leader="dot" w:pos="9072"/>
        </w:tabs>
        <w:spacing w:after="0"/>
      </w:pPr>
      <w:r>
        <w:rPr>
          <w:b/>
          <w:bCs/>
        </w:rPr>
        <w:t xml:space="preserve">5.  Szálláskezelő </w:t>
      </w:r>
      <w:proofErr w:type="gramStart"/>
      <w:r>
        <w:rPr>
          <w:b/>
          <w:bCs/>
        </w:rPr>
        <w:t xml:space="preserve">szoftver:   </w:t>
      </w:r>
      <w:proofErr w:type="gramEnd"/>
      <w:r>
        <w:rPr>
          <w:b/>
          <w:bCs/>
        </w:rPr>
        <w:t xml:space="preserve">                       </w:t>
      </w:r>
      <w:r>
        <w:t>NTAK ingyenes</w:t>
      </w:r>
    </w:p>
    <w:p w14:paraId="7473EFE7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</w:p>
    <w:p w14:paraId="1EC761EA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  <w:r>
        <w:t>nincs</w:t>
      </w:r>
    </w:p>
    <w:p w14:paraId="6203FE2F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</w:p>
    <w:p w14:paraId="537C100B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</w:p>
    <w:p w14:paraId="59805A19" w14:textId="77777777" w:rsidR="00903099" w:rsidRDefault="00903099" w:rsidP="006021E5">
      <w:pPr>
        <w:tabs>
          <w:tab w:val="right" w:leader="dot" w:pos="9072"/>
        </w:tabs>
        <w:spacing w:after="0"/>
        <w:rPr>
          <w:b/>
          <w:bCs/>
        </w:rPr>
      </w:pPr>
      <w:r>
        <w:rPr>
          <w:b/>
          <w:bCs/>
        </w:rPr>
        <w:t xml:space="preserve">Szoftver bejelentésének </w:t>
      </w:r>
      <w:proofErr w:type="gramStart"/>
      <w:r>
        <w:rPr>
          <w:b/>
          <w:bCs/>
        </w:rPr>
        <w:t>dátuma:  …</w:t>
      </w:r>
      <w:proofErr w:type="gramEnd"/>
      <w:r>
        <w:rPr>
          <w:b/>
          <w:bCs/>
        </w:rPr>
        <w:t>………………………………………</w:t>
      </w:r>
    </w:p>
    <w:p w14:paraId="2C0D64B3" w14:textId="77777777" w:rsidR="00903099" w:rsidRDefault="00903099" w:rsidP="006021E5">
      <w:pPr>
        <w:tabs>
          <w:tab w:val="right" w:leader="dot" w:pos="9072"/>
        </w:tabs>
        <w:spacing w:after="0"/>
        <w:rPr>
          <w:b/>
          <w:bCs/>
        </w:rPr>
      </w:pPr>
    </w:p>
    <w:p w14:paraId="18DCE4EC" w14:textId="77777777" w:rsidR="00903099" w:rsidRDefault="00903099" w:rsidP="006021E5">
      <w:pPr>
        <w:tabs>
          <w:tab w:val="right" w:leader="dot" w:pos="9072"/>
        </w:tabs>
        <w:spacing w:after="0"/>
        <w:rPr>
          <w:b/>
          <w:bCs/>
        </w:rPr>
      </w:pPr>
      <w:r>
        <w:rPr>
          <w:b/>
          <w:bCs/>
        </w:rPr>
        <w:t>NTAK regisztráció dátuma: ………………………………………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</w:p>
    <w:p w14:paraId="6D46E68E" w14:textId="77777777" w:rsidR="00903099" w:rsidRDefault="00903099" w:rsidP="006021E5">
      <w:pPr>
        <w:tabs>
          <w:tab w:val="right" w:leader="dot" w:pos="9072"/>
        </w:tabs>
        <w:spacing w:after="0"/>
        <w:rPr>
          <w:b/>
          <w:bCs/>
        </w:rPr>
      </w:pPr>
    </w:p>
    <w:p w14:paraId="5407D7F6" w14:textId="77777777" w:rsidR="00903099" w:rsidRDefault="00903099" w:rsidP="006021E5">
      <w:pPr>
        <w:tabs>
          <w:tab w:val="right" w:leader="dot" w:pos="9072"/>
        </w:tabs>
        <w:spacing w:after="0"/>
        <w:rPr>
          <w:b/>
          <w:bCs/>
        </w:rPr>
      </w:pPr>
      <w:r>
        <w:rPr>
          <w:b/>
          <w:bCs/>
        </w:rPr>
        <w:t>NTAK nyilvántartási szám: ……………………………………………….</w:t>
      </w:r>
    </w:p>
    <w:p w14:paraId="4BF4D44E" w14:textId="77777777" w:rsidR="00903099" w:rsidRDefault="00903099" w:rsidP="006021E5">
      <w:pPr>
        <w:tabs>
          <w:tab w:val="right" w:leader="dot" w:pos="9072"/>
        </w:tabs>
        <w:spacing w:after="0"/>
        <w:rPr>
          <w:b/>
          <w:bCs/>
        </w:rPr>
      </w:pPr>
    </w:p>
    <w:p w14:paraId="0A81894F" w14:textId="77777777" w:rsidR="00903099" w:rsidRDefault="00903099" w:rsidP="006021E5">
      <w:pPr>
        <w:tabs>
          <w:tab w:val="right" w:leader="dot" w:pos="9072"/>
        </w:tabs>
        <w:spacing w:after="0"/>
        <w:rPr>
          <w:b/>
          <w:bCs/>
        </w:rPr>
      </w:pPr>
      <w:r>
        <w:rPr>
          <w:b/>
          <w:bCs/>
        </w:rPr>
        <w:t>Minőségtanúsítási eljárás: igen/nem; mely során ………………………………használatára jogosult</w:t>
      </w:r>
    </w:p>
    <w:p w14:paraId="267D4E6D" w14:textId="77777777" w:rsidR="00903099" w:rsidRDefault="00903099" w:rsidP="006021E5">
      <w:pPr>
        <w:tabs>
          <w:tab w:val="right" w:leader="dot" w:pos="9072"/>
        </w:tabs>
        <w:spacing w:after="0"/>
        <w:rPr>
          <w:b/>
          <w:bCs/>
        </w:rPr>
      </w:pPr>
    </w:p>
    <w:p w14:paraId="30368450" w14:textId="77777777" w:rsidR="00903099" w:rsidRDefault="00903099" w:rsidP="006021E5">
      <w:pPr>
        <w:tabs>
          <w:tab w:val="right" w:leader="dot" w:pos="9072"/>
        </w:tabs>
        <w:spacing w:after="0"/>
      </w:pPr>
      <w:r>
        <w:rPr>
          <w:b/>
          <w:bCs/>
        </w:rPr>
        <w:t>A minősítés érvényességi határideje: ……………………………………</w:t>
      </w:r>
    </w:p>
    <w:p w14:paraId="367ECD4D" w14:textId="77777777" w:rsidR="00903099" w:rsidRDefault="00903099" w:rsidP="006021E5">
      <w:pPr>
        <w:tabs>
          <w:tab w:val="right" w:leader="dot" w:pos="9072"/>
        </w:tabs>
        <w:spacing w:after="0"/>
        <w:jc w:val="center"/>
      </w:pPr>
    </w:p>
    <w:p w14:paraId="3996CD74" w14:textId="77777777" w:rsidR="00903099" w:rsidRDefault="00903099" w:rsidP="006021E5">
      <w:pPr>
        <w:spacing w:after="0"/>
      </w:pPr>
    </w:p>
    <w:p w14:paraId="6954A3BE" w14:textId="77777777" w:rsidR="00903099" w:rsidRDefault="00903099" w:rsidP="006021E5">
      <w:pPr>
        <w:tabs>
          <w:tab w:val="right" w:leader="dot" w:pos="9072"/>
        </w:tabs>
        <w:spacing w:after="0"/>
        <w:rPr>
          <w:b/>
          <w:bCs/>
        </w:rPr>
      </w:pPr>
      <w:r>
        <w:rPr>
          <w:b/>
          <w:bCs/>
        </w:rPr>
        <w:t xml:space="preserve">6. Csatolandó iratok: </w:t>
      </w:r>
    </w:p>
    <w:p w14:paraId="6F1AB099" w14:textId="77777777" w:rsidR="00903099" w:rsidRDefault="00903099" w:rsidP="006021E5">
      <w:pPr>
        <w:tabs>
          <w:tab w:val="right" w:leader="dot" w:pos="9072"/>
        </w:tabs>
        <w:spacing w:after="0"/>
      </w:pPr>
    </w:p>
    <w:p w14:paraId="6DF5D218" w14:textId="77777777" w:rsidR="00903099" w:rsidRDefault="00903099" w:rsidP="006021E5">
      <w:pPr>
        <w:numPr>
          <w:ilvl w:val="0"/>
          <w:numId w:val="9"/>
        </w:numPr>
        <w:tabs>
          <w:tab w:val="right" w:leader="dot" w:pos="9072"/>
        </w:tabs>
        <w:spacing w:after="0" w:line="240" w:lineRule="auto"/>
        <w:jc w:val="left"/>
      </w:pPr>
      <w:r>
        <w:t>Szálláshelykezelő szoftver meglétét igazoló dokumentum</w:t>
      </w:r>
    </w:p>
    <w:p w14:paraId="0A89CDF2" w14:textId="77777777" w:rsidR="00903099" w:rsidRDefault="00903099" w:rsidP="006021E5">
      <w:pPr>
        <w:numPr>
          <w:ilvl w:val="0"/>
          <w:numId w:val="9"/>
        </w:numPr>
        <w:tabs>
          <w:tab w:val="right" w:leader="dot" w:pos="9072"/>
        </w:tabs>
        <w:spacing w:after="0" w:line="240" w:lineRule="auto"/>
        <w:jc w:val="left"/>
      </w:pPr>
      <w:r>
        <w:t xml:space="preserve">Szálláshely helyszínrajza </w:t>
      </w:r>
    </w:p>
    <w:p w14:paraId="63AE6DB1" w14:textId="77777777" w:rsidR="00903099" w:rsidRDefault="00903099" w:rsidP="006021E5">
      <w:pPr>
        <w:numPr>
          <w:ilvl w:val="0"/>
          <w:numId w:val="9"/>
        </w:numPr>
        <w:tabs>
          <w:tab w:val="right" w:leader="dot" w:pos="9072"/>
        </w:tabs>
        <w:spacing w:after="0" w:line="240" w:lineRule="auto"/>
      </w:pPr>
      <w:r>
        <w:lastRenderedPageBreak/>
        <w:t>Nem a kérelmező tulajdonában lévő szálláshely esetében a szálláshely használatának jogcímére vonatkozó igazoló okirat vagy annak másolata a tulajdoni lap kivételével.</w:t>
      </w:r>
    </w:p>
    <w:p w14:paraId="35B302A8" w14:textId="77777777" w:rsidR="00903099" w:rsidRDefault="00903099" w:rsidP="006021E5">
      <w:pPr>
        <w:numPr>
          <w:ilvl w:val="0"/>
          <w:numId w:val="9"/>
        </w:numPr>
        <w:tabs>
          <w:tab w:val="right" w:leader="dot" w:pos="9072"/>
        </w:tabs>
        <w:spacing w:after="0" w:line="240" w:lineRule="auto"/>
      </w:pPr>
      <w:r>
        <w:t>Haszonélvezet esetén - ha nem a tulajdonos vagy haszonélvező a szálláshely-szolgáltató - a haszonélvező hozzájárulását igazoló okirat.</w:t>
      </w:r>
    </w:p>
    <w:p w14:paraId="2F79BB54" w14:textId="77777777" w:rsidR="00903099" w:rsidRDefault="00903099" w:rsidP="006021E5">
      <w:pPr>
        <w:numPr>
          <w:ilvl w:val="0"/>
          <w:numId w:val="10"/>
        </w:numPr>
        <w:tabs>
          <w:tab w:val="right" w:leader="dot" w:pos="9072"/>
        </w:tabs>
        <w:spacing w:after="0" w:line="240" w:lineRule="auto"/>
        <w:jc w:val="left"/>
      </w:pPr>
      <w:r>
        <w:t>Közös tulajdonban álló szálláshely esetében, ha nem valamennyi tulajdonostárs a szálláshely-szolgáltató a tulajdonostársak hozzájárulását igazoló okirat.</w:t>
      </w:r>
    </w:p>
    <w:p w14:paraId="6C144640" w14:textId="77777777" w:rsidR="00903099" w:rsidRDefault="00903099" w:rsidP="006021E5">
      <w:pPr>
        <w:numPr>
          <w:ilvl w:val="0"/>
          <w:numId w:val="10"/>
        </w:numPr>
        <w:tabs>
          <w:tab w:val="right" w:leader="dot" w:pos="9072"/>
        </w:tabs>
        <w:spacing w:after="0" w:line="240" w:lineRule="auto"/>
        <w:jc w:val="left"/>
      </w:pPr>
      <w:r>
        <w:t>A szálláshelyre megkötött szemétszállítási szerződés.</w:t>
      </w:r>
    </w:p>
    <w:p w14:paraId="60D8030E" w14:textId="77777777" w:rsidR="00903099" w:rsidRDefault="00903099" w:rsidP="006021E5">
      <w:pPr>
        <w:numPr>
          <w:ilvl w:val="0"/>
          <w:numId w:val="10"/>
        </w:numPr>
        <w:tabs>
          <w:tab w:val="right" w:leader="dot" w:pos="9072"/>
        </w:tabs>
        <w:spacing w:after="0" w:line="240" w:lineRule="auto"/>
        <w:jc w:val="left"/>
      </w:pPr>
      <w:r>
        <w:t xml:space="preserve">Amennyibe az ügyfél nem személyesen jár el, meghatalmazás az eljáró részére. </w:t>
      </w:r>
    </w:p>
    <w:p w14:paraId="59FA0906" w14:textId="77777777" w:rsidR="00903099" w:rsidRDefault="00903099" w:rsidP="006021E5">
      <w:pPr>
        <w:numPr>
          <w:ilvl w:val="0"/>
          <w:numId w:val="10"/>
        </w:numPr>
        <w:tabs>
          <w:tab w:val="right" w:leader="dot" w:pos="9072"/>
        </w:tabs>
        <w:spacing w:after="0" w:line="240" w:lineRule="auto"/>
        <w:jc w:val="left"/>
      </w:pPr>
      <w:r>
        <w:t xml:space="preserve">NAV igazolás egyéni vállalkozó nyilvántartásba vételéről/hatályos cégkivonat </w:t>
      </w:r>
    </w:p>
    <w:p w14:paraId="68391C52" w14:textId="77777777" w:rsidR="00903099" w:rsidRDefault="00903099" w:rsidP="006021E5">
      <w:pPr>
        <w:tabs>
          <w:tab w:val="right" w:leader="dot" w:pos="9072"/>
        </w:tabs>
        <w:spacing w:after="0"/>
      </w:pPr>
    </w:p>
    <w:p w14:paraId="72005A44" w14:textId="77777777" w:rsidR="00903099" w:rsidRDefault="00903099" w:rsidP="006021E5">
      <w:pPr>
        <w:tabs>
          <w:tab w:val="right" w:leader="dot" w:pos="9072"/>
        </w:tabs>
        <w:spacing w:after="0"/>
      </w:pPr>
    </w:p>
    <w:p w14:paraId="1293D2CD" w14:textId="1D18D9B2" w:rsidR="00903099" w:rsidRDefault="00903099" w:rsidP="006021E5">
      <w:pPr>
        <w:tabs>
          <w:tab w:val="right" w:leader="dot" w:pos="3600"/>
        </w:tabs>
        <w:spacing w:after="0"/>
      </w:pPr>
      <w:r>
        <w:t>Szentes, 20. ………</w:t>
      </w:r>
      <w:proofErr w:type="gramStart"/>
      <w:r>
        <w:t>…….</w:t>
      </w:r>
      <w:proofErr w:type="gramEnd"/>
      <w:r>
        <w:t>.</w:t>
      </w:r>
    </w:p>
    <w:p w14:paraId="4C0AABC2" w14:textId="77777777" w:rsidR="00903099" w:rsidRDefault="00903099" w:rsidP="006021E5">
      <w:pPr>
        <w:spacing w:after="0"/>
      </w:pPr>
    </w:p>
    <w:p w14:paraId="506C0E89" w14:textId="77777777" w:rsidR="00903099" w:rsidRDefault="00903099" w:rsidP="006021E5">
      <w:pPr>
        <w:spacing w:after="0"/>
      </w:pPr>
    </w:p>
    <w:p w14:paraId="5C768E89" w14:textId="16338200" w:rsidR="00903099" w:rsidRDefault="00B41735" w:rsidP="00B41735">
      <w:pPr>
        <w:tabs>
          <w:tab w:val="left" w:pos="3600"/>
          <w:tab w:val="right" w:leader="dot" w:pos="8280"/>
        </w:tabs>
        <w:spacing w:after="0"/>
        <w:jc w:val="center"/>
      </w:pPr>
      <w:r>
        <w:t>………………………………………………</w:t>
      </w:r>
    </w:p>
    <w:p w14:paraId="4B4705C5" w14:textId="69BEDE96" w:rsidR="00903099" w:rsidRPr="006B0985" w:rsidRDefault="00903099" w:rsidP="00B41735">
      <w:pPr>
        <w:spacing w:after="0"/>
        <w:jc w:val="center"/>
      </w:pPr>
      <w:r>
        <w:rPr>
          <w:b/>
          <w:bCs/>
        </w:rPr>
        <w:t>szálláshely-szolgáltató aláírása, bélyegzője</w:t>
      </w:r>
    </w:p>
    <w:p w14:paraId="60F26284" w14:textId="77777777" w:rsidR="00D90EBB" w:rsidRPr="00DC327E" w:rsidRDefault="00D90EBB" w:rsidP="00B41735">
      <w:pPr>
        <w:spacing w:after="0"/>
        <w:jc w:val="center"/>
      </w:pPr>
    </w:p>
    <w:sectPr w:rsidR="00D90EBB" w:rsidRPr="00DC327E" w:rsidSect="00C64BD1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95F7" w14:textId="77777777" w:rsidR="00F80827" w:rsidRDefault="00F80827" w:rsidP="00C01E30">
      <w:pPr>
        <w:spacing w:after="0" w:line="240" w:lineRule="auto"/>
      </w:pPr>
      <w:r>
        <w:separator/>
      </w:r>
    </w:p>
  </w:endnote>
  <w:endnote w:type="continuationSeparator" w:id="0">
    <w:p w14:paraId="79235F3F" w14:textId="77777777" w:rsidR="00F80827" w:rsidRDefault="00F80827" w:rsidP="00C0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D2C8" w14:textId="77777777" w:rsidR="00D90EBB" w:rsidRDefault="00826BD2" w:rsidP="004932D8">
    <w:pPr>
      <w:pStyle w:val="llb"/>
      <w:pBdr>
        <w:bottom w:val="single" w:sz="6" w:space="1" w:color="auto"/>
      </w:pBdr>
      <w:jc w:val="center"/>
    </w:pPr>
    <w:r>
      <w:fldChar w:fldCharType="begin"/>
    </w:r>
    <w:r w:rsidR="00DA2BEA">
      <w:instrText xml:space="preserve"> PAGE   \* MERGEFORMAT </w:instrText>
    </w:r>
    <w:r>
      <w:fldChar w:fldCharType="separate"/>
    </w:r>
    <w:r w:rsidR="00B7737D">
      <w:rPr>
        <w:noProof/>
      </w:rPr>
      <w:t>2</w:t>
    </w:r>
    <w:r>
      <w:rPr>
        <w:noProof/>
      </w:rPr>
      <w:fldChar w:fldCharType="end"/>
    </w:r>
  </w:p>
  <w:p w14:paraId="6D083B23" w14:textId="2AAA552F" w:rsidR="00D90EBB" w:rsidRDefault="00ED2DAF" w:rsidP="00ED2DAF">
    <w:pPr>
      <w:pStyle w:val="llb"/>
      <w:jc w:val="center"/>
    </w:pPr>
    <w:r>
      <w:rPr>
        <w:rFonts w:cs="Times New Roman"/>
        <w:sz w:val="20"/>
        <w:szCs w:val="20"/>
      </w:rPr>
      <w:t xml:space="preserve">Szentesi </w:t>
    </w:r>
    <w:r w:rsidR="0035101F">
      <w:rPr>
        <w:rFonts w:cs="Times New Roman"/>
        <w:sz w:val="20"/>
        <w:szCs w:val="20"/>
      </w:rPr>
      <w:t xml:space="preserve">Polgármesteri </w:t>
    </w:r>
    <w:r>
      <w:rPr>
        <w:rFonts w:cs="Times New Roman"/>
        <w:sz w:val="20"/>
        <w:szCs w:val="20"/>
      </w:rPr>
      <w:t>Hivatal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A0CA" w14:textId="77777777" w:rsidR="00D90EBB" w:rsidRDefault="00D90EBB" w:rsidP="00D90EBB">
    <w:pPr>
      <w:pStyle w:val="llb"/>
      <w:pBdr>
        <w:bottom w:val="single" w:sz="6" w:space="1" w:color="auto"/>
      </w:pBdr>
      <w:jc w:val="right"/>
    </w:pPr>
  </w:p>
  <w:p w14:paraId="7FFB3434" w14:textId="66486D1D" w:rsidR="00D90EBB" w:rsidRPr="00936D5D" w:rsidRDefault="00D90EBB" w:rsidP="00D90EBB">
    <w:pPr>
      <w:pStyle w:val="llb"/>
      <w:jc w:val="center"/>
      <w:rPr>
        <w:rFonts w:cs="Times New Roman"/>
        <w:sz w:val="20"/>
        <w:szCs w:val="20"/>
      </w:rPr>
    </w:pPr>
    <w:r w:rsidRPr="00936D5D">
      <w:rPr>
        <w:rFonts w:cs="Times New Roman"/>
        <w:sz w:val="20"/>
        <w:szCs w:val="20"/>
      </w:rPr>
      <w:t>KRID: 101088139</w:t>
    </w:r>
    <w:r>
      <w:rPr>
        <w:rFonts w:cs="Times New Roman"/>
        <w:sz w:val="20"/>
        <w:szCs w:val="20"/>
      </w:rPr>
      <w:tab/>
    </w:r>
    <w:r w:rsidRPr="00936D5D">
      <w:rPr>
        <w:rFonts w:cs="Times New Roman"/>
        <w:sz w:val="20"/>
        <w:szCs w:val="20"/>
      </w:rPr>
      <w:t xml:space="preserve"> https://szentes.asp.lgov.hu</w:t>
    </w:r>
  </w:p>
  <w:p w14:paraId="630EB263" w14:textId="77777777" w:rsidR="00D90EBB" w:rsidRDefault="00D90E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8911" w14:textId="77777777" w:rsidR="00F80827" w:rsidRDefault="00F80827" w:rsidP="00C01E30">
      <w:pPr>
        <w:spacing w:after="0" w:line="240" w:lineRule="auto"/>
      </w:pPr>
      <w:r>
        <w:separator/>
      </w:r>
    </w:p>
  </w:footnote>
  <w:footnote w:type="continuationSeparator" w:id="0">
    <w:p w14:paraId="12FFED5E" w14:textId="77777777" w:rsidR="00F80827" w:rsidRDefault="00F80827" w:rsidP="00C0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0" w:type="pct"/>
      <w:jc w:val="center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75"/>
      <w:gridCol w:w="3098"/>
      <w:gridCol w:w="2220"/>
      <w:gridCol w:w="3789"/>
      <w:gridCol w:w="714"/>
    </w:tblGrid>
    <w:tr w:rsidR="00D90EBB" w:rsidRPr="00E0008C" w14:paraId="7D113968" w14:textId="77777777" w:rsidTr="000426FB">
      <w:trPr>
        <w:trHeight w:val="315"/>
        <w:jc w:val="center"/>
      </w:trPr>
      <w:tc>
        <w:tcPr>
          <w:tcW w:w="409" w:type="pct"/>
        </w:tcPr>
        <w:p w14:paraId="5A7CDCF2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033504F6" w14:textId="0B50979C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  <w:r w:rsidRPr="00947797">
            <w:rPr>
              <w:rFonts w:eastAsia="Times New Roman" w:cs="Times New Roman"/>
              <w:b/>
              <w:spacing w:val="20"/>
              <w:szCs w:val="24"/>
            </w:rPr>
            <w:t xml:space="preserve">Szentesi </w:t>
          </w:r>
          <w:r w:rsidR="00130A60">
            <w:rPr>
              <w:rFonts w:eastAsia="Times New Roman" w:cs="Times New Roman"/>
              <w:b/>
              <w:spacing w:val="20"/>
              <w:szCs w:val="24"/>
            </w:rPr>
            <w:t xml:space="preserve">Polgármesteri </w:t>
          </w:r>
          <w:r w:rsidRPr="00947797">
            <w:rPr>
              <w:rFonts w:eastAsia="Times New Roman" w:cs="Times New Roman"/>
              <w:b/>
              <w:spacing w:val="20"/>
              <w:szCs w:val="24"/>
            </w:rPr>
            <w:t>Hivatal</w:t>
          </w:r>
        </w:p>
      </w:tc>
      <w:tc>
        <w:tcPr>
          <w:tcW w:w="334" w:type="pct"/>
          <w:vMerge w:val="restart"/>
        </w:tcPr>
        <w:p w14:paraId="240C0B10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  <w:spacing w:val="20"/>
              <w:szCs w:val="24"/>
            </w:rPr>
          </w:pPr>
        </w:p>
      </w:tc>
    </w:tr>
    <w:tr w:rsidR="00D90EBB" w:rsidRPr="00E0008C" w14:paraId="0ECD5A5A" w14:textId="77777777" w:rsidTr="000426FB">
      <w:trPr>
        <w:trHeight w:val="315"/>
        <w:jc w:val="center"/>
      </w:trPr>
      <w:tc>
        <w:tcPr>
          <w:tcW w:w="409" w:type="pct"/>
        </w:tcPr>
        <w:p w14:paraId="18D43E66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216A8D06" w14:textId="77777777" w:rsidR="00D90EBB" w:rsidRPr="00947797" w:rsidRDefault="004F5AF7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pacing w:val="20"/>
              <w:szCs w:val="24"/>
            </w:rPr>
          </w:pPr>
          <w:r>
            <w:rPr>
              <w:rFonts w:eastAsia="Times New Roman" w:cs="Times New Roman"/>
              <w:b/>
              <w:spacing w:val="20"/>
              <w:szCs w:val="24"/>
            </w:rPr>
            <w:t>Közigazgatási</w:t>
          </w:r>
          <w:r w:rsidR="00D90EBB" w:rsidRPr="00947797">
            <w:rPr>
              <w:rFonts w:eastAsia="Times New Roman" w:cs="Times New Roman"/>
              <w:b/>
              <w:spacing w:val="20"/>
              <w:szCs w:val="24"/>
            </w:rPr>
            <w:t xml:space="preserve"> Iroda</w:t>
          </w:r>
        </w:p>
      </w:tc>
      <w:tc>
        <w:tcPr>
          <w:tcW w:w="334" w:type="pct"/>
          <w:vMerge/>
        </w:tcPr>
        <w:p w14:paraId="0FB0DAFA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  <w:spacing w:val="20"/>
              <w:szCs w:val="24"/>
            </w:rPr>
          </w:pPr>
        </w:p>
      </w:tc>
    </w:tr>
    <w:tr w:rsidR="00D90EBB" w:rsidRPr="00E0008C" w14:paraId="794C3D05" w14:textId="77777777" w:rsidTr="000426FB">
      <w:trPr>
        <w:trHeight w:val="315"/>
        <w:jc w:val="center"/>
      </w:trPr>
      <w:tc>
        <w:tcPr>
          <w:tcW w:w="409" w:type="pct"/>
        </w:tcPr>
        <w:p w14:paraId="770FE4A4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</w:p>
      </w:tc>
      <w:tc>
        <w:tcPr>
          <w:tcW w:w="4257" w:type="pct"/>
          <w:gridSpan w:val="3"/>
          <w:shd w:val="clear" w:color="auto" w:fill="auto"/>
        </w:tcPr>
        <w:p w14:paraId="37C35F64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eastAsia="Times New Roman" w:cs="Times New Roman"/>
              <w:b/>
              <w:szCs w:val="24"/>
            </w:rPr>
            <w:sym w:font="Wingdings" w:char="002A"/>
          </w:r>
          <w:r w:rsidRPr="00947797">
            <w:rPr>
              <w:rFonts w:eastAsia="Times New Roman" w:cs="Times New Roman"/>
              <w:b/>
              <w:szCs w:val="24"/>
            </w:rPr>
            <w:t xml:space="preserve"> 6600 Szentes, Kossuth tér 6.</w:t>
          </w:r>
        </w:p>
      </w:tc>
      <w:tc>
        <w:tcPr>
          <w:tcW w:w="334" w:type="pct"/>
          <w:vMerge/>
        </w:tcPr>
        <w:p w14:paraId="5D2F43E3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theme="minorHAnsi"/>
              <w:b/>
            </w:rPr>
          </w:pPr>
        </w:p>
      </w:tc>
    </w:tr>
    <w:tr w:rsidR="00D90EBB" w:rsidRPr="00E0008C" w14:paraId="46A67E3C" w14:textId="77777777" w:rsidTr="000426FB">
      <w:trPr>
        <w:trHeight w:val="315"/>
        <w:jc w:val="center"/>
      </w:trPr>
      <w:tc>
        <w:tcPr>
          <w:tcW w:w="409" w:type="pct"/>
        </w:tcPr>
        <w:p w14:paraId="7CCDD5AF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</w:p>
      </w:tc>
      <w:tc>
        <w:tcPr>
          <w:tcW w:w="1448" w:type="pct"/>
          <w:shd w:val="clear" w:color="auto" w:fill="auto"/>
        </w:tcPr>
        <w:p w14:paraId="7F8B97ED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eastAsia="Times New Roman" w:cs="Times New Roman"/>
              <w:b/>
              <w:szCs w:val="24"/>
            </w:rPr>
            <w:sym w:font="Wingdings" w:char="0028"/>
          </w:r>
          <w:r w:rsidRPr="00947797">
            <w:rPr>
              <w:rFonts w:eastAsia="Times New Roman" w:cs="Times New Roman"/>
              <w:b/>
              <w:szCs w:val="24"/>
            </w:rPr>
            <w:t xml:space="preserve"> 63/510-300</w:t>
          </w:r>
        </w:p>
      </w:tc>
      <w:tc>
        <w:tcPr>
          <w:tcW w:w="1038" w:type="pct"/>
          <w:shd w:val="clear" w:color="auto" w:fill="auto"/>
        </w:tcPr>
        <w:p w14:paraId="29505AF5" w14:textId="77777777" w:rsidR="00D90EBB" w:rsidRPr="00947797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cs="Times New Roman"/>
              <w:b/>
              <w:szCs w:val="24"/>
            </w:rPr>
            <w:sym w:font="Wingdings 2" w:char="F036"/>
          </w:r>
          <w:r w:rsidRPr="00947797">
            <w:rPr>
              <w:rFonts w:cs="Times New Roman"/>
              <w:b/>
              <w:szCs w:val="24"/>
            </w:rPr>
            <w:t xml:space="preserve"> 63/510-332</w:t>
          </w:r>
        </w:p>
      </w:tc>
      <w:tc>
        <w:tcPr>
          <w:tcW w:w="1770" w:type="pct"/>
          <w:shd w:val="clear" w:color="auto" w:fill="auto"/>
        </w:tcPr>
        <w:p w14:paraId="0ABE2639" w14:textId="77777777" w:rsidR="00D90EBB" w:rsidRPr="00947797" w:rsidRDefault="00D90EBB" w:rsidP="004F5AF7">
          <w:pPr>
            <w:keepLines/>
            <w:snapToGrid w:val="0"/>
            <w:spacing w:after="0" w:line="240" w:lineRule="auto"/>
            <w:jc w:val="center"/>
            <w:rPr>
              <w:rFonts w:eastAsia="Times New Roman" w:cs="Times New Roman"/>
              <w:b/>
              <w:szCs w:val="24"/>
            </w:rPr>
          </w:pPr>
          <w:r w:rsidRPr="00947797">
            <w:rPr>
              <w:rFonts w:cs="Times New Roman"/>
              <w:b/>
              <w:szCs w:val="24"/>
            </w:rPr>
            <w:sym w:font="Wingdings" w:char="F037"/>
          </w:r>
          <w:r w:rsidRPr="00947797">
            <w:rPr>
              <w:rFonts w:cs="Times New Roman"/>
              <w:b/>
              <w:szCs w:val="24"/>
            </w:rPr>
            <w:t xml:space="preserve"> </w:t>
          </w:r>
          <w:r w:rsidR="004F5AF7">
            <w:rPr>
              <w:rFonts w:cs="Times New Roman"/>
              <w:b/>
              <w:szCs w:val="24"/>
            </w:rPr>
            <w:t>danyi.katalin</w:t>
          </w:r>
          <w:r w:rsidRPr="00947797">
            <w:rPr>
              <w:rFonts w:cs="Times New Roman"/>
              <w:b/>
              <w:szCs w:val="24"/>
            </w:rPr>
            <w:t>@szentes.hu</w:t>
          </w:r>
        </w:p>
      </w:tc>
      <w:tc>
        <w:tcPr>
          <w:tcW w:w="334" w:type="pct"/>
          <w:vMerge/>
        </w:tcPr>
        <w:p w14:paraId="3BCD1B8B" w14:textId="77777777" w:rsidR="00D90EBB" w:rsidRPr="00E534A4" w:rsidRDefault="00D90EBB" w:rsidP="00D90EBB">
          <w:pPr>
            <w:keepLines/>
            <w:snapToGrid w:val="0"/>
            <w:spacing w:after="0" w:line="240" w:lineRule="auto"/>
            <w:jc w:val="center"/>
            <w:rPr>
              <w:rFonts w:cstheme="minorHAnsi"/>
              <w:b/>
            </w:rPr>
          </w:pPr>
        </w:p>
      </w:tc>
    </w:tr>
  </w:tbl>
  <w:p w14:paraId="7C459C5C" w14:textId="77777777" w:rsidR="00D90EBB" w:rsidRDefault="00D90EBB" w:rsidP="000531C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3DA"/>
    <w:multiLevelType w:val="hybridMultilevel"/>
    <w:tmpl w:val="6F720868"/>
    <w:lvl w:ilvl="0" w:tplc="BE8CA80A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63D55"/>
    <w:multiLevelType w:val="hybridMultilevel"/>
    <w:tmpl w:val="0E9A6D24"/>
    <w:lvl w:ilvl="0" w:tplc="D3C0083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77196"/>
    <w:multiLevelType w:val="hybridMultilevel"/>
    <w:tmpl w:val="1256D2BA"/>
    <w:lvl w:ilvl="0" w:tplc="AFE0D940">
      <w:start w:val="6"/>
      <w:numFmt w:val="bullet"/>
      <w:lvlText w:val="-"/>
      <w:lvlJc w:val="left"/>
      <w:pPr>
        <w:ind w:left="1065" w:hanging="360"/>
      </w:pPr>
      <w:rPr>
        <w:rFonts w:ascii="Times" w:eastAsia="Times New Roman" w:hAnsi="Times" w:cs="Times" w:hint="default"/>
        <w:color w:val="000000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6D5168C"/>
    <w:multiLevelType w:val="hybridMultilevel"/>
    <w:tmpl w:val="5D9487CE"/>
    <w:lvl w:ilvl="0" w:tplc="F60230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C5198"/>
    <w:multiLevelType w:val="multilevel"/>
    <w:tmpl w:val="AA66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A382C"/>
    <w:multiLevelType w:val="hybridMultilevel"/>
    <w:tmpl w:val="977E495E"/>
    <w:lvl w:ilvl="0" w:tplc="014AB67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F677C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22E60"/>
    <w:multiLevelType w:val="multilevel"/>
    <w:tmpl w:val="BED8F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D54C58"/>
    <w:multiLevelType w:val="hybridMultilevel"/>
    <w:tmpl w:val="FD789FBA"/>
    <w:lvl w:ilvl="0" w:tplc="26B2EBA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21647"/>
    <w:multiLevelType w:val="hybridMultilevel"/>
    <w:tmpl w:val="885E2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09729">
    <w:abstractNumId w:val="6"/>
  </w:num>
  <w:num w:numId="2" w16cid:durableId="62417347">
    <w:abstractNumId w:val="4"/>
  </w:num>
  <w:num w:numId="3" w16cid:durableId="143401442">
    <w:abstractNumId w:val="9"/>
  </w:num>
  <w:num w:numId="4" w16cid:durableId="132873994">
    <w:abstractNumId w:val="0"/>
  </w:num>
  <w:num w:numId="5" w16cid:durableId="1224222644">
    <w:abstractNumId w:val="2"/>
  </w:num>
  <w:num w:numId="6" w16cid:durableId="355619100">
    <w:abstractNumId w:val="7"/>
  </w:num>
  <w:num w:numId="7" w16cid:durableId="1003437829">
    <w:abstractNumId w:val="5"/>
  </w:num>
  <w:num w:numId="8" w16cid:durableId="667246333">
    <w:abstractNumId w:val="1"/>
  </w:num>
  <w:num w:numId="9" w16cid:durableId="1016469289">
    <w:abstractNumId w:val="3"/>
  </w:num>
  <w:num w:numId="10" w16cid:durableId="1211573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EA"/>
    <w:rsid w:val="00000EF9"/>
    <w:rsid w:val="000269C8"/>
    <w:rsid w:val="000426FB"/>
    <w:rsid w:val="00044772"/>
    <w:rsid w:val="000531C1"/>
    <w:rsid w:val="000724FA"/>
    <w:rsid w:val="0008630F"/>
    <w:rsid w:val="00086952"/>
    <w:rsid w:val="00092696"/>
    <w:rsid w:val="000D4369"/>
    <w:rsid w:val="00107833"/>
    <w:rsid w:val="0011514A"/>
    <w:rsid w:val="00130A60"/>
    <w:rsid w:val="001808D5"/>
    <w:rsid w:val="001D2A61"/>
    <w:rsid w:val="001D435C"/>
    <w:rsid w:val="002327E2"/>
    <w:rsid w:val="00235EEB"/>
    <w:rsid w:val="00243C21"/>
    <w:rsid w:val="002825A7"/>
    <w:rsid w:val="0029738C"/>
    <w:rsid w:val="0035101F"/>
    <w:rsid w:val="003B1172"/>
    <w:rsid w:val="003D14B2"/>
    <w:rsid w:val="003D748E"/>
    <w:rsid w:val="003E7D9E"/>
    <w:rsid w:val="00475EC4"/>
    <w:rsid w:val="004932D8"/>
    <w:rsid w:val="004A7EA5"/>
    <w:rsid w:val="004B591F"/>
    <w:rsid w:val="004F2FB9"/>
    <w:rsid w:val="004F5AF7"/>
    <w:rsid w:val="00512224"/>
    <w:rsid w:val="00524313"/>
    <w:rsid w:val="0055185B"/>
    <w:rsid w:val="00585C46"/>
    <w:rsid w:val="005A792D"/>
    <w:rsid w:val="005E3675"/>
    <w:rsid w:val="005E484B"/>
    <w:rsid w:val="005F2F87"/>
    <w:rsid w:val="006021E5"/>
    <w:rsid w:val="00614CDF"/>
    <w:rsid w:val="006675C3"/>
    <w:rsid w:val="006C6DCD"/>
    <w:rsid w:val="006E4562"/>
    <w:rsid w:val="006E67AB"/>
    <w:rsid w:val="00705E27"/>
    <w:rsid w:val="007256C6"/>
    <w:rsid w:val="007459AF"/>
    <w:rsid w:val="007748B6"/>
    <w:rsid w:val="0078529E"/>
    <w:rsid w:val="00787996"/>
    <w:rsid w:val="00793F76"/>
    <w:rsid w:val="007A669F"/>
    <w:rsid w:val="007E0D8E"/>
    <w:rsid w:val="00800EBC"/>
    <w:rsid w:val="00826BD2"/>
    <w:rsid w:val="008346DA"/>
    <w:rsid w:val="00862FF0"/>
    <w:rsid w:val="00872E33"/>
    <w:rsid w:val="0087603B"/>
    <w:rsid w:val="00887DFE"/>
    <w:rsid w:val="008F0693"/>
    <w:rsid w:val="00901ADF"/>
    <w:rsid w:val="00903099"/>
    <w:rsid w:val="00911CEB"/>
    <w:rsid w:val="00936D5D"/>
    <w:rsid w:val="00947797"/>
    <w:rsid w:val="009D40A1"/>
    <w:rsid w:val="009E1F68"/>
    <w:rsid w:val="00A006CE"/>
    <w:rsid w:val="00A156BC"/>
    <w:rsid w:val="00AA76DE"/>
    <w:rsid w:val="00AD01F7"/>
    <w:rsid w:val="00AF5857"/>
    <w:rsid w:val="00AF6F8F"/>
    <w:rsid w:val="00B01AD4"/>
    <w:rsid w:val="00B41735"/>
    <w:rsid w:val="00B47260"/>
    <w:rsid w:val="00B7737D"/>
    <w:rsid w:val="00B92768"/>
    <w:rsid w:val="00BF58AD"/>
    <w:rsid w:val="00C01E30"/>
    <w:rsid w:val="00C2433D"/>
    <w:rsid w:val="00C52FC4"/>
    <w:rsid w:val="00C64BD1"/>
    <w:rsid w:val="00CA5F0C"/>
    <w:rsid w:val="00CD425A"/>
    <w:rsid w:val="00CD72BD"/>
    <w:rsid w:val="00D23AA3"/>
    <w:rsid w:val="00D90EBB"/>
    <w:rsid w:val="00DA2BEA"/>
    <w:rsid w:val="00DA58A7"/>
    <w:rsid w:val="00DB26E5"/>
    <w:rsid w:val="00DC327E"/>
    <w:rsid w:val="00DC5446"/>
    <w:rsid w:val="00E241A6"/>
    <w:rsid w:val="00E46849"/>
    <w:rsid w:val="00E47151"/>
    <w:rsid w:val="00E50503"/>
    <w:rsid w:val="00E54C28"/>
    <w:rsid w:val="00E715B3"/>
    <w:rsid w:val="00E84AF7"/>
    <w:rsid w:val="00E9454D"/>
    <w:rsid w:val="00EC4117"/>
    <w:rsid w:val="00EC4D35"/>
    <w:rsid w:val="00ED2DAF"/>
    <w:rsid w:val="00F277E3"/>
    <w:rsid w:val="00F64AA4"/>
    <w:rsid w:val="00F80827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53DBC"/>
  <w15:docId w15:val="{F5E9F7F4-E1F7-475B-9B26-2E68FE42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46DA"/>
    <w:pPr>
      <w:spacing w:after="80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834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346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E36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7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48B6"/>
  </w:style>
  <w:style w:type="paragraph" w:styleId="Buborkszveg">
    <w:name w:val="Balloon Text"/>
    <w:basedOn w:val="Norml"/>
    <w:link w:val="BuborkszvegChar"/>
    <w:uiPriority w:val="99"/>
    <w:semiHidden/>
    <w:unhideWhenUsed/>
    <w:rsid w:val="00AF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857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80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800EB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346D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0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30"/>
  </w:style>
  <w:style w:type="character" w:customStyle="1" w:styleId="Cmsor1Char">
    <w:name w:val="Címsor 1 Char"/>
    <w:basedOn w:val="Bekezdsalapbettpusa"/>
    <w:link w:val="Cmsor1"/>
    <w:uiPriority w:val="9"/>
    <w:rsid w:val="00834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34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8346DA"/>
    <w:pPr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346DA"/>
    <w:rPr>
      <w:rFonts w:ascii="Times New Roman" w:eastAsiaTheme="majorEastAsia" w:hAnsi="Times New Roman" w:cstheme="majorBidi"/>
      <w:b/>
      <w:spacing w:val="5"/>
      <w:kern w:val="28"/>
      <w:sz w:val="3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346DA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346DA"/>
    <w:rPr>
      <w:rFonts w:ascii="Times New Roman" w:eastAsiaTheme="majorEastAsia" w:hAnsi="Times New Roman" w:cstheme="majorBidi"/>
      <w:b/>
      <w:iCs/>
      <w:spacing w:val="15"/>
      <w:sz w:val="32"/>
      <w:szCs w:val="24"/>
    </w:rPr>
  </w:style>
  <w:style w:type="character" w:styleId="Kiemels">
    <w:name w:val="Emphasis"/>
    <w:basedOn w:val="Bekezdsalapbettpusa"/>
    <w:uiPriority w:val="20"/>
    <w:qFormat/>
    <w:rsid w:val="008346DA"/>
    <w:rPr>
      <w:b/>
      <w:iCs/>
    </w:rPr>
  </w:style>
  <w:style w:type="character" w:styleId="Hiperhivatkozs">
    <w:name w:val="Hyperlink"/>
    <w:rsid w:val="00CD72BD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36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yik.PHSZENTES\AppData\Roaming\Microsoft\Templates\k&#246;zig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161F9-907D-49AC-8ACB-2F5CB5E6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közig sablon</Template>
  <TotalTime>2</TotalTime>
  <Pages>3</Pages>
  <Words>309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Danyik Katalin</dc:creator>
  <cp:lastModifiedBy>Kovácsffy Nikolett</cp:lastModifiedBy>
  <cp:revision>3</cp:revision>
  <cp:lastPrinted>2025-02-06T10:37:00Z</cp:lastPrinted>
  <dcterms:created xsi:type="dcterms:W3CDTF">2025-06-17T08:22:00Z</dcterms:created>
  <dcterms:modified xsi:type="dcterms:W3CDTF">2025-06-17T08:23:00Z</dcterms:modified>
</cp:coreProperties>
</file>