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B50A" w14:textId="77777777" w:rsidR="00F70875" w:rsidRDefault="00F70875" w:rsidP="00F70875">
      <w:pPr>
        <w:spacing w:after="0" w:line="240" w:lineRule="auto"/>
        <w:jc w:val="center"/>
        <w:rPr>
          <w:b/>
        </w:rPr>
      </w:pPr>
      <w:r>
        <w:rPr>
          <w:b/>
        </w:rPr>
        <w:t>ÜZLETKÖTELES TERMÉK FORGALMAZÁSÁRA SZOLGÁLÓ ÜZLET ÜZEMELTETÉSÉRE JOGOSÍTÓ MŰKÖDÉSI ENGEDÉLY ADATVÁLTOZÁS</w:t>
      </w:r>
    </w:p>
    <w:p w14:paraId="3CFB373F" w14:textId="77777777" w:rsidR="00F70875" w:rsidRDefault="00F70875" w:rsidP="00F70875">
      <w:pPr>
        <w:spacing w:after="0" w:line="240" w:lineRule="auto"/>
        <w:jc w:val="center"/>
        <w:rPr>
          <w:b/>
        </w:rPr>
      </w:pPr>
      <w:r>
        <w:rPr>
          <w:b/>
        </w:rPr>
        <w:t>BEJELENTÉSE</w:t>
      </w:r>
    </w:p>
    <w:p w14:paraId="207060C4" w14:textId="5C50D6E1" w:rsidR="00F70875" w:rsidRDefault="00F70875" w:rsidP="00F70875">
      <w:pPr>
        <w:spacing w:line="240" w:lineRule="auto"/>
        <w:rPr>
          <w:b/>
        </w:rPr>
      </w:pPr>
      <w:r>
        <w:rPr>
          <w:b/>
        </w:rPr>
        <w:t>a</w:t>
      </w:r>
      <w:r>
        <w:rPr>
          <w:b/>
        </w:rPr>
        <w:t xml:space="preserve"> kereskedelmi tevékenységek végzésének feltételeiről szóló 210/2009. (IX. 29.) Korm. rendelet 10. § (1) </w:t>
      </w:r>
      <w:proofErr w:type="spellStart"/>
      <w:r>
        <w:rPr>
          <w:b/>
        </w:rPr>
        <w:t>bek</w:t>
      </w:r>
      <w:proofErr w:type="spellEnd"/>
      <w:r>
        <w:rPr>
          <w:b/>
        </w:rPr>
        <w:t>. alapján.</w:t>
      </w:r>
    </w:p>
    <w:p w14:paraId="123CFFB8" w14:textId="77777777" w:rsidR="00F70875" w:rsidRDefault="00F70875" w:rsidP="00F70875">
      <w:pPr>
        <w:spacing w:line="240" w:lineRule="auto"/>
        <w:rPr>
          <w:b/>
        </w:rPr>
      </w:pPr>
    </w:p>
    <w:p w14:paraId="492AF861" w14:textId="77777777" w:rsidR="00F70875" w:rsidRDefault="00F70875" w:rsidP="00F70875">
      <w:pPr>
        <w:rPr>
          <w:b/>
        </w:rPr>
      </w:pPr>
      <w:r>
        <w:rPr>
          <w:b/>
        </w:rPr>
        <w:t xml:space="preserve">Üzlet nyilvántartásba vételi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………………………………………………………...</w:t>
      </w:r>
    </w:p>
    <w:p w14:paraId="10878678" w14:textId="77777777" w:rsidR="00F70875" w:rsidRDefault="00F70875" w:rsidP="00F70875">
      <w:pPr>
        <w:rPr>
          <w:b/>
        </w:rPr>
      </w:pPr>
    </w:p>
    <w:p w14:paraId="3A3E6C48" w14:textId="77777777" w:rsidR="00F70875" w:rsidRDefault="00F70875" w:rsidP="00F70875">
      <w:r>
        <w:rPr>
          <w:b/>
        </w:rPr>
        <w:t xml:space="preserve">I. </w:t>
      </w:r>
      <w:r w:rsidRPr="003D4BAE">
        <w:rPr>
          <w:b/>
        </w:rPr>
        <w:t>A keresk</w:t>
      </w:r>
      <w:r>
        <w:rPr>
          <w:b/>
        </w:rPr>
        <w:t xml:space="preserve">edő és az üzlet </w:t>
      </w:r>
      <w:r w:rsidRPr="003D4BAE">
        <w:rPr>
          <w:b/>
        </w:rPr>
        <w:t>adatai</w:t>
      </w:r>
      <w:r>
        <w:t xml:space="preserve">  </w:t>
      </w:r>
    </w:p>
    <w:p w14:paraId="07CCD2F6" w14:textId="77777777" w:rsidR="00F70875" w:rsidRDefault="00F70875" w:rsidP="00F70875"/>
    <w:p w14:paraId="57C5E1CF" w14:textId="77777777" w:rsidR="00F70875" w:rsidRDefault="00F70875" w:rsidP="00F70875">
      <w:r>
        <w:t xml:space="preserve"> 1.  A kereskedő </w:t>
      </w:r>
      <w:proofErr w:type="gramStart"/>
      <w:r>
        <w:t>neve:…</w:t>
      </w:r>
      <w:proofErr w:type="gramEnd"/>
      <w:r>
        <w:t>……………………………………………………………………….</w:t>
      </w:r>
    </w:p>
    <w:p w14:paraId="5D74B61D" w14:textId="77777777" w:rsidR="00F70875" w:rsidRDefault="00F70875" w:rsidP="00F70875"/>
    <w:p w14:paraId="617B504C" w14:textId="77777777" w:rsidR="00F70875" w:rsidRDefault="00F70875" w:rsidP="00F70875">
      <w:pPr>
        <w:numPr>
          <w:ilvl w:val="1"/>
          <w:numId w:val="15"/>
        </w:numPr>
        <w:spacing w:after="0" w:line="240" w:lineRule="auto"/>
        <w:jc w:val="left"/>
      </w:pPr>
      <w:r>
        <w:t xml:space="preserve">kereskedő </w:t>
      </w:r>
      <w:proofErr w:type="gramStart"/>
      <w:r>
        <w:t>címe</w:t>
      </w:r>
      <w:proofErr w:type="gramEnd"/>
      <w:r>
        <w:t xml:space="preserve"> illetve </w:t>
      </w:r>
      <w:proofErr w:type="gramStart"/>
      <w:r>
        <w:t>székhelye:…</w:t>
      </w:r>
      <w:proofErr w:type="gramEnd"/>
      <w:r>
        <w:t>………</w:t>
      </w:r>
      <w:proofErr w:type="gramStart"/>
      <w:r>
        <w:t>irányítószám,…</w:t>
      </w:r>
      <w:proofErr w:type="gramEnd"/>
      <w:r>
        <w:t>……………</w:t>
      </w:r>
      <w:proofErr w:type="gramStart"/>
      <w:r>
        <w:t>…….</w:t>
      </w:r>
      <w:proofErr w:type="gramEnd"/>
      <w:r>
        <w:t>.település</w:t>
      </w:r>
    </w:p>
    <w:p w14:paraId="52C464AD" w14:textId="77777777" w:rsidR="00F70875" w:rsidRDefault="00F70875" w:rsidP="00F70875"/>
    <w:p w14:paraId="53571E5B" w14:textId="77777777" w:rsidR="00F70875" w:rsidRDefault="00F70875" w:rsidP="00F70875">
      <w:r>
        <w:t xml:space="preserve">    ………………………………………………………</w:t>
      </w:r>
      <w:proofErr w:type="gramStart"/>
      <w:r>
        <w:t>…….</w:t>
      </w:r>
      <w:proofErr w:type="gramEnd"/>
      <w:r>
        <w:t>.utca……………</w:t>
      </w:r>
      <w:proofErr w:type="gramStart"/>
      <w:r>
        <w:t>…….</w:t>
      </w:r>
      <w:proofErr w:type="gramEnd"/>
      <w:r>
        <w:t>.házszám</w:t>
      </w:r>
    </w:p>
    <w:p w14:paraId="50347D46" w14:textId="77777777" w:rsidR="00F70875" w:rsidRDefault="00F70875" w:rsidP="00F70875"/>
    <w:p w14:paraId="08B6B5B5" w14:textId="77777777" w:rsidR="00F70875" w:rsidRDefault="00F70875" w:rsidP="00F70875">
      <w:r>
        <w:t>1.2 telefonszám, email cím: …………………………………………………………….</w:t>
      </w:r>
    </w:p>
    <w:p w14:paraId="64659AF9" w14:textId="77777777" w:rsidR="00F70875" w:rsidRDefault="00F70875" w:rsidP="00F70875"/>
    <w:p w14:paraId="28F72178" w14:textId="77777777" w:rsidR="00F70875" w:rsidRDefault="00F70875" w:rsidP="00F70875">
      <w:r>
        <w:t xml:space="preserve">1.3 A rendelet 10.§. (4) </w:t>
      </w:r>
      <w:proofErr w:type="spellStart"/>
      <w:r>
        <w:t>bek</w:t>
      </w:r>
      <w:proofErr w:type="spellEnd"/>
      <w:r>
        <w:t xml:space="preserve">. szerinti az üzlet használatára jogosult személyében történő </w:t>
      </w:r>
    </w:p>
    <w:p w14:paraId="2BCBB85C" w14:textId="77777777" w:rsidR="00F70875" w:rsidRDefault="00F70875" w:rsidP="00F70875"/>
    <w:p w14:paraId="416C6B00" w14:textId="77777777" w:rsidR="00F70875" w:rsidRDefault="00F70875" w:rsidP="00F70875">
      <w:r>
        <w:t>változás esetén a kereskedő nyilatkozata: ………………………………………………………</w:t>
      </w:r>
    </w:p>
    <w:p w14:paraId="7751C713" w14:textId="77777777" w:rsidR="00F70875" w:rsidRDefault="00F70875" w:rsidP="00F70875"/>
    <w:p w14:paraId="174F0935" w14:textId="77777777" w:rsidR="00F70875" w:rsidRDefault="00F70875" w:rsidP="00F70875">
      <w:r>
        <w:t xml:space="preserve">egyéni vállalkozó, gazdasági társaság képviselője, őstermelő, nyilatkozom, </w:t>
      </w:r>
      <w:proofErr w:type="gramStart"/>
      <w:r>
        <w:t>hogy  a</w:t>
      </w:r>
      <w:proofErr w:type="gramEnd"/>
      <w:r>
        <w:t xml:space="preserve"> Szentes,</w:t>
      </w:r>
    </w:p>
    <w:p w14:paraId="4E20FFE8" w14:textId="77777777" w:rsidR="00F70875" w:rsidRDefault="00F70875" w:rsidP="00F70875"/>
    <w:p w14:paraId="63065653" w14:textId="77777777" w:rsidR="00F70875" w:rsidRDefault="00F70875" w:rsidP="00F70875">
      <w:r>
        <w:t>……………………………………………utca………………</w:t>
      </w:r>
      <w:proofErr w:type="gramStart"/>
      <w:r>
        <w:t>…….</w:t>
      </w:r>
      <w:proofErr w:type="gramEnd"/>
      <w:r>
        <w:t>szám…………………hrsz</w:t>
      </w:r>
    </w:p>
    <w:p w14:paraId="052A8F57" w14:textId="77777777" w:rsidR="00F70875" w:rsidRDefault="00F70875" w:rsidP="00F70875"/>
    <w:p w14:paraId="4CC9A045" w14:textId="77777777" w:rsidR="00F70875" w:rsidRPr="00043E64" w:rsidRDefault="00F70875" w:rsidP="00F70875">
      <w:pPr>
        <w:rPr>
          <w:b/>
          <w:bCs/>
        </w:rPr>
      </w:pPr>
      <w:r w:rsidRPr="00043E64">
        <w:rPr>
          <w:b/>
          <w:bCs/>
        </w:rPr>
        <w:t>alatt üzemelő üzlet további üzemeltetése során sem az üzletben folytatott tevékenység</w:t>
      </w:r>
      <w:r>
        <w:rPr>
          <w:b/>
          <w:bCs/>
        </w:rPr>
        <w:t>,</w:t>
      </w:r>
      <w:r w:rsidRPr="00043E64">
        <w:rPr>
          <w:b/>
          <w:bCs/>
        </w:rPr>
        <w:t xml:space="preserve"> sem a forgalmazott üzletköteles termékkör nem változik.  </w:t>
      </w:r>
    </w:p>
    <w:p w14:paraId="6E166296" w14:textId="77777777" w:rsidR="00F70875" w:rsidRDefault="00F70875" w:rsidP="00F70875"/>
    <w:p w14:paraId="6BD1076E" w14:textId="77777777" w:rsidR="00F70875" w:rsidRDefault="00F70875" w:rsidP="00F70875">
      <w:r>
        <w:t xml:space="preserve">2. A kereskedő </w:t>
      </w:r>
    </w:p>
    <w:p w14:paraId="4D16F960" w14:textId="77777777" w:rsidR="00F70875" w:rsidRDefault="00F70875" w:rsidP="00F70875">
      <w:r>
        <w:t xml:space="preserve"> </w:t>
      </w:r>
    </w:p>
    <w:p w14:paraId="0569BFCE" w14:textId="77777777" w:rsidR="00F70875" w:rsidRDefault="00F70875" w:rsidP="00F70875">
      <w:r>
        <w:t xml:space="preserve">2.1 cégjegyzékszáma: …………………………………………………………………………...   </w:t>
      </w:r>
    </w:p>
    <w:p w14:paraId="44EFF2D7" w14:textId="77777777" w:rsidR="00F70875" w:rsidRDefault="00F70875" w:rsidP="00F70875"/>
    <w:p w14:paraId="4443F401" w14:textId="77777777" w:rsidR="00F70875" w:rsidRDefault="00F70875" w:rsidP="00F70875">
      <w:r>
        <w:t>2.2. egyéni vállalkozó nyilvántartási száma: ……………………………………………………</w:t>
      </w:r>
    </w:p>
    <w:p w14:paraId="7DF4924A" w14:textId="77777777" w:rsidR="00F70875" w:rsidRDefault="00F70875" w:rsidP="00F70875"/>
    <w:p w14:paraId="2A9D2F79" w14:textId="77777777" w:rsidR="00F70875" w:rsidRDefault="00F70875" w:rsidP="00F70875">
      <w:r>
        <w:lastRenderedPageBreak/>
        <w:t>2.3 őstermelő regisztrációs száma: …………………………………………………………….</w:t>
      </w:r>
    </w:p>
    <w:p w14:paraId="6B3301E8" w14:textId="77777777" w:rsidR="00F70875" w:rsidRDefault="00F70875" w:rsidP="00F70875"/>
    <w:p w14:paraId="1EDD1007" w14:textId="77777777" w:rsidR="00F70875" w:rsidRDefault="00F70875" w:rsidP="00F70875">
      <w:r>
        <w:t xml:space="preserve">3. A kereskedő statisztikai </w:t>
      </w:r>
      <w:proofErr w:type="gramStart"/>
      <w:r>
        <w:t>száma:…</w:t>
      </w:r>
      <w:proofErr w:type="gramEnd"/>
      <w:r>
        <w:t>…………………………………………………………...</w:t>
      </w:r>
    </w:p>
    <w:p w14:paraId="21BCA201" w14:textId="77777777" w:rsidR="00F70875" w:rsidRDefault="00F70875" w:rsidP="00F70875"/>
    <w:p w14:paraId="5C9FC273" w14:textId="77777777" w:rsidR="00F70875" w:rsidRDefault="00F70875" w:rsidP="00F70875"/>
    <w:p w14:paraId="77F3978E" w14:textId="77777777" w:rsidR="00F70875" w:rsidRDefault="00F70875" w:rsidP="00F70875"/>
    <w:p w14:paraId="570A245C" w14:textId="77777777" w:rsidR="00F70875" w:rsidRDefault="00F70875" w:rsidP="00F70875">
      <w:pPr>
        <w:jc w:val="center"/>
      </w:pPr>
      <w:r>
        <w:t>- 2 -</w:t>
      </w:r>
    </w:p>
    <w:p w14:paraId="3B21CE57" w14:textId="77777777" w:rsidR="00F70875" w:rsidRDefault="00F70875" w:rsidP="00F70875">
      <w:r>
        <w:t xml:space="preserve">4. Az üzlet </w:t>
      </w:r>
    </w:p>
    <w:p w14:paraId="1AF5AF2F" w14:textId="77777777" w:rsidR="00F70875" w:rsidRDefault="00F70875" w:rsidP="00F70875"/>
    <w:p w14:paraId="5E4E4DCD" w14:textId="77777777" w:rsidR="00F70875" w:rsidRDefault="00F70875" w:rsidP="00F70875">
      <w:r>
        <w:t xml:space="preserve">4.1. napi/heti </w:t>
      </w:r>
      <w:proofErr w:type="gramStart"/>
      <w:r>
        <w:t>nyitva tartási</w:t>
      </w:r>
      <w:proofErr w:type="gramEnd"/>
      <w:r>
        <w:t xml:space="preserve"> </w:t>
      </w:r>
      <w:proofErr w:type="gramStart"/>
      <w:r>
        <w:t>ideje:…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0BA65B" w14:textId="77777777" w:rsidR="00F70875" w:rsidRDefault="00F70875" w:rsidP="00F70875"/>
    <w:p w14:paraId="42F9FF0C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0BBA514B" w14:textId="77777777" w:rsidR="00F70875" w:rsidRDefault="00F70875" w:rsidP="00F70875"/>
    <w:p w14:paraId="05CD6D3C" w14:textId="77777777" w:rsidR="00F70875" w:rsidRDefault="00F70875" w:rsidP="00F70875">
      <w:r>
        <w:t>4.2. az üzlet tulajdonosa…………………………........................................................................</w:t>
      </w:r>
    </w:p>
    <w:p w14:paraId="34E4591C" w14:textId="77777777" w:rsidR="00F70875" w:rsidRDefault="00F70875" w:rsidP="00F70875"/>
    <w:p w14:paraId="373B577F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7A98722F" w14:textId="77777777" w:rsidR="00F70875" w:rsidRDefault="00F70875" w:rsidP="00F70875"/>
    <w:p w14:paraId="4561671D" w14:textId="77777777" w:rsidR="00F70875" w:rsidRDefault="00F70875" w:rsidP="00F70875">
      <w:r>
        <w:t xml:space="preserve">4.3 az üzlet </w:t>
      </w:r>
      <w:proofErr w:type="gramStart"/>
      <w:r>
        <w:t>címe:…</w:t>
      </w:r>
      <w:proofErr w:type="gramEnd"/>
      <w:r>
        <w:t>……………</w:t>
      </w:r>
      <w:proofErr w:type="gramStart"/>
      <w:r>
        <w:t>irányítószám:…</w:t>
      </w:r>
      <w:proofErr w:type="gramEnd"/>
      <w:r>
        <w:t>……………………………………település</w:t>
      </w:r>
    </w:p>
    <w:p w14:paraId="44BDAF0F" w14:textId="77777777" w:rsidR="00F70875" w:rsidRDefault="00F70875" w:rsidP="00F70875"/>
    <w:p w14:paraId="3BF19F07" w14:textId="77777777" w:rsidR="00F70875" w:rsidRDefault="00F70875" w:rsidP="00F70875">
      <w:r>
        <w:t>……………………………</w:t>
      </w:r>
      <w:proofErr w:type="gramStart"/>
      <w:r>
        <w:t>…….</w:t>
      </w:r>
      <w:proofErr w:type="gramEnd"/>
      <w:r>
        <w:t>.utca………</w:t>
      </w:r>
      <w:proofErr w:type="gramStart"/>
      <w:r>
        <w:t>…….</w:t>
      </w:r>
      <w:proofErr w:type="gramEnd"/>
      <w:r>
        <w:t>házszám……………………helyrajzi szám</w:t>
      </w:r>
    </w:p>
    <w:p w14:paraId="3F6E9B72" w14:textId="77777777" w:rsidR="00F70875" w:rsidRDefault="00F70875" w:rsidP="00F70875"/>
    <w:p w14:paraId="114E3E55" w14:textId="77777777" w:rsidR="00F70875" w:rsidRDefault="00F70875" w:rsidP="00F70875">
      <w:r>
        <w:t xml:space="preserve">4.4.Az üzlet használatának jogcíme: saját tulajdon, bérlet, </w:t>
      </w:r>
      <w:proofErr w:type="gramStart"/>
      <w:r>
        <w:t>haszonélvezet ,</w:t>
      </w:r>
      <w:proofErr w:type="gramEnd"/>
      <w:r>
        <w:t xml:space="preserve"> egyéb………</w:t>
      </w:r>
      <w:proofErr w:type="gramStart"/>
      <w:r>
        <w:t>…….</w:t>
      </w:r>
      <w:proofErr w:type="gramEnd"/>
      <w:r>
        <w:t>.</w:t>
      </w:r>
    </w:p>
    <w:p w14:paraId="01B9F529" w14:textId="77777777" w:rsidR="00F70875" w:rsidRDefault="00F70875" w:rsidP="00F70875"/>
    <w:p w14:paraId="55FED4CC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2C368B14" w14:textId="77777777" w:rsidR="00F70875" w:rsidRDefault="00F70875" w:rsidP="00F70875"/>
    <w:p w14:paraId="43823723" w14:textId="77777777" w:rsidR="00F70875" w:rsidRDefault="00F70875" w:rsidP="00F70875">
      <w:r>
        <w:t xml:space="preserve">4.5. Az üzlet </w:t>
      </w:r>
      <w:proofErr w:type="gramStart"/>
      <w:r>
        <w:t>elnevezése:…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8A0E62" w14:textId="77777777" w:rsidR="00F70875" w:rsidRDefault="00F70875" w:rsidP="00F70875"/>
    <w:p w14:paraId="4C56A92E" w14:textId="77777777" w:rsidR="00F70875" w:rsidRDefault="00F70875" w:rsidP="00F70875">
      <w:r>
        <w:t>4.6. alapterülete (m2</w:t>
      </w:r>
      <w:proofErr w:type="gramStart"/>
      <w:r>
        <w:t>):…</w:t>
      </w:r>
      <w:proofErr w:type="gramEnd"/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A532FC" w14:textId="77777777" w:rsidR="00F70875" w:rsidRDefault="00F70875" w:rsidP="00F70875"/>
    <w:p w14:paraId="63A1CF40" w14:textId="77777777" w:rsidR="00F70875" w:rsidRDefault="00F70875" w:rsidP="00F70875">
      <w:r>
        <w:t>5. az üzletek szerinti bontásban a forgalmazni kívánt</w:t>
      </w:r>
    </w:p>
    <w:p w14:paraId="5198C50F" w14:textId="77777777" w:rsidR="00F70875" w:rsidRDefault="00F70875" w:rsidP="00F70875"/>
    <w:p w14:paraId="6CCC9F1F" w14:textId="77777777" w:rsidR="00F70875" w:rsidRDefault="00F70875" w:rsidP="00F70875">
      <w:r>
        <w:t>5.1. üzletköteles termékek megnevezése, sorszáma a 3. melléklet alapján</w:t>
      </w:r>
    </w:p>
    <w:p w14:paraId="01015DD4" w14:textId="77777777" w:rsidR="00F70875" w:rsidRDefault="00F70875" w:rsidP="00F70875"/>
    <w:p w14:paraId="2C794158" w14:textId="77777777" w:rsidR="00F70875" w:rsidRDefault="00F70875" w:rsidP="00F70875">
      <w:r>
        <w:t>…………………………………………………………………………………………………</w:t>
      </w:r>
    </w:p>
    <w:p w14:paraId="42CC90B5" w14:textId="77777777" w:rsidR="00F70875" w:rsidRDefault="00F70875" w:rsidP="00F70875"/>
    <w:p w14:paraId="3CD83686" w14:textId="77777777" w:rsidR="00F70875" w:rsidRDefault="00F70875" w:rsidP="00F70875">
      <w:r>
        <w:t>…………………………………………………………………………………………………</w:t>
      </w:r>
    </w:p>
    <w:p w14:paraId="4DB08ED7" w14:textId="77777777" w:rsidR="00F70875" w:rsidRDefault="00F70875" w:rsidP="00F70875"/>
    <w:p w14:paraId="0964B7FC" w14:textId="77777777" w:rsidR="00F70875" w:rsidRDefault="00F70875" w:rsidP="00F70875">
      <w:r>
        <w:lastRenderedPageBreak/>
        <w:t>…………………………………………………………………………………………………</w:t>
      </w:r>
    </w:p>
    <w:p w14:paraId="77F2E4E8" w14:textId="77777777" w:rsidR="00F70875" w:rsidRDefault="00F70875" w:rsidP="00F70875"/>
    <w:p w14:paraId="3C44987C" w14:textId="77777777" w:rsidR="00F70875" w:rsidRDefault="00F70875" w:rsidP="00F70875">
      <w:r>
        <w:t>…………………………………………………………………………………………………</w:t>
      </w:r>
    </w:p>
    <w:p w14:paraId="2E9A9ECC" w14:textId="77777777" w:rsidR="00F70875" w:rsidRDefault="00F70875" w:rsidP="00F70875"/>
    <w:p w14:paraId="7CCAB21A" w14:textId="77777777" w:rsidR="00F70875" w:rsidRDefault="00F70875" w:rsidP="00F70875">
      <w:r>
        <w:t>…………………………………………………………………………………………………</w:t>
      </w:r>
    </w:p>
    <w:p w14:paraId="071F7FEB" w14:textId="77777777" w:rsidR="00F70875" w:rsidRDefault="00F70875" w:rsidP="00F70875"/>
    <w:p w14:paraId="5E7B0035" w14:textId="77777777" w:rsidR="00F70875" w:rsidRDefault="00F70875" w:rsidP="00F70875"/>
    <w:p w14:paraId="2FC3E70B" w14:textId="77777777" w:rsidR="00F70875" w:rsidRDefault="00F70875" w:rsidP="00F70875">
      <w:r>
        <w:t>5.2. egyéb termékek megnevezése, sorszáma a 6. melléklet alapján:</w:t>
      </w:r>
    </w:p>
    <w:p w14:paraId="09835928" w14:textId="77777777" w:rsidR="00F70875" w:rsidRDefault="00F70875" w:rsidP="00F70875"/>
    <w:p w14:paraId="0F0003F0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0EA3CEB4" w14:textId="77777777" w:rsidR="00F70875" w:rsidRDefault="00F70875" w:rsidP="00F70875"/>
    <w:p w14:paraId="3D3D91ED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7E141653" w14:textId="77777777" w:rsidR="00F70875" w:rsidRDefault="00F70875" w:rsidP="00F70875"/>
    <w:p w14:paraId="63A95733" w14:textId="77777777" w:rsidR="00F70875" w:rsidRDefault="00F70875" w:rsidP="00F70875">
      <w:r>
        <w:t>…………………………………………………………………………………………………...</w:t>
      </w:r>
    </w:p>
    <w:p w14:paraId="728332D7" w14:textId="77777777" w:rsidR="00F70875" w:rsidRDefault="00F70875" w:rsidP="00F70875"/>
    <w:p w14:paraId="2E4250DA" w14:textId="77777777" w:rsidR="00F70875" w:rsidRDefault="00F70875" w:rsidP="00F70875">
      <w:r>
        <w:t>…………………………………………………………………………………………………..</w:t>
      </w:r>
    </w:p>
    <w:p w14:paraId="412480A7" w14:textId="77777777" w:rsidR="00F70875" w:rsidRDefault="00F70875" w:rsidP="00F70875"/>
    <w:p w14:paraId="30686F1F" w14:textId="77777777" w:rsidR="00F70875" w:rsidRDefault="00F70875" w:rsidP="00F70875">
      <w:r>
        <w:t>…………………………………………………………………………………………………..</w:t>
      </w:r>
    </w:p>
    <w:p w14:paraId="317BB3AE" w14:textId="77777777" w:rsidR="00F70875" w:rsidRDefault="00F70875" w:rsidP="00F70875">
      <w:r>
        <w:t>illetve ebből</w:t>
      </w:r>
    </w:p>
    <w:p w14:paraId="71A8F59F" w14:textId="77777777" w:rsidR="00F70875" w:rsidRDefault="00F70875" w:rsidP="00F70875">
      <w:pPr>
        <w:jc w:val="center"/>
      </w:pPr>
      <w:r>
        <w:t>- 3 -</w:t>
      </w:r>
    </w:p>
    <w:p w14:paraId="79E3C5AD" w14:textId="77777777" w:rsidR="00F70875" w:rsidRDefault="00F70875" w:rsidP="00F70875">
      <w:r>
        <w:t>5.3. a Jöt.3. § (2) bekezdése szerinti termékek:</w:t>
      </w:r>
    </w:p>
    <w:p w14:paraId="322373DC" w14:textId="77777777" w:rsidR="00F70875" w:rsidRDefault="00F70875" w:rsidP="00F70875">
      <w:r>
        <w:tab/>
      </w:r>
      <w:r>
        <w:tab/>
        <w:t>a.)  ásványolaj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15209C10" w14:textId="77777777" w:rsidR="00F70875" w:rsidRDefault="00F70875" w:rsidP="00F70875">
      <w:pPr>
        <w:ind w:left="708" w:firstLine="708"/>
      </w:pPr>
    </w:p>
    <w:p w14:paraId="1F0FBCD3" w14:textId="77777777" w:rsidR="00F70875" w:rsidRDefault="00F70875" w:rsidP="00F70875">
      <w:pPr>
        <w:ind w:left="708" w:firstLine="708"/>
      </w:pPr>
      <w:proofErr w:type="spellStart"/>
      <w:r>
        <w:t>b.</w:t>
      </w:r>
      <w:proofErr w:type="spellEnd"/>
      <w:r>
        <w:t xml:space="preserve">)  alkoholtermék 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39CBA82B" w14:textId="77777777" w:rsidR="00F70875" w:rsidRDefault="00F70875" w:rsidP="00F70875">
      <w:pPr>
        <w:ind w:left="708" w:firstLine="708"/>
      </w:pPr>
    </w:p>
    <w:p w14:paraId="54FF5854" w14:textId="77777777" w:rsidR="00F70875" w:rsidRDefault="00F70875" w:rsidP="00F70875">
      <w:pPr>
        <w:ind w:left="708" w:firstLine="708"/>
      </w:pPr>
      <w:r>
        <w:t>c.)  sör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62EC7F22" w14:textId="77777777" w:rsidR="00F70875" w:rsidRDefault="00F70875" w:rsidP="00F70875">
      <w:pPr>
        <w:ind w:left="708" w:firstLine="708"/>
      </w:pPr>
    </w:p>
    <w:p w14:paraId="25D6156B" w14:textId="77777777" w:rsidR="00F70875" w:rsidRDefault="00F70875" w:rsidP="00F70875">
      <w:pPr>
        <w:ind w:left="708" w:firstLine="708"/>
      </w:pPr>
      <w:r>
        <w:t>d.)  bor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1006A16" w14:textId="77777777" w:rsidR="00F70875" w:rsidRDefault="00F70875" w:rsidP="00F70875">
      <w:pPr>
        <w:ind w:left="708" w:firstLine="708"/>
      </w:pPr>
    </w:p>
    <w:p w14:paraId="27F29B05" w14:textId="77777777" w:rsidR="00F70875" w:rsidRDefault="00F70875" w:rsidP="00F70875">
      <w:pPr>
        <w:ind w:left="708" w:firstLine="708"/>
      </w:pPr>
      <w:r>
        <w:t>e.)  pezsgő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2131DE2B" w14:textId="77777777" w:rsidR="00F70875" w:rsidRDefault="00F70875" w:rsidP="00F70875">
      <w:pPr>
        <w:ind w:left="708" w:firstLine="708"/>
      </w:pPr>
    </w:p>
    <w:p w14:paraId="1124D8D0" w14:textId="77777777" w:rsidR="00F70875" w:rsidRDefault="00F70875" w:rsidP="00F70875">
      <w:pPr>
        <w:ind w:left="708" w:firstLine="708"/>
      </w:pPr>
      <w:r>
        <w:t>f.)  köztes alkoholtermék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4D9E5816" w14:textId="77777777" w:rsidR="00F70875" w:rsidRDefault="00F70875" w:rsidP="00F70875">
      <w:pPr>
        <w:ind w:left="708" w:firstLine="708"/>
      </w:pPr>
    </w:p>
    <w:p w14:paraId="4EA62A7E" w14:textId="77777777" w:rsidR="00F70875" w:rsidRDefault="00F70875" w:rsidP="00F70875">
      <w:r>
        <w:t>6. Kereskedelmi tevékenység jellege:</w:t>
      </w:r>
    </w:p>
    <w:p w14:paraId="57B91032" w14:textId="77777777" w:rsidR="00F70875" w:rsidRDefault="00F70875" w:rsidP="00F70875"/>
    <w:p w14:paraId="71AF21A2" w14:textId="77777777" w:rsidR="00F70875" w:rsidRDefault="00F70875" w:rsidP="00F70875">
      <w:r>
        <w:t>6.1. kiskereskedelem (Kertv. 2.§ 13. pont)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66AA2B07" w14:textId="77777777" w:rsidR="00F70875" w:rsidRDefault="00F70875" w:rsidP="00F70875"/>
    <w:p w14:paraId="29418A07" w14:textId="77777777" w:rsidR="00F70875" w:rsidRDefault="00F70875" w:rsidP="00F70875">
      <w:r>
        <w:lastRenderedPageBreak/>
        <w:t xml:space="preserve">6.2. nagykereskedelem (Kertv. 2.§ 18. pont) </w:t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2590A41" w14:textId="77777777" w:rsidR="00F70875" w:rsidRDefault="00F70875" w:rsidP="00F70875"/>
    <w:p w14:paraId="3CEB460A" w14:textId="77777777" w:rsidR="00F70875" w:rsidRDefault="00F70875" w:rsidP="00F70875"/>
    <w:p w14:paraId="28EAD316" w14:textId="77777777" w:rsidR="00F70875" w:rsidRDefault="00F70875" w:rsidP="00F70875"/>
    <w:p w14:paraId="53B0CA95" w14:textId="77777777" w:rsidR="00F70875" w:rsidRDefault="00F70875" w:rsidP="00F70875">
      <w:r>
        <w:t>7. A kereskedő nyilatkozata arról, hogy kéri-e az engedélyezési eljárásban szemle megtartását</w:t>
      </w:r>
    </w:p>
    <w:p w14:paraId="40589CEE" w14:textId="77777777" w:rsidR="00F70875" w:rsidRDefault="00F70875" w:rsidP="00F70875"/>
    <w:p w14:paraId="22893865" w14:textId="77777777" w:rsidR="00F70875" w:rsidRDefault="00F70875" w:rsidP="00F70875">
      <w:pPr>
        <w:jc w:val="center"/>
      </w:pPr>
      <w:r>
        <w:t>kérem</w:t>
      </w:r>
    </w:p>
    <w:p w14:paraId="05453DAE" w14:textId="77777777" w:rsidR="00F70875" w:rsidRDefault="00F70875" w:rsidP="00F70875"/>
    <w:p w14:paraId="4C5BFE86" w14:textId="77777777" w:rsidR="00F70875" w:rsidRDefault="00F70875" w:rsidP="00F70875">
      <w:pPr>
        <w:jc w:val="center"/>
      </w:pPr>
      <w:r>
        <w:t>nem kérem</w:t>
      </w:r>
    </w:p>
    <w:p w14:paraId="00402B02" w14:textId="77777777" w:rsidR="00F70875" w:rsidRDefault="00F70875" w:rsidP="00F70875"/>
    <w:p w14:paraId="38BE946A" w14:textId="77777777" w:rsidR="00F70875" w:rsidRPr="00864A2E" w:rsidRDefault="00F70875" w:rsidP="00F70875">
      <w:pPr>
        <w:rPr>
          <w:b/>
        </w:rPr>
      </w:pPr>
      <w:r w:rsidRPr="00864A2E">
        <w:rPr>
          <w:b/>
        </w:rPr>
        <w:t>II. Csatol</w:t>
      </w:r>
      <w:r>
        <w:rPr>
          <w:b/>
        </w:rPr>
        <w:t>andó</w:t>
      </w:r>
      <w:r w:rsidRPr="00864A2E">
        <w:rPr>
          <w:b/>
        </w:rPr>
        <w:t xml:space="preserve"> iratok</w:t>
      </w:r>
    </w:p>
    <w:p w14:paraId="02507231" w14:textId="77777777" w:rsidR="00F70875" w:rsidRDefault="00F70875" w:rsidP="00F70875">
      <w:pPr>
        <w:spacing w:line="240" w:lineRule="auto"/>
        <w:ind w:left="705"/>
      </w:pPr>
      <w:r>
        <w:t>1. Nem a kérelmező tulajdonában lévő üzlet esetében az üzlet használatának jogcímére vonatkozó okirat (a tulajdoni lap kivételével).</w:t>
      </w:r>
    </w:p>
    <w:p w14:paraId="63396ED5" w14:textId="77777777" w:rsidR="00F70875" w:rsidRDefault="00F70875" w:rsidP="00F70875">
      <w:pPr>
        <w:spacing w:line="240" w:lineRule="auto"/>
        <w:ind w:left="705"/>
      </w:pPr>
      <w:r>
        <w:t>2. Haszonélvezet esetében – ha nem a tulajdonos vagy haszonélvező a kérelmező- a haszonélvező hozzájárulását igazoló okirat.</w:t>
      </w:r>
    </w:p>
    <w:p w14:paraId="2D5DC197" w14:textId="77777777" w:rsidR="00F70875" w:rsidRDefault="00F70875" w:rsidP="00F70875">
      <w:pPr>
        <w:spacing w:line="240" w:lineRule="auto"/>
        <w:ind w:left="705"/>
      </w:pPr>
      <w:r>
        <w:t>3. Közös tulajdonban álló üzlet esetében, ha nem a tulajdonostársak közössége a kérelmező, a tulajdonostársak hozzájárulását igazoló okirat.</w:t>
      </w:r>
    </w:p>
    <w:p w14:paraId="00D89108" w14:textId="77777777" w:rsidR="00F70875" w:rsidRDefault="00F70875" w:rsidP="00F70875">
      <w:pPr>
        <w:spacing w:line="240" w:lineRule="auto"/>
      </w:pPr>
      <w:r>
        <w:tab/>
        <w:t xml:space="preserve">4. Amennyiben az ügyfél nem személyesen jár el, meghatalmazás az eljáró részére. </w:t>
      </w:r>
    </w:p>
    <w:p w14:paraId="3935415D" w14:textId="36280B45" w:rsidR="00F70875" w:rsidRDefault="00F70875" w:rsidP="00F70875">
      <w:pPr>
        <w:spacing w:line="240" w:lineRule="auto"/>
      </w:pPr>
      <w:r>
        <w:tab/>
        <w:t xml:space="preserve">5. </w:t>
      </w:r>
      <w:r>
        <w:t>S</w:t>
      </w:r>
      <w:r>
        <w:t>zemétszállítási szerződés.</w:t>
      </w:r>
    </w:p>
    <w:p w14:paraId="4B196B88" w14:textId="77777777" w:rsidR="00F70875" w:rsidRDefault="00F70875" w:rsidP="00F70875">
      <w:pPr>
        <w:spacing w:line="240" w:lineRule="auto"/>
      </w:pPr>
      <w:r>
        <w:tab/>
        <w:t>6. NAV igazolás egyéni vállalkozó nyilvántartásba vételléről/hatályos cégkivonat</w:t>
      </w:r>
    </w:p>
    <w:p w14:paraId="293F215D" w14:textId="77777777" w:rsidR="00F70875" w:rsidRDefault="00F70875" w:rsidP="00F70875">
      <w:pPr>
        <w:spacing w:line="240" w:lineRule="auto"/>
      </w:pPr>
      <w:r>
        <w:tab/>
        <w:t xml:space="preserve">7. Vásárlók Könyve: hitelesítés céljából </w:t>
      </w:r>
    </w:p>
    <w:p w14:paraId="75EFC845" w14:textId="77777777" w:rsidR="00F70875" w:rsidRDefault="00F70875" w:rsidP="00F70875">
      <w:pPr>
        <w:spacing w:line="240" w:lineRule="auto"/>
      </w:pPr>
    </w:p>
    <w:p w14:paraId="0AE2F6F5" w14:textId="77777777" w:rsidR="00F70875" w:rsidRDefault="00F70875" w:rsidP="00F70875">
      <w:pPr>
        <w:spacing w:line="240" w:lineRule="auto"/>
      </w:pPr>
    </w:p>
    <w:p w14:paraId="4028BA18" w14:textId="77777777" w:rsidR="00F70875" w:rsidRDefault="00F70875" w:rsidP="00F70875">
      <w:r>
        <w:t xml:space="preserve">S z e n t e </w:t>
      </w:r>
      <w:proofErr w:type="gramStart"/>
      <w:r>
        <w:t>s ,</w:t>
      </w:r>
      <w:proofErr w:type="gramEnd"/>
      <w:r>
        <w:t xml:space="preserve"> ………………………………………</w:t>
      </w:r>
    </w:p>
    <w:p w14:paraId="7578012F" w14:textId="77777777" w:rsidR="00F70875" w:rsidRDefault="00F70875" w:rsidP="00F70875"/>
    <w:p w14:paraId="17D25972" w14:textId="77777777" w:rsidR="00F70875" w:rsidRDefault="00F70875" w:rsidP="00F70875"/>
    <w:p w14:paraId="7BBE1725" w14:textId="77777777" w:rsidR="00F70875" w:rsidRDefault="00F70875" w:rsidP="00F70875">
      <w:pPr>
        <w:ind w:left="3540" w:firstLine="708"/>
      </w:pPr>
      <w:r>
        <w:t>……………………………………………….</w:t>
      </w:r>
    </w:p>
    <w:p w14:paraId="468AD124" w14:textId="77777777" w:rsidR="00F70875" w:rsidRPr="002F1F30" w:rsidRDefault="00F70875" w:rsidP="00F70875">
      <w:r>
        <w:tab/>
      </w:r>
      <w:r>
        <w:tab/>
      </w:r>
      <w:r>
        <w:tab/>
      </w:r>
      <w:r>
        <w:tab/>
      </w:r>
      <w:r>
        <w:tab/>
      </w:r>
      <w:r>
        <w:tab/>
        <w:t xml:space="preserve">  kérelmező (bejelentő) aláírása, bélyegzője </w:t>
      </w:r>
    </w:p>
    <w:p w14:paraId="56861EBB" w14:textId="77777777" w:rsidR="00F70875" w:rsidRPr="008B5A47" w:rsidRDefault="00F70875" w:rsidP="00F70875">
      <w:pPr>
        <w:jc w:val="center"/>
        <w:rPr>
          <w:b/>
          <w:bCs/>
        </w:rPr>
      </w:pPr>
    </w:p>
    <w:p w14:paraId="60F26284" w14:textId="77777777" w:rsidR="00D90EBB" w:rsidRPr="00F70875" w:rsidRDefault="00D90EBB" w:rsidP="00F70875"/>
    <w:sectPr w:rsidR="00D90EBB" w:rsidRPr="00F70875" w:rsidSect="00C64BD1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AF41" w14:textId="77777777" w:rsidR="0039666D" w:rsidRDefault="0039666D" w:rsidP="00C01E30">
      <w:pPr>
        <w:spacing w:after="0" w:line="240" w:lineRule="auto"/>
      </w:pPr>
      <w:r>
        <w:separator/>
      </w:r>
    </w:p>
  </w:endnote>
  <w:endnote w:type="continuationSeparator" w:id="0">
    <w:p w14:paraId="74CD4732" w14:textId="77777777" w:rsidR="0039666D" w:rsidRDefault="0039666D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576F" w14:textId="77777777" w:rsidR="0039666D" w:rsidRDefault="0039666D" w:rsidP="00C01E30">
      <w:pPr>
        <w:spacing w:after="0" w:line="240" w:lineRule="auto"/>
      </w:pPr>
      <w:r>
        <w:separator/>
      </w:r>
    </w:p>
  </w:footnote>
  <w:footnote w:type="continuationSeparator" w:id="0">
    <w:p w14:paraId="217EC3A1" w14:textId="77777777" w:rsidR="0039666D" w:rsidRDefault="0039666D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7C80"/>
    <w:multiLevelType w:val="hybridMultilevel"/>
    <w:tmpl w:val="F96408D4"/>
    <w:lvl w:ilvl="0" w:tplc="D5E8E2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E95F25"/>
    <w:multiLevelType w:val="multilevel"/>
    <w:tmpl w:val="C458E7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273974B6"/>
    <w:multiLevelType w:val="hybridMultilevel"/>
    <w:tmpl w:val="472AA7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63D55"/>
    <w:multiLevelType w:val="hybridMultilevel"/>
    <w:tmpl w:val="0E9A6D24"/>
    <w:lvl w:ilvl="0" w:tplc="D3C008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6D5168C"/>
    <w:multiLevelType w:val="hybridMultilevel"/>
    <w:tmpl w:val="5D9487CE"/>
    <w:lvl w:ilvl="0" w:tplc="F6023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A382C"/>
    <w:multiLevelType w:val="hybridMultilevel"/>
    <w:tmpl w:val="977E495E"/>
    <w:lvl w:ilvl="0" w:tplc="014AB67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66A3"/>
    <w:multiLevelType w:val="hybridMultilevel"/>
    <w:tmpl w:val="569E6D02"/>
    <w:lvl w:ilvl="0" w:tplc="7A7C5EC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D54C58"/>
    <w:multiLevelType w:val="hybridMultilevel"/>
    <w:tmpl w:val="FD789FBA"/>
    <w:lvl w:ilvl="0" w:tplc="26B2EB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10"/>
  </w:num>
  <w:num w:numId="2" w16cid:durableId="62417347">
    <w:abstractNumId w:val="7"/>
  </w:num>
  <w:num w:numId="3" w16cid:durableId="143401442">
    <w:abstractNumId w:val="13"/>
  </w:num>
  <w:num w:numId="4" w16cid:durableId="132873994">
    <w:abstractNumId w:val="0"/>
  </w:num>
  <w:num w:numId="5" w16cid:durableId="1224222644">
    <w:abstractNumId w:val="5"/>
  </w:num>
  <w:num w:numId="6" w16cid:durableId="355619100">
    <w:abstractNumId w:val="11"/>
  </w:num>
  <w:num w:numId="7" w16cid:durableId="1003437829">
    <w:abstractNumId w:val="8"/>
  </w:num>
  <w:num w:numId="8" w16cid:durableId="667246333">
    <w:abstractNumId w:val="4"/>
  </w:num>
  <w:num w:numId="9" w16cid:durableId="1016469289">
    <w:abstractNumId w:val="6"/>
  </w:num>
  <w:num w:numId="10" w16cid:durableId="1211573913">
    <w:abstractNumId w:val="12"/>
  </w:num>
  <w:num w:numId="11" w16cid:durableId="1670215482">
    <w:abstractNumId w:val="3"/>
  </w:num>
  <w:num w:numId="12" w16cid:durableId="352807460">
    <w:abstractNumId w:val="9"/>
  </w:num>
  <w:num w:numId="13" w16cid:durableId="1362392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1423352">
    <w:abstractNumId w:val="1"/>
  </w:num>
  <w:num w:numId="15" w16cid:durableId="183240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9666D"/>
    <w:rsid w:val="003B1172"/>
    <w:rsid w:val="003D14B2"/>
    <w:rsid w:val="003D748E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3675"/>
    <w:rsid w:val="005E484B"/>
    <w:rsid w:val="005F2F87"/>
    <w:rsid w:val="006021E5"/>
    <w:rsid w:val="00614CDF"/>
    <w:rsid w:val="006675C3"/>
    <w:rsid w:val="006C6DCD"/>
    <w:rsid w:val="006E4562"/>
    <w:rsid w:val="006E67AB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03099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1735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327E"/>
    <w:rsid w:val="00DC4410"/>
    <w:rsid w:val="00DC5446"/>
    <w:rsid w:val="00E241A6"/>
    <w:rsid w:val="00E46849"/>
    <w:rsid w:val="00E47151"/>
    <w:rsid w:val="00E50503"/>
    <w:rsid w:val="00E54C05"/>
    <w:rsid w:val="00E54C28"/>
    <w:rsid w:val="00E715B3"/>
    <w:rsid w:val="00E84AF7"/>
    <w:rsid w:val="00E9454D"/>
    <w:rsid w:val="00EC4117"/>
    <w:rsid w:val="00EC4D35"/>
    <w:rsid w:val="00ED2DAF"/>
    <w:rsid w:val="00F277E3"/>
    <w:rsid w:val="00F64AA4"/>
    <w:rsid w:val="00F70875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3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3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2</TotalTime>
  <Pages>4</Pages>
  <Words>482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2</cp:revision>
  <cp:lastPrinted>2025-02-06T10:37:00Z</cp:lastPrinted>
  <dcterms:created xsi:type="dcterms:W3CDTF">2025-06-17T08:39:00Z</dcterms:created>
  <dcterms:modified xsi:type="dcterms:W3CDTF">2025-06-17T08:39:00Z</dcterms:modified>
</cp:coreProperties>
</file>